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5E37" w:rsidRPr="00B812C9" w:rsidRDefault="002174F1" w:rsidP="00395E37">
      <w:pPr>
        <w:widowControl/>
        <w:shd w:val="clear" w:color="auto" w:fill="FFFFFF"/>
        <w:spacing w:line="270" w:lineRule="atLeast"/>
        <w:jc w:val="center"/>
        <w:outlineLvl w:val="0"/>
        <w:rPr>
          <w:rFonts w:ascii="宋体" w:hAnsi="宋体" w:cs="宋体"/>
          <w:b/>
          <w:bCs/>
          <w:kern w:val="36"/>
          <w:sz w:val="48"/>
          <w:szCs w:val="48"/>
        </w:rPr>
      </w:pPr>
      <w:r w:rsidRPr="00B812C9">
        <w:rPr>
          <w:rFonts w:ascii="微软雅黑" w:eastAsia="微软雅黑" w:hAnsi="微软雅黑" w:cs="宋体" w:hint="eastAsia"/>
          <w:b/>
          <w:bCs/>
          <w:kern w:val="36"/>
          <w:sz w:val="48"/>
          <w:szCs w:val="48"/>
        </w:rPr>
        <w:t xml:space="preserve">    </w:t>
      </w:r>
      <w:r w:rsidR="00395E37" w:rsidRPr="00B812C9">
        <w:rPr>
          <w:rFonts w:ascii="微软雅黑" w:eastAsia="微软雅黑" w:hAnsi="微软雅黑" w:cs="宋体" w:hint="eastAsia"/>
          <w:b/>
          <w:bCs/>
          <w:kern w:val="36"/>
          <w:sz w:val="48"/>
          <w:szCs w:val="48"/>
        </w:rPr>
        <w:t>现行</w:t>
      </w:r>
      <w:r w:rsidR="00E564A7" w:rsidRPr="00B812C9">
        <w:rPr>
          <w:rFonts w:ascii="微软雅黑" w:eastAsia="微软雅黑" w:hAnsi="微软雅黑" w:cs="宋体" w:hint="eastAsia"/>
          <w:b/>
          <w:bCs/>
          <w:kern w:val="36"/>
          <w:sz w:val="48"/>
          <w:szCs w:val="48"/>
        </w:rPr>
        <w:t>中</w:t>
      </w:r>
      <w:r w:rsidRPr="00B812C9">
        <w:rPr>
          <w:rFonts w:ascii="微软雅黑" w:eastAsia="微软雅黑" w:hAnsi="微软雅黑" w:cs="宋体" w:hint="eastAsia"/>
          <w:b/>
          <w:bCs/>
          <w:kern w:val="36"/>
          <w:sz w:val="48"/>
          <w:szCs w:val="48"/>
        </w:rPr>
        <w:t>国</w:t>
      </w:r>
      <w:r w:rsidR="00E564A7" w:rsidRPr="00B812C9">
        <w:rPr>
          <w:rFonts w:ascii="微软雅黑" w:eastAsia="微软雅黑" w:hAnsi="微软雅黑" w:cs="宋体" w:hint="eastAsia"/>
          <w:b/>
          <w:bCs/>
          <w:kern w:val="36"/>
          <w:sz w:val="48"/>
          <w:szCs w:val="48"/>
        </w:rPr>
        <w:t>全部</w:t>
      </w:r>
      <w:r w:rsidR="00395E37" w:rsidRPr="00B812C9">
        <w:rPr>
          <w:rFonts w:ascii="微软雅黑" w:eastAsia="微软雅黑" w:hAnsi="微软雅黑" w:cs="宋体" w:hint="eastAsia"/>
          <w:b/>
          <w:bCs/>
          <w:kern w:val="36"/>
          <w:sz w:val="48"/>
          <w:szCs w:val="48"/>
        </w:rPr>
        <w:t>法律目录</w:t>
      </w:r>
      <w:r w:rsidR="00395E37" w:rsidRPr="00B812C9">
        <w:rPr>
          <w:rFonts w:ascii="宋体" w:hAnsi="宋体" w:cs="宋体" w:hint="eastAsia"/>
          <w:b/>
          <w:bCs/>
          <w:kern w:val="36"/>
          <w:sz w:val="28"/>
          <w:szCs w:val="28"/>
        </w:rPr>
        <w:t>（294件）</w:t>
      </w:r>
    </w:p>
    <w:p w:rsidR="00395E37" w:rsidRPr="00B812C9" w:rsidRDefault="00395E37" w:rsidP="00395E37">
      <w:pPr>
        <w:widowControl/>
        <w:shd w:val="clear" w:color="auto" w:fill="FFFFFF"/>
        <w:spacing w:line="270" w:lineRule="atLeast"/>
        <w:jc w:val="center"/>
        <w:outlineLvl w:val="2"/>
        <w:rPr>
          <w:rFonts w:ascii="微软雅黑 Light" w:eastAsia="微软雅黑 Light" w:hAnsi="微软雅黑 Light" w:cs="宋体"/>
          <w:bCs/>
          <w:kern w:val="0"/>
          <w:szCs w:val="21"/>
        </w:rPr>
      </w:pPr>
      <w:r w:rsidRPr="00B812C9">
        <w:rPr>
          <w:rFonts w:ascii="微软雅黑 Light" w:eastAsia="微软雅黑 Light" w:hAnsi="微软雅黑 Light" w:cs="宋体" w:hint="eastAsia"/>
          <w:bCs/>
          <w:kern w:val="0"/>
          <w:szCs w:val="21"/>
        </w:rPr>
        <w:t>（截至2023年3月13日十四届全国人大一次会议闭幕 按法律部门分类）</w:t>
      </w:r>
    </w:p>
    <w:p w:rsidR="00395E37" w:rsidRPr="00B812C9" w:rsidRDefault="00395E37" w:rsidP="00395E37">
      <w:pPr>
        <w:widowControl/>
        <w:shd w:val="clear" w:color="auto" w:fill="FFFFFF"/>
        <w:spacing w:line="270" w:lineRule="atLeast"/>
        <w:jc w:val="center"/>
        <w:rPr>
          <w:rFonts w:ascii="宋体" w:hAnsi="宋体" w:cs="宋体"/>
          <w:kern w:val="0"/>
          <w:sz w:val="18"/>
        </w:rPr>
      </w:pPr>
      <w:r w:rsidRPr="00B812C9">
        <w:rPr>
          <w:rFonts w:ascii="宋体" w:hAnsi="宋体" w:cs="宋体" w:hint="eastAsia"/>
          <w:kern w:val="0"/>
          <w:sz w:val="18"/>
          <w:szCs w:val="18"/>
        </w:rPr>
        <w:t xml:space="preserve">来源： 中国人大网  浏览字号： </w:t>
      </w:r>
      <w:hyperlink r:id="rId7" w:history="1">
        <w:r w:rsidRPr="00B812C9">
          <w:rPr>
            <w:rFonts w:ascii="宋体" w:hAnsi="宋体" w:cs="宋体" w:hint="eastAsia"/>
            <w:kern w:val="0"/>
            <w:sz w:val="18"/>
          </w:rPr>
          <w:t>大</w:t>
        </w:r>
      </w:hyperlink>
      <w:r w:rsidRPr="00B812C9">
        <w:rPr>
          <w:rFonts w:ascii="宋体" w:hAnsi="宋体" w:cs="宋体" w:hint="eastAsia"/>
          <w:kern w:val="0"/>
          <w:sz w:val="18"/>
          <w:szCs w:val="18"/>
        </w:rPr>
        <w:t xml:space="preserve"> </w:t>
      </w:r>
      <w:hyperlink r:id="rId8" w:history="1">
        <w:r w:rsidRPr="00B812C9">
          <w:rPr>
            <w:rFonts w:ascii="宋体" w:hAnsi="宋体" w:cs="宋体" w:hint="eastAsia"/>
            <w:kern w:val="0"/>
            <w:sz w:val="18"/>
          </w:rPr>
          <w:t>中</w:t>
        </w:r>
      </w:hyperlink>
      <w:r w:rsidRPr="00B812C9">
        <w:rPr>
          <w:rFonts w:ascii="宋体" w:hAnsi="宋体" w:cs="宋体" w:hint="eastAsia"/>
          <w:kern w:val="0"/>
          <w:sz w:val="18"/>
          <w:szCs w:val="18"/>
        </w:rPr>
        <w:t xml:space="preserve"> </w:t>
      </w:r>
      <w:hyperlink r:id="rId9" w:history="1">
        <w:r w:rsidRPr="00B812C9">
          <w:rPr>
            <w:rFonts w:ascii="宋体" w:hAnsi="宋体" w:cs="宋体" w:hint="eastAsia"/>
            <w:kern w:val="0"/>
            <w:sz w:val="18"/>
          </w:rPr>
          <w:t>小</w:t>
        </w:r>
      </w:hyperlink>
      <w:r w:rsidRPr="00B812C9">
        <w:rPr>
          <w:rFonts w:ascii="宋体" w:hAnsi="宋体" w:cs="宋体" w:hint="eastAsia"/>
          <w:kern w:val="0"/>
          <w:sz w:val="18"/>
          <w:szCs w:val="18"/>
        </w:rPr>
        <w:t xml:space="preserve"> </w:t>
      </w:r>
      <w:r w:rsidRPr="00B812C9">
        <w:rPr>
          <w:rFonts w:ascii="宋体" w:hAnsi="宋体" w:cs="宋体" w:hint="eastAsia"/>
          <w:kern w:val="0"/>
          <w:sz w:val="18"/>
        </w:rPr>
        <w:t>2023年03月15日 15:36:39</w:t>
      </w:r>
    </w:p>
    <w:p w:rsidR="00395E37" w:rsidRPr="00B812C9" w:rsidRDefault="00395E37" w:rsidP="00395E37">
      <w:pPr>
        <w:widowControl/>
        <w:shd w:val="clear" w:color="auto" w:fill="FFFFFF"/>
        <w:spacing w:line="270" w:lineRule="atLeast"/>
        <w:jc w:val="center"/>
        <w:rPr>
          <w:rFonts w:ascii="宋体" w:hAnsi="宋体" w:cs="宋体"/>
          <w:kern w:val="0"/>
          <w:sz w:val="18"/>
          <w:szCs w:val="18"/>
        </w:rPr>
      </w:pPr>
    </w:p>
    <w:p w:rsidR="00552FE0" w:rsidRPr="00B812C9" w:rsidRDefault="00552FE0" w:rsidP="00395E37">
      <w:pPr>
        <w:widowControl/>
        <w:shd w:val="clear" w:color="auto" w:fill="FFFFFF"/>
        <w:spacing w:line="260" w:lineRule="exact"/>
        <w:jc w:val="left"/>
        <w:rPr>
          <w:rFonts w:ascii="微软雅黑" w:eastAsia="微软雅黑" w:hAnsi="微软雅黑" w:cs="宋体"/>
          <w:b/>
          <w:kern w:val="0"/>
          <w:sz w:val="18"/>
          <w:szCs w:val="18"/>
        </w:rPr>
      </w:pPr>
      <w:r w:rsidRPr="00B812C9">
        <w:rPr>
          <w:rFonts w:ascii="微软雅黑" w:eastAsia="微软雅黑" w:hAnsi="微软雅黑" w:cs="宋体" w:hint="eastAsia"/>
          <w:b/>
          <w:kern w:val="0"/>
          <w:sz w:val="18"/>
          <w:szCs w:val="18"/>
        </w:rPr>
        <w:t>-------------------------------------------------------------------------------------------------------------------------------------</w:t>
      </w:r>
    </w:p>
    <w:p w:rsidR="00395E37" w:rsidRPr="00B812C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中华人民共和国宪法</w:t>
      </w:r>
      <w:r w:rsidRPr="00B812C9">
        <w:rPr>
          <w:rFonts w:ascii="微软雅黑" w:eastAsia="微软雅黑" w:hAnsi="微软雅黑" w:cs="宋体" w:hint="eastAsia"/>
          <w:kern w:val="0"/>
          <w:sz w:val="18"/>
          <w:szCs w:val="18"/>
        </w:rPr>
        <w:t>（1982年）</w:t>
      </w:r>
    </w:p>
    <w:p w:rsidR="00395E37" w:rsidRPr="00B812C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kern w:val="0"/>
          <w:sz w:val="18"/>
          <w:szCs w:val="18"/>
        </w:rPr>
        <w:t>中华人民共和国宪法修正案（1988年）</w:t>
      </w:r>
    </w:p>
    <w:p w:rsidR="00395E37" w:rsidRPr="00B812C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kern w:val="0"/>
          <w:sz w:val="18"/>
          <w:szCs w:val="18"/>
        </w:rPr>
        <w:t>中华人民共和国宪法修正案（1993年）</w:t>
      </w:r>
    </w:p>
    <w:p w:rsidR="00395E37" w:rsidRPr="00B812C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kern w:val="0"/>
          <w:sz w:val="18"/>
          <w:szCs w:val="18"/>
        </w:rPr>
        <w:t>中华人民共和国宪法修正案（1999年）</w:t>
      </w:r>
    </w:p>
    <w:p w:rsidR="00395E37" w:rsidRPr="00B812C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kern w:val="0"/>
          <w:sz w:val="18"/>
          <w:szCs w:val="18"/>
        </w:rPr>
        <w:t>中华人民共和国宪法修正案（2004年）</w:t>
      </w:r>
    </w:p>
    <w:p w:rsidR="00395E37" w:rsidRPr="00B812C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kern w:val="0"/>
          <w:sz w:val="18"/>
          <w:szCs w:val="18"/>
        </w:rPr>
        <w:t>中华人民共和国宪法修正案（2018年）</w:t>
      </w:r>
    </w:p>
    <w:p w:rsidR="00395E37" w:rsidRPr="00B812C9" w:rsidRDefault="00395E37" w:rsidP="00395E37">
      <w:pPr>
        <w:widowControl/>
        <w:shd w:val="clear" w:color="auto" w:fill="FFFFFF"/>
        <w:spacing w:line="260" w:lineRule="exact"/>
        <w:jc w:val="left"/>
        <w:rPr>
          <w:rFonts w:ascii="微软雅黑" w:eastAsia="微软雅黑" w:hAnsi="微软雅黑" w:cs="宋体"/>
          <w:kern w:val="0"/>
          <w:sz w:val="18"/>
          <w:szCs w:val="18"/>
        </w:rPr>
      </w:pPr>
    </w:p>
    <w:p w:rsidR="00395E37" w:rsidRPr="00B812C9" w:rsidRDefault="00502A92" w:rsidP="00395E37">
      <w:pPr>
        <w:widowControl/>
        <w:shd w:val="clear" w:color="auto" w:fill="FFFFFF"/>
        <w:spacing w:line="260" w:lineRule="exact"/>
        <w:jc w:val="left"/>
        <w:rPr>
          <w:rFonts w:ascii="微软雅黑" w:eastAsia="微软雅黑" w:hAnsi="微软雅黑" w:cs="宋体"/>
          <w:b/>
          <w:kern w:val="0"/>
          <w:sz w:val="22"/>
          <w:szCs w:val="22"/>
        </w:rPr>
      </w:pPr>
      <w:r w:rsidRPr="00B812C9">
        <w:rPr>
          <w:rFonts w:ascii="微软雅黑" w:eastAsia="微软雅黑" w:hAnsi="微软雅黑" w:cs="宋体" w:hint="eastAsia"/>
          <w:b/>
          <w:kern w:val="0"/>
          <w:sz w:val="22"/>
          <w:szCs w:val="22"/>
        </w:rPr>
        <w:t>A</w:t>
      </w:r>
      <w:r w:rsidR="00395E37" w:rsidRPr="00B812C9">
        <w:rPr>
          <w:rFonts w:ascii="微软雅黑" w:eastAsia="微软雅黑" w:hAnsi="微软雅黑" w:cs="宋体" w:hint="eastAsia"/>
          <w:b/>
          <w:kern w:val="0"/>
          <w:sz w:val="22"/>
          <w:szCs w:val="22"/>
        </w:rPr>
        <w:t>宪法相关法（49</w:t>
      </w:r>
      <w:r w:rsidR="00F612EC" w:rsidRPr="00B812C9">
        <w:rPr>
          <w:rFonts w:ascii="微软雅黑" w:eastAsia="微软雅黑" w:hAnsi="微软雅黑" w:cs="宋体" w:hint="eastAsia"/>
          <w:b/>
          <w:kern w:val="0"/>
          <w:sz w:val="22"/>
          <w:szCs w:val="22"/>
        </w:rPr>
        <w:t>部</w:t>
      </w:r>
      <w:r w:rsidR="00395E37" w:rsidRPr="00B812C9">
        <w:rPr>
          <w:rFonts w:ascii="微软雅黑" w:eastAsia="微软雅黑" w:hAnsi="微软雅黑" w:cs="宋体" w:hint="eastAsia"/>
          <w:b/>
          <w:kern w:val="0"/>
          <w:sz w:val="22"/>
          <w:szCs w:val="22"/>
        </w:rPr>
        <w:t>）</w:t>
      </w:r>
    </w:p>
    <w:p w:rsidR="00552FE0" w:rsidRPr="00B812C9" w:rsidRDefault="00552FE0" w:rsidP="00395E37">
      <w:pPr>
        <w:widowControl/>
        <w:shd w:val="clear" w:color="auto" w:fill="FFFFFF"/>
        <w:spacing w:line="260" w:lineRule="exact"/>
        <w:jc w:val="left"/>
        <w:rPr>
          <w:rFonts w:ascii="微软雅黑" w:eastAsia="微软雅黑" w:hAnsi="微软雅黑" w:cs="宋体"/>
          <w:b/>
          <w:kern w:val="0"/>
          <w:sz w:val="22"/>
          <w:szCs w:val="22"/>
        </w:rPr>
      </w:pPr>
      <w:r w:rsidRPr="00B812C9">
        <w:rPr>
          <w:rFonts w:ascii="微软雅黑" w:eastAsia="微软雅黑" w:hAnsi="微软雅黑" w:cs="宋体" w:hint="eastAsia"/>
          <w:b/>
          <w:kern w:val="0"/>
          <w:sz w:val="22"/>
          <w:szCs w:val="22"/>
        </w:rPr>
        <w:t>------------------------------------------------------------------------------------------------------------</w:t>
      </w:r>
    </w:p>
    <w:p w:rsidR="00395E37" w:rsidRPr="00B812C9" w:rsidRDefault="00F612EC"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0</w:t>
      </w:r>
      <w:r w:rsidR="00395E37" w:rsidRPr="00B812C9">
        <w:rPr>
          <w:rFonts w:ascii="微软雅黑" w:eastAsia="微软雅黑" w:hAnsi="微软雅黑" w:cs="宋体" w:hint="eastAsia"/>
          <w:b/>
          <w:kern w:val="0"/>
          <w:sz w:val="18"/>
          <w:szCs w:val="18"/>
        </w:rPr>
        <w:t>1．中华人民共和国地方各级人民代表大会和地方各级人民政府组织法</w:t>
      </w:r>
      <w:r w:rsidR="00395E37" w:rsidRPr="00B812C9">
        <w:rPr>
          <w:rFonts w:ascii="微软雅黑" w:eastAsia="微软雅黑" w:hAnsi="微软雅黑" w:cs="宋体" w:hint="eastAsia"/>
          <w:kern w:val="0"/>
          <w:sz w:val="18"/>
          <w:szCs w:val="18"/>
        </w:rPr>
        <w:t>（1979年通过，1982年修正，1986年修正，1995年修正，2004年修正，2015年修正，2022年修正）</w:t>
      </w:r>
    </w:p>
    <w:p w:rsidR="00395E37" w:rsidRPr="00B812C9" w:rsidRDefault="00F612EC"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0</w:t>
      </w:r>
      <w:r w:rsidR="00395E37" w:rsidRPr="00B812C9">
        <w:rPr>
          <w:rFonts w:ascii="微软雅黑" w:eastAsia="微软雅黑" w:hAnsi="微软雅黑" w:cs="宋体" w:hint="eastAsia"/>
          <w:b/>
          <w:kern w:val="0"/>
          <w:sz w:val="18"/>
          <w:szCs w:val="18"/>
        </w:rPr>
        <w:t>2．中华人民共和国全国人民代表大会和地方各级人民代表大会选举法</w:t>
      </w:r>
      <w:r w:rsidR="00395E37" w:rsidRPr="00B812C9">
        <w:rPr>
          <w:rFonts w:ascii="微软雅黑" w:eastAsia="微软雅黑" w:hAnsi="微软雅黑" w:cs="宋体" w:hint="eastAsia"/>
          <w:kern w:val="0"/>
          <w:sz w:val="18"/>
          <w:szCs w:val="18"/>
        </w:rPr>
        <w:t>（1979年通过，1982年修正，1986年修正，1995年修正，2004年修正，2010年修正，2015年修正，2020年修正）</w:t>
      </w:r>
    </w:p>
    <w:p w:rsidR="00395E37" w:rsidRPr="00B812C9" w:rsidRDefault="00F612EC" w:rsidP="00395E37">
      <w:pPr>
        <w:widowControl/>
        <w:shd w:val="clear" w:color="auto" w:fill="FFFFFF"/>
        <w:spacing w:line="260" w:lineRule="exact"/>
        <w:jc w:val="left"/>
        <w:rPr>
          <w:rFonts w:ascii="微软雅黑" w:eastAsia="微软雅黑" w:hAnsi="微软雅黑" w:cs="宋体"/>
          <w:b/>
          <w:kern w:val="0"/>
          <w:sz w:val="18"/>
          <w:szCs w:val="18"/>
        </w:rPr>
      </w:pPr>
      <w:r w:rsidRPr="00B812C9">
        <w:rPr>
          <w:rFonts w:ascii="微软雅黑" w:eastAsia="微软雅黑" w:hAnsi="微软雅黑" w:cs="宋体" w:hint="eastAsia"/>
          <w:b/>
          <w:kern w:val="0"/>
          <w:sz w:val="18"/>
          <w:szCs w:val="18"/>
        </w:rPr>
        <w:t>0</w:t>
      </w:r>
      <w:r w:rsidR="00395E37" w:rsidRPr="00B812C9">
        <w:rPr>
          <w:rFonts w:ascii="微软雅黑" w:eastAsia="微软雅黑" w:hAnsi="微软雅黑" w:cs="宋体" w:hint="eastAsia"/>
          <w:b/>
          <w:kern w:val="0"/>
          <w:sz w:val="18"/>
          <w:szCs w:val="18"/>
        </w:rPr>
        <w:t>3．中华人民共和国人民法院组织法</w:t>
      </w:r>
      <w:r w:rsidR="00395E37" w:rsidRPr="00B812C9">
        <w:rPr>
          <w:rFonts w:ascii="微软雅黑" w:eastAsia="微软雅黑" w:hAnsi="微软雅黑" w:cs="宋体" w:hint="eastAsia"/>
          <w:kern w:val="0"/>
          <w:sz w:val="18"/>
          <w:szCs w:val="18"/>
        </w:rPr>
        <w:t>（1979年通过，1983年修正，1986年修正，2006年修正，2018年修订）</w:t>
      </w:r>
    </w:p>
    <w:p w:rsidR="00395E37" w:rsidRPr="00B812C9" w:rsidRDefault="00F612EC"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0</w:t>
      </w:r>
      <w:r w:rsidR="00395E37" w:rsidRPr="00B812C9">
        <w:rPr>
          <w:rFonts w:ascii="微软雅黑" w:eastAsia="微软雅黑" w:hAnsi="微软雅黑" w:cs="宋体" w:hint="eastAsia"/>
          <w:b/>
          <w:kern w:val="0"/>
          <w:sz w:val="18"/>
          <w:szCs w:val="18"/>
        </w:rPr>
        <w:t>4．中华人民共和国人民检察院组织法</w:t>
      </w:r>
      <w:r w:rsidR="00395E37" w:rsidRPr="00B812C9">
        <w:rPr>
          <w:rFonts w:ascii="微软雅黑" w:eastAsia="微软雅黑" w:hAnsi="微软雅黑" w:cs="宋体" w:hint="eastAsia"/>
          <w:kern w:val="0"/>
          <w:sz w:val="18"/>
          <w:szCs w:val="18"/>
        </w:rPr>
        <w:t>（1979年通过，1983年修正，1986年修正，2018年修订）</w:t>
      </w:r>
    </w:p>
    <w:p w:rsidR="00395E37" w:rsidRPr="00B812C9" w:rsidRDefault="00F612EC"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0</w:t>
      </w:r>
      <w:r w:rsidR="00395E37" w:rsidRPr="00B812C9">
        <w:rPr>
          <w:rFonts w:ascii="微软雅黑" w:eastAsia="微软雅黑" w:hAnsi="微软雅黑" w:cs="宋体" w:hint="eastAsia"/>
          <w:b/>
          <w:kern w:val="0"/>
          <w:sz w:val="18"/>
          <w:szCs w:val="18"/>
        </w:rPr>
        <w:t>5．中华人民共和国国籍法</w:t>
      </w:r>
      <w:r w:rsidR="00395E37" w:rsidRPr="00B812C9">
        <w:rPr>
          <w:rFonts w:ascii="微软雅黑" w:eastAsia="微软雅黑" w:hAnsi="微软雅黑" w:cs="宋体" w:hint="eastAsia"/>
          <w:kern w:val="0"/>
          <w:sz w:val="18"/>
          <w:szCs w:val="18"/>
        </w:rPr>
        <w:t>（1980年通过）</w:t>
      </w:r>
    </w:p>
    <w:p w:rsidR="00395E37" w:rsidRPr="00B812C9" w:rsidRDefault="00F612EC"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0</w:t>
      </w:r>
      <w:r w:rsidR="00395E37" w:rsidRPr="00B812C9">
        <w:rPr>
          <w:rFonts w:ascii="微软雅黑" w:eastAsia="微软雅黑" w:hAnsi="微软雅黑" w:cs="宋体" w:hint="eastAsia"/>
          <w:b/>
          <w:kern w:val="0"/>
          <w:sz w:val="18"/>
          <w:szCs w:val="18"/>
        </w:rPr>
        <w:t>6．中华人民共和国全国人民代表大会组织法</w:t>
      </w:r>
      <w:r w:rsidR="00395E37" w:rsidRPr="00B812C9">
        <w:rPr>
          <w:rFonts w:ascii="微软雅黑" w:eastAsia="微软雅黑" w:hAnsi="微软雅黑" w:cs="宋体" w:hint="eastAsia"/>
          <w:kern w:val="0"/>
          <w:sz w:val="18"/>
          <w:szCs w:val="18"/>
        </w:rPr>
        <w:t>（1982年通过，2021年修正）</w:t>
      </w:r>
    </w:p>
    <w:p w:rsidR="00395E37" w:rsidRPr="00B812C9" w:rsidRDefault="00F612EC"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0</w:t>
      </w:r>
      <w:r w:rsidR="00395E37" w:rsidRPr="00B812C9">
        <w:rPr>
          <w:rFonts w:ascii="微软雅黑" w:eastAsia="微软雅黑" w:hAnsi="微软雅黑" w:cs="宋体" w:hint="eastAsia"/>
          <w:b/>
          <w:kern w:val="0"/>
          <w:sz w:val="18"/>
          <w:szCs w:val="18"/>
        </w:rPr>
        <w:t>7．中华人民共和国国务院组织法</w:t>
      </w:r>
      <w:r w:rsidR="00395E37" w:rsidRPr="00B812C9">
        <w:rPr>
          <w:rFonts w:ascii="微软雅黑" w:eastAsia="微软雅黑" w:hAnsi="微软雅黑" w:cs="宋体" w:hint="eastAsia"/>
          <w:kern w:val="0"/>
          <w:sz w:val="18"/>
          <w:szCs w:val="18"/>
        </w:rPr>
        <w:t>（1982年通过）</w:t>
      </w:r>
    </w:p>
    <w:p w:rsidR="00395E37" w:rsidRPr="00B812C9" w:rsidRDefault="00F612EC"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0</w:t>
      </w:r>
      <w:r w:rsidR="00395E37" w:rsidRPr="00B812C9">
        <w:rPr>
          <w:rFonts w:ascii="微软雅黑" w:eastAsia="微软雅黑" w:hAnsi="微软雅黑" w:cs="宋体" w:hint="eastAsia"/>
          <w:b/>
          <w:kern w:val="0"/>
          <w:sz w:val="18"/>
          <w:szCs w:val="18"/>
        </w:rPr>
        <w:t>8．全国人民代表大会常务委员会关于县级以下人民代表大会代表直接选举的若干规定</w:t>
      </w:r>
      <w:r w:rsidR="00395E37" w:rsidRPr="00B812C9">
        <w:rPr>
          <w:rFonts w:ascii="微软雅黑" w:eastAsia="微软雅黑" w:hAnsi="微软雅黑" w:cs="宋体" w:hint="eastAsia"/>
          <w:kern w:val="0"/>
          <w:sz w:val="18"/>
          <w:szCs w:val="18"/>
        </w:rPr>
        <w:t>（1983年通过）</w:t>
      </w:r>
    </w:p>
    <w:p w:rsidR="00395E37" w:rsidRPr="00B812C9" w:rsidRDefault="00F612EC"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0</w:t>
      </w:r>
      <w:r w:rsidR="00395E37" w:rsidRPr="00B812C9">
        <w:rPr>
          <w:rFonts w:ascii="微软雅黑" w:eastAsia="微软雅黑" w:hAnsi="微软雅黑" w:cs="宋体" w:hint="eastAsia"/>
          <w:b/>
          <w:kern w:val="0"/>
          <w:sz w:val="18"/>
          <w:szCs w:val="18"/>
        </w:rPr>
        <w:t>9．中华人民共和国民族区域自治法</w:t>
      </w:r>
      <w:r w:rsidR="00395E37" w:rsidRPr="00B812C9">
        <w:rPr>
          <w:rFonts w:ascii="微软雅黑" w:eastAsia="微软雅黑" w:hAnsi="微软雅黑" w:cs="宋体" w:hint="eastAsia"/>
          <w:kern w:val="0"/>
          <w:sz w:val="18"/>
          <w:szCs w:val="18"/>
        </w:rPr>
        <w:t>（1984年通过，2001年修正）</w:t>
      </w:r>
    </w:p>
    <w:p w:rsidR="00395E37" w:rsidRPr="00B812C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10．全国人民代表大会常务委员会关于在沿海港口城市设立海事法院的决定</w:t>
      </w:r>
      <w:r w:rsidRPr="00B812C9">
        <w:rPr>
          <w:rFonts w:ascii="微软雅黑" w:eastAsia="微软雅黑" w:hAnsi="微软雅黑" w:cs="宋体" w:hint="eastAsia"/>
          <w:kern w:val="0"/>
          <w:sz w:val="18"/>
          <w:szCs w:val="18"/>
        </w:rPr>
        <w:t>（1984年通过）</w:t>
      </w:r>
    </w:p>
    <w:p w:rsidR="00395E37" w:rsidRPr="00B812C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11．中华人民共和国外交特权与豁免条例</w:t>
      </w:r>
      <w:r w:rsidRPr="00B812C9">
        <w:rPr>
          <w:rFonts w:ascii="微软雅黑" w:eastAsia="微软雅黑" w:hAnsi="微软雅黑" w:cs="宋体" w:hint="eastAsia"/>
          <w:kern w:val="0"/>
          <w:sz w:val="18"/>
          <w:szCs w:val="18"/>
        </w:rPr>
        <w:t>（1986年通过）</w:t>
      </w:r>
    </w:p>
    <w:p w:rsidR="00395E37" w:rsidRPr="00B812C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12．中华人民共和国全国人民代表大会常务委员会议事规则</w:t>
      </w:r>
      <w:r w:rsidRPr="00B812C9">
        <w:rPr>
          <w:rFonts w:ascii="微软雅黑" w:eastAsia="微软雅黑" w:hAnsi="微软雅黑" w:cs="宋体" w:hint="eastAsia"/>
          <w:kern w:val="0"/>
          <w:sz w:val="18"/>
          <w:szCs w:val="18"/>
        </w:rPr>
        <w:t>（1987年通过，2009年修正，2022年修正）</w:t>
      </w:r>
    </w:p>
    <w:p w:rsidR="00395E37" w:rsidRPr="00B812C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13．全国人民代表大会常务委员会关于批准中央军事委员会《关于授予军队离休干部中国人民解放军功勋荣誉章的规定》的决定</w:t>
      </w:r>
      <w:r w:rsidRPr="00B812C9">
        <w:rPr>
          <w:rFonts w:ascii="微软雅黑" w:eastAsia="微软雅黑" w:hAnsi="微软雅黑" w:cs="宋体" w:hint="eastAsia"/>
          <w:kern w:val="0"/>
          <w:sz w:val="18"/>
          <w:szCs w:val="18"/>
        </w:rPr>
        <w:t>（1988年通过）</w:t>
      </w:r>
    </w:p>
    <w:p w:rsidR="00395E37" w:rsidRPr="00B812C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14．中华人民共和国全国人民代表大会议事规则</w:t>
      </w:r>
      <w:r w:rsidRPr="00B812C9">
        <w:rPr>
          <w:rFonts w:ascii="微软雅黑" w:eastAsia="微软雅黑" w:hAnsi="微软雅黑" w:cs="宋体" w:hint="eastAsia"/>
          <w:kern w:val="0"/>
          <w:sz w:val="18"/>
          <w:szCs w:val="18"/>
        </w:rPr>
        <w:t>（1989年通过，2021年修正）</w:t>
      </w:r>
    </w:p>
    <w:p w:rsidR="00395E37" w:rsidRPr="00B812C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15．中华人民共和国集会游行示威法</w:t>
      </w:r>
      <w:r w:rsidRPr="00B812C9">
        <w:rPr>
          <w:rFonts w:ascii="微软雅黑" w:eastAsia="微软雅黑" w:hAnsi="微软雅黑" w:cs="宋体" w:hint="eastAsia"/>
          <w:kern w:val="0"/>
          <w:sz w:val="18"/>
          <w:szCs w:val="18"/>
        </w:rPr>
        <w:t>（1989年通过，2009年修正）</w:t>
      </w:r>
    </w:p>
    <w:p w:rsidR="00395E37" w:rsidRPr="00B812C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16．中华人民共和国城市居民委员会组织法</w:t>
      </w:r>
      <w:r w:rsidRPr="00B812C9">
        <w:rPr>
          <w:rFonts w:ascii="微软雅黑" w:eastAsia="微软雅黑" w:hAnsi="微软雅黑" w:cs="宋体" w:hint="eastAsia"/>
          <w:kern w:val="0"/>
          <w:sz w:val="18"/>
          <w:szCs w:val="18"/>
        </w:rPr>
        <w:t>（1989年通过，2018年修正）</w:t>
      </w:r>
    </w:p>
    <w:p w:rsidR="00395E37" w:rsidRPr="00B812C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17．中华人民共和国香港特别行政区基本法</w:t>
      </w:r>
      <w:r w:rsidRPr="00B812C9">
        <w:rPr>
          <w:rFonts w:ascii="微软雅黑" w:eastAsia="微软雅黑" w:hAnsi="微软雅黑" w:cs="宋体" w:hint="eastAsia"/>
          <w:kern w:val="0"/>
          <w:sz w:val="18"/>
          <w:szCs w:val="18"/>
        </w:rPr>
        <w:t>（1990年通过）</w:t>
      </w:r>
    </w:p>
    <w:p w:rsidR="00395E37" w:rsidRPr="00B812C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18．中华人民共和国国旗法</w:t>
      </w:r>
      <w:r w:rsidRPr="00B812C9">
        <w:rPr>
          <w:rFonts w:ascii="微软雅黑" w:eastAsia="微软雅黑" w:hAnsi="微软雅黑" w:cs="宋体" w:hint="eastAsia"/>
          <w:kern w:val="0"/>
          <w:sz w:val="18"/>
          <w:szCs w:val="18"/>
        </w:rPr>
        <w:t>（1990年通过，2009年修正，2020年修正）</w:t>
      </w:r>
    </w:p>
    <w:p w:rsidR="00395E37" w:rsidRPr="00B812C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19．中华人民共和国领事特权与豁免条例</w:t>
      </w:r>
      <w:r w:rsidRPr="00B812C9">
        <w:rPr>
          <w:rFonts w:ascii="微软雅黑" w:eastAsia="微软雅黑" w:hAnsi="微软雅黑" w:cs="宋体" w:hint="eastAsia"/>
          <w:kern w:val="0"/>
          <w:sz w:val="18"/>
          <w:szCs w:val="18"/>
        </w:rPr>
        <w:t>（1990年通过）</w:t>
      </w:r>
    </w:p>
    <w:p w:rsidR="00395E37" w:rsidRPr="00B812C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20．中华人民共和国缔结条约程序法</w:t>
      </w:r>
      <w:r w:rsidRPr="00B812C9">
        <w:rPr>
          <w:rFonts w:ascii="微软雅黑" w:eastAsia="微软雅黑" w:hAnsi="微软雅黑" w:cs="宋体" w:hint="eastAsia"/>
          <w:kern w:val="0"/>
          <w:sz w:val="18"/>
          <w:szCs w:val="18"/>
        </w:rPr>
        <w:t>（1990年通过）</w:t>
      </w:r>
    </w:p>
    <w:p w:rsidR="00395E37" w:rsidRPr="00B812C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21．中华人民共和国国徽法</w:t>
      </w:r>
      <w:r w:rsidRPr="00B812C9">
        <w:rPr>
          <w:rFonts w:ascii="微软雅黑" w:eastAsia="微软雅黑" w:hAnsi="微软雅黑" w:cs="宋体" w:hint="eastAsia"/>
          <w:kern w:val="0"/>
          <w:sz w:val="18"/>
          <w:szCs w:val="18"/>
        </w:rPr>
        <w:t>（1991年通过，2009年修正，2020年修正）</w:t>
      </w:r>
    </w:p>
    <w:p w:rsidR="00395E37" w:rsidRPr="00B812C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22．中华人民共和国领海及毗连区法</w:t>
      </w:r>
      <w:r w:rsidRPr="00B812C9">
        <w:rPr>
          <w:rFonts w:ascii="微软雅黑" w:eastAsia="微软雅黑" w:hAnsi="微软雅黑" w:cs="宋体" w:hint="eastAsia"/>
          <w:kern w:val="0"/>
          <w:sz w:val="18"/>
          <w:szCs w:val="18"/>
        </w:rPr>
        <w:t>（1992年通过）</w:t>
      </w:r>
    </w:p>
    <w:p w:rsidR="00395E37" w:rsidRPr="00B812C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23．中华人民共和国全国人民代表大会和地方各级人民代表大会代表法</w:t>
      </w:r>
      <w:r w:rsidRPr="00B812C9">
        <w:rPr>
          <w:rFonts w:ascii="微软雅黑" w:eastAsia="微软雅黑" w:hAnsi="微软雅黑" w:cs="宋体" w:hint="eastAsia"/>
          <w:kern w:val="0"/>
          <w:sz w:val="18"/>
          <w:szCs w:val="18"/>
        </w:rPr>
        <w:t>（1992年通过，2009年修正，2010年修正，2015年修正）</w:t>
      </w:r>
    </w:p>
    <w:p w:rsidR="00395E37" w:rsidRPr="00B812C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24．中华人民共和国澳门特别行政区基本法</w:t>
      </w:r>
      <w:r w:rsidRPr="00B812C9">
        <w:rPr>
          <w:rFonts w:ascii="微软雅黑" w:eastAsia="微软雅黑" w:hAnsi="微软雅黑" w:cs="宋体" w:hint="eastAsia"/>
          <w:kern w:val="0"/>
          <w:sz w:val="18"/>
          <w:szCs w:val="18"/>
        </w:rPr>
        <w:t>（1993年通过）</w:t>
      </w:r>
    </w:p>
    <w:p w:rsidR="00395E37" w:rsidRPr="00B812C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25．中华人民共和国国家赔偿法</w:t>
      </w:r>
      <w:r w:rsidRPr="00B812C9">
        <w:rPr>
          <w:rFonts w:ascii="微软雅黑" w:eastAsia="微软雅黑" w:hAnsi="微软雅黑" w:cs="宋体" w:hint="eastAsia"/>
          <w:kern w:val="0"/>
          <w:sz w:val="18"/>
          <w:szCs w:val="18"/>
        </w:rPr>
        <w:t>（1994年通过，2010年修正，2012年修正）</w:t>
      </w:r>
    </w:p>
    <w:p w:rsidR="00395E37" w:rsidRPr="00B812C9" w:rsidRDefault="00395E37" w:rsidP="00395E37">
      <w:pPr>
        <w:widowControl/>
        <w:shd w:val="clear" w:color="auto" w:fill="FFFFFF"/>
        <w:spacing w:line="260" w:lineRule="exact"/>
        <w:jc w:val="left"/>
        <w:rPr>
          <w:rFonts w:ascii="微软雅黑" w:eastAsia="微软雅黑" w:hAnsi="微软雅黑" w:cs="宋体"/>
          <w:b/>
          <w:kern w:val="0"/>
          <w:sz w:val="18"/>
          <w:szCs w:val="18"/>
        </w:rPr>
      </w:pPr>
      <w:r w:rsidRPr="00B812C9">
        <w:rPr>
          <w:rFonts w:ascii="微软雅黑" w:eastAsia="微软雅黑" w:hAnsi="微软雅黑" w:cs="宋体" w:hint="eastAsia"/>
          <w:b/>
          <w:kern w:val="0"/>
          <w:sz w:val="18"/>
          <w:szCs w:val="18"/>
        </w:rPr>
        <w:t>26．中华人民共和国法官法</w:t>
      </w:r>
      <w:r w:rsidRPr="00B812C9">
        <w:rPr>
          <w:rFonts w:ascii="微软雅黑" w:eastAsia="微软雅黑" w:hAnsi="微软雅黑" w:cs="宋体" w:hint="eastAsia"/>
          <w:kern w:val="0"/>
          <w:sz w:val="18"/>
          <w:szCs w:val="18"/>
        </w:rPr>
        <w:t>（1995年通过，2001年修正，2017年修正，2019年修订）</w:t>
      </w:r>
    </w:p>
    <w:p w:rsidR="00395E37" w:rsidRPr="00B812C9" w:rsidRDefault="00395E37" w:rsidP="00395E37">
      <w:pPr>
        <w:widowControl/>
        <w:shd w:val="clear" w:color="auto" w:fill="FFFFFF"/>
        <w:spacing w:line="260" w:lineRule="exact"/>
        <w:jc w:val="left"/>
        <w:rPr>
          <w:rFonts w:ascii="微软雅黑" w:eastAsia="微软雅黑" w:hAnsi="微软雅黑" w:cs="宋体"/>
          <w:b/>
          <w:kern w:val="0"/>
          <w:sz w:val="18"/>
          <w:szCs w:val="18"/>
        </w:rPr>
      </w:pPr>
      <w:r w:rsidRPr="00B812C9">
        <w:rPr>
          <w:rFonts w:ascii="微软雅黑" w:eastAsia="微软雅黑" w:hAnsi="微软雅黑" w:cs="宋体" w:hint="eastAsia"/>
          <w:b/>
          <w:kern w:val="0"/>
          <w:sz w:val="18"/>
          <w:szCs w:val="18"/>
        </w:rPr>
        <w:t>27．中华人民共和国检察官法</w:t>
      </w:r>
      <w:r w:rsidRPr="00B812C9">
        <w:rPr>
          <w:rFonts w:ascii="微软雅黑" w:eastAsia="微软雅黑" w:hAnsi="微软雅黑" w:cs="宋体" w:hint="eastAsia"/>
          <w:kern w:val="0"/>
          <w:sz w:val="18"/>
          <w:szCs w:val="18"/>
        </w:rPr>
        <w:t>（1995年通过，2001年修正，2017年修正，2019年修订）</w:t>
      </w:r>
    </w:p>
    <w:p w:rsidR="00395E37" w:rsidRPr="00B812C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28．中华人民共和国戒严法</w:t>
      </w:r>
      <w:r w:rsidRPr="00B812C9">
        <w:rPr>
          <w:rFonts w:ascii="微软雅黑" w:eastAsia="微软雅黑" w:hAnsi="微软雅黑" w:cs="宋体" w:hint="eastAsia"/>
          <w:kern w:val="0"/>
          <w:sz w:val="18"/>
          <w:szCs w:val="18"/>
        </w:rPr>
        <w:t>（1996年通过）</w:t>
      </w:r>
    </w:p>
    <w:p w:rsidR="00395E37" w:rsidRPr="00B812C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29．中国人民解放军选举全国人民代表大会和县级以上地方各级人民代表大会代表的办法</w:t>
      </w:r>
      <w:r w:rsidRPr="00B812C9">
        <w:rPr>
          <w:rFonts w:ascii="微软雅黑" w:eastAsia="微软雅黑" w:hAnsi="微软雅黑" w:cs="宋体" w:hint="eastAsia"/>
          <w:kern w:val="0"/>
          <w:sz w:val="18"/>
          <w:szCs w:val="18"/>
        </w:rPr>
        <w:t>（1981年通过，1996年修订，2012年修正，2021年修正）</w:t>
      </w:r>
    </w:p>
    <w:p w:rsidR="00395E37" w:rsidRPr="00B812C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30．中华人民共和国香港特别行政区驻军法</w:t>
      </w:r>
      <w:r w:rsidRPr="00B812C9">
        <w:rPr>
          <w:rFonts w:ascii="微软雅黑" w:eastAsia="微软雅黑" w:hAnsi="微软雅黑" w:cs="宋体" w:hint="eastAsia"/>
          <w:kern w:val="0"/>
          <w:sz w:val="18"/>
          <w:szCs w:val="18"/>
        </w:rPr>
        <w:t>（1996年通过）</w:t>
      </w:r>
    </w:p>
    <w:p w:rsidR="00395E37" w:rsidRPr="00B812C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31．中华人民共和国国防法</w:t>
      </w:r>
      <w:r w:rsidRPr="00B812C9">
        <w:rPr>
          <w:rFonts w:ascii="微软雅黑" w:eastAsia="微软雅黑" w:hAnsi="微软雅黑" w:cs="宋体" w:hint="eastAsia"/>
          <w:kern w:val="0"/>
          <w:sz w:val="18"/>
          <w:szCs w:val="18"/>
        </w:rPr>
        <w:t>（1997年通过，2009年修正，2020年修订）</w:t>
      </w:r>
    </w:p>
    <w:p w:rsidR="00395E37" w:rsidRPr="00B812C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32．中华人民共和国专属经济区和大陆架法</w:t>
      </w:r>
      <w:r w:rsidRPr="00B812C9">
        <w:rPr>
          <w:rFonts w:ascii="微软雅黑" w:eastAsia="微软雅黑" w:hAnsi="微软雅黑" w:cs="宋体" w:hint="eastAsia"/>
          <w:kern w:val="0"/>
          <w:sz w:val="18"/>
          <w:szCs w:val="18"/>
        </w:rPr>
        <w:t>（1998年通过）</w:t>
      </w:r>
    </w:p>
    <w:p w:rsidR="00395E37" w:rsidRPr="00B812C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33．中华人民共和国村民委员会组织法</w:t>
      </w:r>
      <w:r w:rsidRPr="00B812C9">
        <w:rPr>
          <w:rFonts w:ascii="微软雅黑" w:eastAsia="微软雅黑" w:hAnsi="微软雅黑" w:cs="宋体" w:hint="eastAsia"/>
          <w:kern w:val="0"/>
          <w:sz w:val="18"/>
          <w:szCs w:val="18"/>
        </w:rPr>
        <w:t>（1998年通过，2010年修订，2018年修正）</w:t>
      </w:r>
    </w:p>
    <w:p w:rsidR="00395E37" w:rsidRPr="00B812C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34．中华人民共和国澳门特别行政区驻军法</w:t>
      </w:r>
      <w:r w:rsidRPr="00B812C9">
        <w:rPr>
          <w:rFonts w:ascii="微软雅黑" w:eastAsia="微软雅黑" w:hAnsi="微软雅黑" w:cs="宋体" w:hint="eastAsia"/>
          <w:kern w:val="0"/>
          <w:sz w:val="18"/>
          <w:szCs w:val="18"/>
        </w:rPr>
        <w:t>（1999年通过）</w:t>
      </w:r>
    </w:p>
    <w:p w:rsidR="00395E37" w:rsidRPr="00B812C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35．中华人民共和国立法法</w:t>
      </w:r>
      <w:r w:rsidRPr="00B812C9">
        <w:rPr>
          <w:rFonts w:ascii="微软雅黑" w:eastAsia="微软雅黑" w:hAnsi="微软雅黑" w:cs="宋体" w:hint="eastAsia"/>
          <w:kern w:val="0"/>
          <w:sz w:val="18"/>
          <w:szCs w:val="18"/>
        </w:rPr>
        <w:t>（2000年通过，2015年修正，2023年修正）</w:t>
      </w:r>
    </w:p>
    <w:p w:rsidR="00395E37" w:rsidRPr="00B812C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36．反分裂国家法</w:t>
      </w:r>
      <w:r w:rsidRPr="00B812C9">
        <w:rPr>
          <w:rFonts w:ascii="微软雅黑" w:eastAsia="微软雅黑" w:hAnsi="微软雅黑" w:cs="宋体" w:hint="eastAsia"/>
          <w:kern w:val="0"/>
          <w:sz w:val="18"/>
          <w:szCs w:val="18"/>
        </w:rPr>
        <w:t>（2005年通过）</w:t>
      </w:r>
    </w:p>
    <w:p w:rsidR="00395E37" w:rsidRPr="00B812C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lastRenderedPageBreak/>
        <w:t>37．中华人民共和国外国中央银行财产司法强制措施豁免法</w:t>
      </w:r>
      <w:r w:rsidRPr="00B812C9">
        <w:rPr>
          <w:rFonts w:ascii="微软雅黑" w:eastAsia="微软雅黑" w:hAnsi="微软雅黑" w:cs="宋体" w:hint="eastAsia"/>
          <w:kern w:val="0"/>
          <w:sz w:val="18"/>
          <w:szCs w:val="18"/>
        </w:rPr>
        <w:t>（2005年通过）</w:t>
      </w:r>
    </w:p>
    <w:p w:rsidR="00395E37" w:rsidRPr="00B812C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38．中华人民共和国各级人民代表大会常务委员会监督法</w:t>
      </w:r>
      <w:r w:rsidRPr="00B812C9">
        <w:rPr>
          <w:rFonts w:ascii="微软雅黑" w:eastAsia="微软雅黑" w:hAnsi="微软雅黑" w:cs="宋体" w:hint="eastAsia"/>
          <w:kern w:val="0"/>
          <w:sz w:val="18"/>
          <w:szCs w:val="18"/>
        </w:rPr>
        <w:t>（2006年通过）</w:t>
      </w:r>
    </w:p>
    <w:p w:rsidR="00395E37" w:rsidRPr="00B812C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39．中华人民共和国国家安全法</w:t>
      </w:r>
      <w:r w:rsidRPr="00B812C9">
        <w:rPr>
          <w:rFonts w:ascii="微软雅黑" w:eastAsia="微软雅黑" w:hAnsi="微软雅黑" w:cs="宋体" w:hint="eastAsia"/>
          <w:kern w:val="0"/>
          <w:sz w:val="18"/>
          <w:szCs w:val="18"/>
        </w:rPr>
        <w:t>（2015年通过）</w:t>
      </w:r>
    </w:p>
    <w:p w:rsidR="00395E37" w:rsidRPr="00B812C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40．中华人民共和国国家勋章和国家荣誉称号法</w:t>
      </w:r>
      <w:r w:rsidRPr="00B812C9">
        <w:rPr>
          <w:rFonts w:ascii="微软雅黑" w:eastAsia="微软雅黑" w:hAnsi="微软雅黑" w:cs="宋体" w:hint="eastAsia"/>
          <w:kern w:val="0"/>
          <w:sz w:val="18"/>
          <w:szCs w:val="18"/>
        </w:rPr>
        <w:t>（2015年通过）</w:t>
      </w:r>
    </w:p>
    <w:p w:rsidR="00395E37" w:rsidRPr="00B812C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41．中华人民共和国国歌法</w:t>
      </w:r>
      <w:r w:rsidRPr="00B812C9">
        <w:rPr>
          <w:rFonts w:ascii="微软雅黑" w:eastAsia="微软雅黑" w:hAnsi="微软雅黑" w:cs="宋体" w:hint="eastAsia"/>
          <w:kern w:val="0"/>
          <w:sz w:val="18"/>
          <w:szCs w:val="18"/>
        </w:rPr>
        <w:t>（2017年通过）</w:t>
      </w:r>
    </w:p>
    <w:p w:rsidR="00395E37" w:rsidRPr="00B812C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42．中华人民共和国监察法</w:t>
      </w:r>
      <w:r w:rsidRPr="00B812C9">
        <w:rPr>
          <w:rFonts w:ascii="微软雅黑" w:eastAsia="微软雅黑" w:hAnsi="微软雅黑" w:cs="宋体" w:hint="eastAsia"/>
          <w:kern w:val="0"/>
          <w:sz w:val="18"/>
          <w:szCs w:val="18"/>
        </w:rPr>
        <w:t>（2018年通过）</w:t>
      </w:r>
    </w:p>
    <w:p w:rsidR="00395E37" w:rsidRPr="00B812C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43．中华人民共和国人民陪审员法</w:t>
      </w:r>
      <w:r w:rsidRPr="00B812C9">
        <w:rPr>
          <w:rFonts w:ascii="微软雅黑" w:eastAsia="微软雅黑" w:hAnsi="微软雅黑" w:cs="宋体" w:hint="eastAsia"/>
          <w:kern w:val="0"/>
          <w:sz w:val="18"/>
          <w:szCs w:val="18"/>
        </w:rPr>
        <w:t>（2018年通过）</w:t>
      </w:r>
    </w:p>
    <w:p w:rsidR="00395E37" w:rsidRPr="00B812C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44．中华人民共和国英雄烈士保护法</w:t>
      </w:r>
      <w:r w:rsidRPr="00B812C9">
        <w:rPr>
          <w:rFonts w:ascii="微软雅黑" w:eastAsia="微软雅黑" w:hAnsi="微软雅黑" w:cs="宋体" w:hint="eastAsia"/>
          <w:kern w:val="0"/>
          <w:sz w:val="18"/>
          <w:szCs w:val="18"/>
        </w:rPr>
        <w:t>（2018年通过）</w:t>
      </w:r>
    </w:p>
    <w:p w:rsidR="00395E37" w:rsidRPr="00B812C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45．中华人民共和国公职人员政务处分法</w:t>
      </w:r>
      <w:r w:rsidRPr="00B812C9">
        <w:rPr>
          <w:rFonts w:ascii="微软雅黑" w:eastAsia="微软雅黑" w:hAnsi="微软雅黑" w:cs="宋体" w:hint="eastAsia"/>
          <w:kern w:val="0"/>
          <w:sz w:val="18"/>
          <w:szCs w:val="18"/>
        </w:rPr>
        <w:t>（2020年通过）</w:t>
      </w:r>
    </w:p>
    <w:p w:rsidR="00395E37" w:rsidRPr="00B812C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46．中华人民共和国香港特别行政区维护国家安全法</w:t>
      </w:r>
      <w:r w:rsidRPr="00B812C9">
        <w:rPr>
          <w:rFonts w:ascii="微软雅黑" w:eastAsia="微软雅黑" w:hAnsi="微软雅黑" w:cs="宋体" w:hint="eastAsia"/>
          <w:kern w:val="0"/>
          <w:sz w:val="18"/>
          <w:szCs w:val="18"/>
        </w:rPr>
        <w:t>（2020年通过）</w:t>
      </w:r>
    </w:p>
    <w:p w:rsidR="00395E37" w:rsidRPr="00B812C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47．中华人民共和国反外国制裁法</w:t>
      </w:r>
      <w:r w:rsidRPr="00B812C9">
        <w:rPr>
          <w:rFonts w:ascii="微软雅黑" w:eastAsia="微软雅黑" w:hAnsi="微软雅黑" w:cs="宋体" w:hint="eastAsia"/>
          <w:kern w:val="0"/>
          <w:sz w:val="18"/>
          <w:szCs w:val="18"/>
        </w:rPr>
        <w:t>（2021年通过）</w:t>
      </w:r>
    </w:p>
    <w:p w:rsidR="00395E37" w:rsidRPr="00B812C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48．中华人民共和国监察官法</w:t>
      </w:r>
      <w:r w:rsidRPr="00B812C9">
        <w:rPr>
          <w:rFonts w:ascii="微软雅黑" w:eastAsia="微软雅黑" w:hAnsi="微软雅黑" w:cs="宋体" w:hint="eastAsia"/>
          <w:kern w:val="0"/>
          <w:sz w:val="18"/>
          <w:szCs w:val="18"/>
        </w:rPr>
        <w:t>（2021年通过）</w:t>
      </w:r>
    </w:p>
    <w:p w:rsidR="00395E37" w:rsidRPr="00B812C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49．中华人民共和国陆地国界法</w:t>
      </w:r>
      <w:r w:rsidRPr="00B812C9">
        <w:rPr>
          <w:rFonts w:ascii="微软雅黑" w:eastAsia="微软雅黑" w:hAnsi="微软雅黑" w:cs="宋体" w:hint="eastAsia"/>
          <w:kern w:val="0"/>
          <w:sz w:val="18"/>
          <w:szCs w:val="18"/>
        </w:rPr>
        <w:t>（2021年通过）</w:t>
      </w:r>
    </w:p>
    <w:p w:rsidR="00395E37" w:rsidRPr="00B812C9" w:rsidRDefault="00395E37" w:rsidP="00395E37">
      <w:pPr>
        <w:widowControl/>
        <w:shd w:val="clear" w:color="auto" w:fill="FFFFFF"/>
        <w:spacing w:line="260" w:lineRule="exact"/>
        <w:jc w:val="left"/>
        <w:rPr>
          <w:rFonts w:ascii="微软雅黑" w:eastAsia="微软雅黑" w:hAnsi="微软雅黑" w:cs="宋体"/>
          <w:kern w:val="0"/>
          <w:sz w:val="18"/>
          <w:szCs w:val="18"/>
        </w:rPr>
      </w:pPr>
    </w:p>
    <w:p w:rsidR="00395E37" w:rsidRPr="00B812C9" w:rsidRDefault="00502A92" w:rsidP="00395E37">
      <w:pPr>
        <w:widowControl/>
        <w:shd w:val="clear" w:color="auto" w:fill="FFFFFF"/>
        <w:spacing w:line="260" w:lineRule="exact"/>
        <w:jc w:val="left"/>
        <w:rPr>
          <w:rFonts w:ascii="微软雅黑" w:eastAsia="微软雅黑" w:hAnsi="微软雅黑" w:cs="宋体"/>
          <w:b/>
          <w:kern w:val="0"/>
          <w:sz w:val="22"/>
          <w:szCs w:val="22"/>
        </w:rPr>
      </w:pPr>
      <w:r w:rsidRPr="00B812C9">
        <w:rPr>
          <w:rFonts w:ascii="微软雅黑" w:eastAsia="微软雅黑" w:hAnsi="微软雅黑" w:cs="宋体" w:hint="eastAsia"/>
          <w:b/>
          <w:kern w:val="0"/>
          <w:sz w:val="22"/>
          <w:szCs w:val="22"/>
        </w:rPr>
        <w:t>B</w:t>
      </w:r>
      <w:r w:rsidR="00395E37" w:rsidRPr="00B812C9">
        <w:rPr>
          <w:rFonts w:ascii="微软雅黑" w:eastAsia="微软雅黑" w:hAnsi="微软雅黑" w:cs="宋体" w:hint="eastAsia"/>
          <w:b/>
          <w:kern w:val="0"/>
          <w:sz w:val="22"/>
          <w:szCs w:val="22"/>
        </w:rPr>
        <w:t>民法商法（24</w:t>
      </w:r>
      <w:r w:rsidR="00F612EC" w:rsidRPr="00B812C9">
        <w:rPr>
          <w:rFonts w:ascii="微软雅黑" w:eastAsia="微软雅黑" w:hAnsi="微软雅黑" w:cs="宋体" w:hint="eastAsia"/>
          <w:b/>
          <w:kern w:val="0"/>
          <w:sz w:val="22"/>
          <w:szCs w:val="22"/>
        </w:rPr>
        <w:t>部</w:t>
      </w:r>
      <w:r w:rsidR="00395E37" w:rsidRPr="00B812C9">
        <w:rPr>
          <w:rFonts w:ascii="微软雅黑" w:eastAsia="微软雅黑" w:hAnsi="微软雅黑" w:cs="宋体" w:hint="eastAsia"/>
          <w:b/>
          <w:kern w:val="0"/>
          <w:sz w:val="22"/>
          <w:szCs w:val="22"/>
        </w:rPr>
        <w:t>）</w:t>
      </w:r>
    </w:p>
    <w:p w:rsidR="00552FE0" w:rsidRPr="00B812C9" w:rsidRDefault="00552FE0" w:rsidP="00395E37">
      <w:pPr>
        <w:widowControl/>
        <w:shd w:val="clear" w:color="auto" w:fill="FFFFFF"/>
        <w:spacing w:line="260" w:lineRule="exact"/>
        <w:jc w:val="left"/>
        <w:rPr>
          <w:rFonts w:ascii="微软雅黑" w:eastAsia="微软雅黑" w:hAnsi="微软雅黑" w:cs="宋体"/>
          <w:b/>
          <w:kern w:val="0"/>
          <w:sz w:val="22"/>
          <w:szCs w:val="22"/>
        </w:rPr>
      </w:pPr>
      <w:r w:rsidRPr="00B812C9">
        <w:rPr>
          <w:rFonts w:ascii="微软雅黑" w:eastAsia="微软雅黑" w:hAnsi="微软雅黑" w:cs="宋体" w:hint="eastAsia"/>
          <w:b/>
          <w:kern w:val="0"/>
          <w:sz w:val="22"/>
          <w:szCs w:val="22"/>
        </w:rPr>
        <w:t>------------------------------------------------------------------------------------------------------------</w:t>
      </w:r>
    </w:p>
    <w:p w:rsidR="00395E37" w:rsidRPr="00B812C9" w:rsidRDefault="00F612EC"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0</w:t>
      </w:r>
      <w:r w:rsidR="00395E37" w:rsidRPr="00B812C9">
        <w:rPr>
          <w:rFonts w:ascii="微软雅黑" w:eastAsia="微软雅黑" w:hAnsi="微软雅黑" w:cs="宋体" w:hint="eastAsia"/>
          <w:b/>
          <w:kern w:val="0"/>
          <w:sz w:val="18"/>
          <w:szCs w:val="18"/>
        </w:rPr>
        <w:t>1．中华人民共和国民法典</w:t>
      </w:r>
      <w:r w:rsidR="00395E37" w:rsidRPr="00B812C9">
        <w:rPr>
          <w:rFonts w:ascii="微软雅黑" w:eastAsia="微软雅黑" w:hAnsi="微软雅黑" w:cs="宋体" w:hint="eastAsia"/>
          <w:kern w:val="0"/>
          <w:sz w:val="18"/>
          <w:szCs w:val="18"/>
        </w:rPr>
        <w:t>（2020年通过）</w:t>
      </w:r>
    </w:p>
    <w:p w:rsidR="00395E37" w:rsidRPr="00B812C9" w:rsidRDefault="00F612EC"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0</w:t>
      </w:r>
      <w:r w:rsidR="00395E37" w:rsidRPr="00B812C9">
        <w:rPr>
          <w:rFonts w:ascii="微软雅黑" w:eastAsia="微软雅黑" w:hAnsi="微软雅黑" w:cs="宋体" w:hint="eastAsia"/>
          <w:b/>
          <w:kern w:val="0"/>
          <w:sz w:val="18"/>
          <w:szCs w:val="18"/>
        </w:rPr>
        <w:t>2．中华人民共和国商标法</w:t>
      </w:r>
      <w:r w:rsidR="00395E37" w:rsidRPr="00B812C9">
        <w:rPr>
          <w:rFonts w:ascii="微软雅黑" w:eastAsia="微软雅黑" w:hAnsi="微软雅黑" w:cs="宋体" w:hint="eastAsia"/>
          <w:kern w:val="0"/>
          <w:sz w:val="18"/>
          <w:szCs w:val="18"/>
        </w:rPr>
        <w:t>（1982年通过，1993年修正，2001年修正，2013年修正，2019年修正）</w:t>
      </w:r>
    </w:p>
    <w:p w:rsidR="00395E37" w:rsidRPr="00B812C9" w:rsidRDefault="00F612EC"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0</w:t>
      </w:r>
      <w:r w:rsidR="00395E37" w:rsidRPr="00B812C9">
        <w:rPr>
          <w:rFonts w:ascii="微软雅黑" w:eastAsia="微软雅黑" w:hAnsi="微软雅黑" w:cs="宋体" w:hint="eastAsia"/>
          <w:b/>
          <w:kern w:val="0"/>
          <w:sz w:val="18"/>
          <w:szCs w:val="18"/>
        </w:rPr>
        <w:t>3．中华人民共和国专利法</w:t>
      </w:r>
      <w:r w:rsidR="00395E37" w:rsidRPr="00B812C9">
        <w:rPr>
          <w:rFonts w:ascii="微软雅黑" w:eastAsia="微软雅黑" w:hAnsi="微软雅黑" w:cs="宋体" w:hint="eastAsia"/>
          <w:kern w:val="0"/>
          <w:sz w:val="18"/>
          <w:szCs w:val="18"/>
        </w:rPr>
        <w:t>（1984年通过，1992年修正，2000年修正，2008年修正，2020年修正）</w:t>
      </w:r>
    </w:p>
    <w:p w:rsidR="00395E37" w:rsidRPr="00B812C9" w:rsidRDefault="00F612EC"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0</w:t>
      </w:r>
      <w:r w:rsidR="00395E37" w:rsidRPr="00B812C9">
        <w:rPr>
          <w:rFonts w:ascii="微软雅黑" w:eastAsia="微软雅黑" w:hAnsi="微软雅黑" w:cs="宋体" w:hint="eastAsia"/>
          <w:b/>
          <w:kern w:val="0"/>
          <w:sz w:val="18"/>
          <w:szCs w:val="18"/>
        </w:rPr>
        <w:t>4．中华人民共和国全民所有制工业企业法</w:t>
      </w:r>
      <w:r w:rsidR="00395E37" w:rsidRPr="00B812C9">
        <w:rPr>
          <w:rFonts w:ascii="微软雅黑" w:eastAsia="微软雅黑" w:hAnsi="微软雅黑" w:cs="宋体" w:hint="eastAsia"/>
          <w:kern w:val="0"/>
          <w:sz w:val="18"/>
          <w:szCs w:val="18"/>
        </w:rPr>
        <w:t>（1988年通过，2009年修正）</w:t>
      </w:r>
    </w:p>
    <w:p w:rsidR="00395E37" w:rsidRPr="00B812C9" w:rsidRDefault="00F612EC"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0</w:t>
      </w:r>
      <w:r w:rsidR="00395E37" w:rsidRPr="00B812C9">
        <w:rPr>
          <w:rFonts w:ascii="微软雅黑" w:eastAsia="微软雅黑" w:hAnsi="微软雅黑" w:cs="宋体" w:hint="eastAsia"/>
          <w:b/>
          <w:kern w:val="0"/>
          <w:sz w:val="18"/>
          <w:szCs w:val="18"/>
        </w:rPr>
        <w:t>5．中华人民共和国著作权法</w:t>
      </w:r>
      <w:r w:rsidR="00395E37" w:rsidRPr="00B812C9">
        <w:rPr>
          <w:rFonts w:ascii="微软雅黑" w:eastAsia="微软雅黑" w:hAnsi="微软雅黑" w:cs="宋体" w:hint="eastAsia"/>
          <w:kern w:val="0"/>
          <w:sz w:val="18"/>
          <w:szCs w:val="18"/>
        </w:rPr>
        <w:t>（1990年通过，2001年修正，2010年修正，2020年修正）</w:t>
      </w:r>
    </w:p>
    <w:p w:rsidR="00395E37" w:rsidRPr="00B812C9" w:rsidRDefault="00F612EC"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0</w:t>
      </w:r>
      <w:r w:rsidR="00395E37" w:rsidRPr="00B812C9">
        <w:rPr>
          <w:rFonts w:ascii="微软雅黑" w:eastAsia="微软雅黑" w:hAnsi="微软雅黑" w:cs="宋体" w:hint="eastAsia"/>
          <w:b/>
          <w:kern w:val="0"/>
          <w:sz w:val="18"/>
          <w:szCs w:val="18"/>
        </w:rPr>
        <w:t>6．中华人民共和国海商法</w:t>
      </w:r>
      <w:r w:rsidR="00395E37" w:rsidRPr="00B812C9">
        <w:rPr>
          <w:rFonts w:ascii="微软雅黑" w:eastAsia="微软雅黑" w:hAnsi="微软雅黑" w:cs="宋体" w:hint="eastAsia"/>
          <w:kern w:val="0"/>
          <w:sz w:val="18"/>
          <w:szCs w:val="18"/>
        </w:rPr>
        <w:t>（1992年通过）</w:t>
      </w:r>
    </w:p>
    <w:p w:rsidR="00395E37" w:rsidRPr="00B812C9" w:rsidRDefault="00F612EC"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0</w:t>
      </w:r>
      <w:r w:rsidR="00395E37" w:rsidRPr="00B812C9">
        <w:rPr>
          <w:rFonts w:ascii="微软雅黑" w:eastAsia="微软雅黑" w:hAnsi="微软雅黑" w:cs="宋体" w:hint="eastAsia"/>
          <w:b/>
          <w:kern w:val="0"/>
          <w:sz w:val="18"/>
          <w:szCs w:val="18"/>
        </w:rPr>
        <w:t>7．中华人民共和国消费者权益保护法</w:t>
      </w:r>
      <w:r w:rsidR="00395E37" w:rsidRPr="00B812C9">
        <w:rPr>
          <w:rFonts w:ascii="微软雅黑" w:eastAsia="微软雅黑" w:hAnsi="微软雅黑" w:cs="宋体" w:hint="eastAsia"/>
          <w:kern w:val="0"/>
          <w:sz w:val="18"/>
          <w:szCs w:val="18"/>
        </w:rPr>
        <w:t>（1993年通过，2009年修正，2013年修正）</w:t>
      </w:r>
    </w:p>
    <w:p w:rsidR="00395E37" w:rsidRPr="00B812C9" w:rsidRDefault="00F612EC"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0</w:t>
      </w:r>
      <w:r w:rsidR="00395E37" w:rsidRPr="00B812C9">
        <w:rPr>
          <w:rFonts w:ascii="微软雅黑" w:eastAsia="微软雅黑" w:hAnsi="微软雅黑" w:cs="宋体" w:hint="eastAsia"/>
          <w:b/>
          <w:kern w:val="0"/>
          <w:sz w:val="18"/>
          <w:szCs w:val="18"/>
        </w:rPr>
        <w:t>8．中华人民共和国公司法</w:t>
      </w:r>
      <w:r w:rsidR="00395E37" w:rsidRPr="00B812C9">
        <w:rPr>
          <w:rFonts w:ascii="微软雅黑" w:eastAsia="微软雅黑" w:hAnsi="微软雅黑" w:cs="宋体" w:hint="eastAsia"/>
          <w:kern w:val="0"/>
          <w:sz w:val="18"/>
          <w:szCs w:val="18"/>
        </w:rPr>
        <w:t>（1993年通过，1999年修正，2004年修正，2005年修订，2013年修正，2018年修正）</w:t>
      </w:r>
    </w:p>
    <w:p w:rsidR="00395E37" w:rsidRPr="00B812C9" w:rsidRDefault="00F612EC"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0</w:t>
      </w:r>
      <w:r w:rsidR="00395E37" w:rsidRPr="00B812C9">
        <w:rPr>
          <w:rFonts w:ascii="微软雅黑" w:eastAsia="微软雅黑" w:hAnsi="微软雅黑" w:cs="宋体" w:hint="eastAsia"/>
          <w:b/>
          <w:kern w:val="0"/>
          <w:sz w:val="18"/>
          <w:szCs w:val="18"/>
        </w:rPr>
        <w:t>9．中华人民共和国商业银行法</w:t>
      </w:r>
      <w:r w:rsidR="00395E37" w:rsidRPr="00B812C9">
        <w:rPr>
          <w:rFonts w:ascii="微软雅黑" w:eastAsia="微软雅黑" w:hAnsi="微软雅黑" w:cs="宋体" w:hint="eastAsia"/>
          <w:kern w:val="0"/>
          <w:sz w:val="18"/>
          <w:szCs w:val="18"/>
        </w:rPr>
        <w:t>（1995年通过，2003年修正，2015年修正）</w:t>
      </w:r>
    </w:p>
    <w:p w:rsidR="00395E37" w:rsidRPr="00B812C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10．中华人民共和国票据法</w:t>
      </w:r>
      <w:r w:rsidRPr="00B812C9">
        <w:rPr>
          <w:rFonts w:ascii="微软雅黑" w:eastAsia="微软雅黑" w:hAnsi="微软雅黑" w:cs="宋体" w:hint="eastAsia"/>
          <w:kern w:val="0"/>
          <w:sz w:val="18"/>
          <w:szCs w:val="18"/>
        </w:rPr>
        <w:t>（1995年通过，2004年修正）</w:t>
      </w:r>
    </w:p>
    <w:p w:rsidR="00395E37" w:rsidRPr="00B812C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11．中华人民共和国保险法</w:t>
      </w:r>
      <w:r w:rsidRPr="00B812C9">
        <w:rPr>
          <w:rFonts w:ascii="微软雅黑" w:eastAsia="微软雅黑" w:hAnsi="微软雅黑" w:cs="宋体" w:hint="eastAsia"/>
          <w:kern w:val="0"/>
          <w:sz w:val="18"/>
          <w:szCs w:val="18"/>
        </w:rPr>
        <w:t>（1995年通过，2002年修正，2009年修订，2014年修正，2015年修正）</w:t>
      </w:r>
    </w:p>
    <w:p w:rsidR="00395E37" w:rsidRPr="00B812C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12．中华人民共和国拍卖法</w:t>
      </w:r>
      <w:r w:rsidRPr="00B812C9">
        <w:rPr>
          <w:rFonts w:ascii="微软雅黑" w:eastAsia="微软雅黑" w:hAnsi="微软雅黑" w:cs="宋体" w:hint="eastAsia"/>
          <w:kern w:val="0"/>
          <w:sz w:val="18"/>
          <w:szCs w:val="18"/>
        </w:rPr>
        <w:t>（1996年通过，2004年修正，2015年修正）</w:t>
      </w:r>
    </w:p>
    <w:p w:rsidR="00395E37" w:rsidRPr="00B812C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13．中华人民共和国合伙企业法</w:t>
      </w:r>
      <w:r w:rsidRPr="00B812C9">
        <w:rPr>
          <w:rFonts w:ascii="微软雅黑" w:eastAsia="微软雅黑" w:hAnsi="微软雅黑" w:cs="宋体" w:hint="eastAsia"/>
          <w:kern w:val="0"/>
          <w:sz w:val="18"/>
          <w:szCs w:val="18"/>
        </w:rPr>
        <w:t>（1997年通过，2006年修订）</w:t>
      </w:r>
    </w:p>
    <w:p w:rsidR="00395E37" w:rsidRPr="00B812C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14．中华人民共和国证券法</w:t>
      </w:r>
      <w:r w:rsidRPr="00B812C9">
        <w:rPr>
          <w:rFonts w:ascii="微软雅黑" w:eastAsia="微软雅黑" w:hAnsi="微软雅黑" w:cs="宋体" w:hint="eastAsia"/>
          <w:kern w:val="0"/>
          <w:sz w:val="18"/>
          <w:szCs w:val="18"/>
        </w:rPr>
        <w:t>（1998年通过，2004年修正，2005年修订，2013年修正，2014年修正，2019年修订）</w:t>
      </w:r>
    </w:p>
    <w:p w:rsidR="00395E37" w:rsidRPr="00B812C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15．中华人民共和国个人独资企业法</w:t>
      </w:r>
      <w:r w:rsidRPr="00B812C9">
        <w:rPr>
          <w:rFonts w:ascii="微软雅黑" w:eastAsia="微软雅黑" w:hAnsi="微软雅黑" w:cs="宋体" w:hint="eastAsia"/>
          <w:kern w:val="0"/>
          <w:sz w:val="18"/>
          <w:szCs w:val="18"/>
        </w:rPr>
        <w:t>（1999年通过）</w:t>
      </w:r>
    </w:p>
    <w:p w:rsidR="00395E37" w:rsidRPr="00B812C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16．中华人民共和国招标投标法</w:t>
      </w:r>
      <w:r w:rsidRPr="00B812C9">
        <w:rPr>
          <w:rFonts w:ascii="微软雅黑" w:eastAsia="微软雅黑" w:hAnsi="微软雅黑" w:cs="宋体" w:hint="eastAsia"/>
          <w:kern w:val="0"/>
          <w:sz w:val="18"/>
          <w:szCs w:val="18"/>
        </w:rPr>
        <w:t>（1999年通过，2017年修正）</w:t>
      </w:r>
    </w:p>
    <w:p w:rsidR="00395E37" w:rsidRPr="00B812C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17．中华人民共和国信托法</w:t>
      </w:r>
      <w:r w:rsidRPr="00B812C9">
        <w:rPr>
          <w:rFonts w:ascii="微软雅黑" w:eastAsia="微软雅黑" w:hAnsi="微软雅黑" w:cs="宋体" w:hint="eastAsia"/>
          <w:kern w:val="0"/>
          <w:sz w:val="18"/>
          <w:szCs w:val="18"/>
        </w:rPr>
        <w:t>（2001年通过）</w:t>
      </w:r>
    </w:p>
    <w:p w:rsidR="00395E37" w:rsidRPr="00B812C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18．中华人民共和国农村土地承包法</w:t>
      </w:r>
      <w:r w:rsidRPr="00B812C9">
        <w:rPr>
          <w:rFonts w:ascii="微软雅黑" w:eastAsia="微软雅黑" w:hAnsi="微软雅黑" w:cs="宋体" w:hint="eastAsia"/>
          <w:kern w:val="0"/>
          <w:sz w:val="18"/>
          <w:szCs w:val="18"/>
        </w:rPr>
        <w:t>（2002年通过，2009年修正，2018年修正）</w:t>
      </w:r>
    </w:p>
    <w:p w:rsidR="00395E37" w:rsidRPr="00B812C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19．中华人民共和国证券投资基金法</w:t>
      </w:r>
      <w:r w:rsidRPr="00B812C9">
        <w:rPr>
          <w:rFonts w:ascii="微软雅黑" w:eastAsia="微软雅黑" w:hAnsi="微软雅黑" w:cs="宋体" w:hint="eastAsia"/>
          <w:kern w:val="0"/>
          <w:sz w:val="18"/>
          <w:szCs w:val="18"/>
        </w:rPr>
        <w:t>（2003年通过，2012年修订，2015年修正）</w:t>
      </w:r>
    </w:p>
    <w:p w:rsidR="00395E37" w:rsidRPr="00B812C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20．中华人民共和国电子签名法</w:t>
      </w:r>
      <w:r w:rsidRPr="00B812C9">
        <w:rPr>
          <w:rFonts w:ascii="微软雅黑" w:eastAsia="微软雅黑" w:hAnsi="微软雅黑" w:cs="宋体" w:hint="eastAsia"/>
          <w:kern w:val="0"/>
          <w:sz w:val="18"/>
          <w:szCs w:val="18"/>
        </w:rPr>
        <w:t>（2004年通过，2015年修正，2019年修正）</w:t>
      </w:r>
    </w:p>
    <w:p w:rsidR="00395E37" w:rsidRPr="00B812C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21．中华人民共和国企业破产法</w:t>
      </w:r>
      <w:r w:rsidRPr="00B812C9">
        <w:rPr>
          <w:rFonts w:ascii="微软雅黑" w:eastAsia="微软雅黑" w:hAnsi="微软雅黑" w:cs="宋体" w:hint="eastAsia"/>
          <w:kern w:val="0"/>
          <w:sz w:val="18"/>
          <w:szCs w:val="18"/>
        </w:rPr>
        <w:t>（2006年通过）</w:t>
      </w:r>
    </w:p>
    <w:p w:rsidR="00395E37" w:rsidRPr="00B812C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22．中华人民共和国农民专业合作社法</w:t>
      </w:r>
      <w:r w:rsidRPr="00B812C9">
        <w:rPr>
          <w:rFonts w:ascii="微软雅黑" w:eastAsia="微软雅黑" w:hAnsi="微软雅黑" w:cs="宋体" w:hint="eastAsia"/>
          <w:kern w:val="0"/>
          <w:sz w:val="18"/>
          <w:szCs w:val="18"/>
        </w:rPr>
        <w:t>（2006年通过，2017年修订）</w:t>
      </w:r>
    </w:p>
    <w:p w:rsidR="00395E37" w:rsidRPr="00B812C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23．中华人民共和国涉外民事关系法律适用法</w:t>
      </w:r>
      <w:r w:rsidRPr="00B812C9">
        <w:rPr>
          <w:rFonts w:ascii="微软雅黑" w:eastAsia="微软雅黑" w:hAnsi="微软雅黑" w:cs="宋体" w:hint="eastAsia"/>
          <w:kern w:val="0"/>
          <w:sz w:val="18"/>
          <w:szCs w:val="18"/>
        </w:rPr>
        <w:t>（2010年通过）</w:t>
      </w:r>
    </w:p>
    <w:p w:rsidR="00395E37" w:rsidRPr="00B812C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24．中华人民共和国期货和衍生品法</w:t>
      </w:r>
      <w:r w:rsidRPr="00B812C9">
        <w:rPr>
          <w:rFonts w:ascii="微软雅黑" w:eastAsia="微软雅黑" w:hAnsi="微软雅黑" w:cs="宋体" w:hint="eastAsia"/>
          <w:kern w:val="0"/>
          <w:sz w:val="18"/>
          <w:szCs w:val="18"/>
        </w:rPr>
        <w:t>（2022年通过）</w:t>
      </w:r>
    </w:p>
    <w:p w:rsidR="00395E37" w:rsidRPr="00B812C9" w:rsidRDefault="00395E37" w:rsidP="00395E37">
      <w:pPr>
        <w:widowControl/>
        <w:shd w:val="clear" w:color="auto" w:fill="FFFFFF"/>
        <w:spacing w:line="260" w:lineRule="exact"/>
        <w:jc w:val="left"/>
        <w:rPr>
          <w:rFonts w:ascii="微软雅黑" w:eastAsia="微软雅黑" w:hAnsi="微软雅黑" w:cs="宋体"/>
          <w:kern w:val="0"/>
          <w:sz w:val="18"/>
          <w:szCs w:val="18"/>
        </w:rPr>
      </w:pPr>
    </w:p>
    <w:p w:rsidR="00395E37" w:rsidRPr="00B812C9" w:rsidRDefault="00502A92" w:rsidP="00395E37">
      <w:pPr>
        <w:widowControl/>
        <w:shd w:val="clear" w:color="auto" w:fill="FFFFFF"/>
        <w:spacing w:line="260" w:lineRule="exact"/>
        <w:jc w:val="left"/>
        <w:rPr>
          <w:rFonts w:ascii="微软雅黑" w:eastAsia="微软雅黑" w:hAnsi="微软雅黑" w:cs="宋体"/>
          <w:b/>
          <w:kern w:val="0"/>
          <w:sz w:val="22"/>
          <w:szCs w:val="22"/>
        </w:rPr>
      </w:pPr>
      <w:r w:rsidRPr="00B812C9">
        <w:rPr>
          <w:rFonts w:ascii="微软雅黑" w:eastAsia="微软雅黑" w:hAnsi="微软雅黑" w:cs="宋体" w:hint="eastAsia"/>
          <w:b/>
          <w:kern w:val="0"/>
          <w:sz w:val="22"/>
          <w:szCs w:val="22"/>
        </w:rPr>
        <w:t>C</w:t>
      </w:r>
      <w:r w:rsidR="00395E37" w:rsidRPr="00B812C9">
        <w:rPr>
          <w:rFonts w:ascii="微软雅黑" w:eastAsia="微软雅黑" w:hAnsi="微软雅黑" w:cs="宋体" w:hint="eastAsia"/>
          <w:b/>
          <w:kern w:val="0"/>
          <w:sz w:val="22"/>
          <w:szCs w:val="22"/>
        </w:rPr>
        <w:t>行政法（96</w:t>
      </w:r>
      <w:r w:rsidR="00F612EC" w:rsidRPr="00B812C9">
        <w:rPr>
          <w:rFonts w:ascii="微软雅黑" w:eastAsia="微软雅黑" w:hAnsi="微软雅黑" w:cs="宋体" w:hint="eastAsia"/>
          <w:b/>
          <w:kern w:val="0"/>
          <w:sz w:val="22"/>
          <w:szCs w:val="22"/>
        </w:rPr>
        <w:t>部</w:t>
      </w:r>
      <w:r w:rsidR="00395E37" w:rsidRPr="00B812C9">
        <w:rPr>
          <w:rFonts w:ascii="微软雅黑" w:eastAsia="微软雅黑" w:hAnsi="微软雅黑" w:cs="宋体" w:hint="eastAsia"/>
          <w:b/>
          <w:kern w:val="0"/>
          <w:sz w:val="22"/>
          <w:szCs w:val="22"/>
        </w:rPr>
        <w:t>）</w:t>
      </w:r>
    </w:p>
    <w:p w:rsidR="00552FE0" w:rsidRPr="00B812C9" w:rsidRDefault="00552FE0" w:rsidP="00395E37">
      <w:pPr>
        <w:widowControl/>
        <w:shd w:val="clear" w:color="auto" w:fill="FFFFFF"/>
        <w:spacing w:line="260" w:lineRule="exact"/>
        <w:jc w:val="left"/>
        <w:rPr>
          <w:rFonts w:ascii="微软雅黑" w:eastAsia="微软雅黑" w:hAnsi="微软雅黑" w:cs="宋体"/>
          <w:b/>
          <w:kern w:val="0"/>
          <w:sz w:val="22"/>
          <w:szCs w:val="22"/>
        </w:rPr>
      </w:pPr>
      <w:r w:rsidRPr="00B812C9">
        <w:rPr>
          <w:rFonts w:ascii="微软雅黑" w:eastAsia="微软雅黑" w:hAnsi="微软雅黑" w:cs="宋体" w:hint="eastAsia"/>
          <w:b/>
          <w:kern w:val="0"/>
          <w:sz w:val="22"/>
          <w:szCs w:val="22"/>
        </w:rPr>
        <w:t>------------------------------------------------------------------------------------------------------------</w:t>
      </w:r>
    </w:p>
    <w:p w:rsidR="00395E37" w:rsidRPr="00B812C9" w:rsidRDefault="00F612EC"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0</w:t>
      </w:r>
      <w:r w:rsidR="00395E37" w:rsidRPr="00B812C9">
        <w:rPr>
          <w:rFonts w:ascii="微软雅黑" w:eastAsia="微软雅黑" w:hAnsi="微软雅黑" w:cs="宋体" w:hint="eastAsia"/>
          <w:b/>
          <w:kern w:val="0"/>
          <w:sz w:val="18"/>
          <w:szCs w:val="18"/>
        </w:rPr>
        <w:t>1．中华人民共和国户口登记条例</w:t>
      </w:r>
      <w:r w:rsidR="00395E37" w:rsidRPr="00B812C9">
        <w:rPr>
          <w:rFonts w:ascii="微软雅黑" w:eastAsia="微软雅黑" w:hAnsi="微软雅黑" w:cs="宋体" w:hint="eastAsia"/>
          <w:kern w:val="0"/>
          <w:sz w:val="18"/>
          <w:szCs w:val="18"/>
        </w:rPr>
        <w:t>（1958年通过）</w:t>
      </w:r>
    </w:p>
    <w:p w:rsidR="00395E37" w:rsidRPr="00B812C9" w:rsidRDefault="00F612EC"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0</w:t>
      </w:r>
      <w:r w:rsidR="00395E37" w:rsidRPr="00B812C9">
        <w:rPr>
          <w:rFonts w:ascii="微软雅黑" w:eastAsia="微软雅黑" w:hAnsi="微软雅黑" w:cs="宋体" w:hint="eastAsia"/>
          <w:b/>
          <w:kern w:val="0"/>
          <w:sz w:val="18"/>
          <w:szCs w:val="18"/>
        </w:rPr>
        <w:t>2．全国人民代表大会常务委员会关于批准《国务院关于安置老弱病残干部的暂行办法》的决议</w:t>
      </w:r>
      <w:r w:rsidR="00395E37" w:rsidRPr="00B812C9">
        <w:rPr>
          <w:rFonts w:ascii="微软雅黑" w:eastAsia="微软雅黑" w:hAnsi="微软雅黑" w:cs="宋体" w:hint="eastAsia"/>
          <w:kern w:val="0"/>
          <w:sz w:val="18"/>
          <w:szCs w:val="18"/>
        </w:rPr>
        <w:t>（1978年通过）</w:t>
      </w:r>
    </w:p>
    <w:p w:rsidR="00395E37" w:rsidRPr="00B812C9" w:rsidRDefault="00F612EC"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0</w:t>
      </w:r>
      <w:r w:rsidR="00395E37" w:rsidRPr="00B812C9">
        <w:rPr>
          <w:rFonts w:ascii="微软雅黑" w:eastAsia="微软雅黑" w:hAnsi="微软雅黑" w:cs="宋体" w:hint="eastAsia"/>
          <w:b/>
          <w:kern w:val="0"/>
          <w:sz w:val="18"/>
          <w:szCs w:val="18"/>
        </w:rPr>
        <w:t>3．中华人民共和国学位条例</w:t>
      </w:r>
      <w:r w:rsidR="00395E37" w:rsidRPr="00B812C9">
        <w:rPr>
          <w:rFonts w:ascii="微软雅黑" w:eastAsia="微软雅黑" w:hAnsi="微软雅黑" w:cs="宋体" w:hint="eastAsia"/>
          <w:kern w:val="0"/>
          <w:sz w:val="18"/>
          <w:szCs w:val="18"/>
        </w:rPr>
        <w:t>（1980年通过，2004年修正）</w:t>
      </w:r>
    </w:p>
    <w:p w:rsidR="00395E37" w:rsidRPr="00B812C9" w:rsidRDefault="00F612EC"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0</w:t>
      </w:r>
      <w:r w:rsidR="00395E37" w:rsidRPr="00B812C9">
        <w:rPr>
          <w:rFonts w:ascii="微软雅黑" w:eastAsia="微软雅黑" w:hAnsi="微软雅黑" w:cs="宋体" w:hint="eastAsia"/>
          <w:b/>
          <w:kern w:val="0"/>
          <w:sz w:val="18"/>
          <w:szCs w:val="18"/>
        </w:rPr>
        <w:t>4．全国人民代表大会常务委员会关于批准《国务院关于老干部离职休养的暂行规定》的决议</w:t>
      </w:r>
      <w:r w:rsidR="00395E37" w:rsidRPr="00B812C9">
        <w:rPr>
          <w:rFonts w:ascii="微软雅黑" w:eastAsia="微软雅黑" w:hAnsi="微软雅黑" w:cs="宋体" w:hint="eastAsia"/>
          <w:kern w:val="0"/>
          <w:sz w:val="18"/>
          <w:szCs w:val="18"/>
        </w:rPr>
        <w:t>（1980年通过）</w:t>
      </w:r>
    </w:p>
    <w:p w:rsidR="00395E37" w:rsidRPr="00B812C9" w:rsidRDefault="00F612EC"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0</w:t>
      </w:r>
      <w:r w:rsidR="00395E37" w:rsidRPr="00B812C9">
        <w:rPr>
          <w:rFonts w:ascii="微软雅黑" w:eastAsia="微软雅黑" w:hAnsi="微软雅黑" w:cs="宋体" w:hint="eastAsia"/>
          <w:b/>
          <w:kern w:val="0"/>
          <w:sz w:val="18"/>
          <w:szCs w:val="18"/>
        </w:rPr>
        <w:t>5．中华人民共和国海洋环境保护法</w:t>
      </w:r>
      <w:r w:rsidR="00395E37" w:rsidRPr="00B812C9">
        <w:rPr>
          <w:rFonts w:ascii="微软雅黑" w:eastAsia="微软雅黑" w:hAnsi="微软雅黑" w:cs="宋体" w:hint="eastAsia"/>
          <w:kern w:val="0"/>
          <w:sz w:val="18"/>
          <w:szCs w:val="18"/>
        </w:rPr>
        <w:t>（1982年通过，1999年修订，2013年修正，2016年修正，2017年修正）</w:t>
      </w:r>
    </w:p>
    <w:p w:rsidR="00395E37" w:rsidRPr="00B812C9" w:rsidRDefault="00F612EC"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0</w:t>
      </w:r>
      <w:r w:rsidR="00395E37" w:rsidRPr="00B812C9">
        <w:rPr>
          <w:rFonts w:ascii="微软雅黑" w:eastAsia="微软雅黑" w:hAnsi="微软雅黑" w:cs="宋体" w:hint="eastAsia"/>
          <w:b/>
          <w:kern w:val="0"/>
          <w:sz w:val="18"/>
          <w:szCs w:val="18"/>
        </w:rPr>
        <w:t>6．中华人民共和国文物保护法</w:t>
      </w:r>
      <w:r w:rsidR="00395E37" w:rsidRPr="00B812C9">
        <w:rPr>
          <w:rFonts w:ascii="微软雅黑" w:eastAsia="微软雅黑" w:hAnsi="微软雅黑" w:cs="宋体" w:hint="eastAsia"/>
          <w:kern w:val="0"/>
          <w:sz w:val="18"/>
          <w:szCs w:val="18"/>
        </w:rPr>
        <w:t>（1982年通过，1991年修正，2002年修订，2007年修正，2013年修正，2015年修正，2017年修正）</w:t>
      </w:r>
    </w:p>
    <w:p w:rsidR="00395E37" w:rsidRPr="00B812C9" w:rsidRDefault="00F612EC"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0</w:t>
      </w:r>
      <w:r w:rsidR="00395E37" w:rsidRPr="00B812C9">
        <w:rPr>
          <w:rFonts w:ascii="微软雅黑" w:eastAsia="微软雅黑" w:hAnsi="微软雅黑" w:cs="宋体" w:hint="eastAsia"/>
          <w:b/>
          <w:kern w:val="0"/>
          <w:sz w:val="18"/>
          <w:szCs w:val="18"/>
        </w:rPr>
        <w:t>7．中华人民共和国海上交通安全法</w:t>
      </w:r>
      <w:r w:rsidR="00395E37" w:rsidRPr="00B812C9">
        <w:rPr>
          <w:rFonts w:ascii="微软雅黑" w:eastAsia="微软雅黑" w:hAnsi="微软雅黑" w:cs="宋体" w:hint="eastAsia"/>
          <w:kern w:val="0"/>
          <w:sz w:val="18"/>
          <w:szCs w:val="18"/>
        </w:rPr>
        <w:t>（1983年通过，2016年修正，2021年修订）</w:t>
      </w:r>
    </w:p>
    <w:p w:rsidR="00395E37" w:rsidRPr="00B812C9" w:rsidRDefault="00F612EC"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0</w:t>
      </w:r>
      <w:r w:rsidR="00395E37" w:rsidRPr="00B812C9">
        <w:rPr>
          <w:rFonts w:ascii="微软雅黑" w:eastAsia="微软雅黑" w:hAnsi="微软雅黑" w:cs="宋体" w:hint="eastAsia"/>
          <w:b/>
          <w:kern w:val="0"/>
          <w:sz w:val="18"/>
          <w:szCs w:val="18"/>
        </w:rPr>
        <w:t>8．中华人民共和国水污染防治法</w:t>
      </w:r>
      <w:r w:rsidR="00395E37" w:rsidRPr="00B812C9">
        <w:rPr>
          <w:rFonts w:ascii="微软雅黑" w:eastAsia="微软雅黑" w:hAnsi="微软雅黑" w:cs="宋体" w:hint="eastAsia"/>
          <w:kern w:val="0"/>
          <w:sz w:val="18"/>
          <w:szCs w:val="18"/>
        </w:rPr>
        <w:t>（1984年通过，1996年修正，2008年修订，2017年修正）</w:t>
      </w:r>
    </w:p>
    <w:p w:rsidR="00395E37" w:rsidRPr="00B812C9" w:rsidRDefault="00F612EC"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0</w:t>
      </w:r>
      <w:r w:rsidR="00395E37" w:rsidRPr="00B812C9">
        <w:rPr>
          <w:rFonts w:ascii="微软雅黑" w:eastAsia="微软雅黑" w:hAnsi="微软雅黑" w:cs="宋体" w:hint="eastAsia"/>
          <w:b/>
          <w:kern w:val="0"/>
          <w:sz w:val="18"/>
          <w:szCs w:val="18"/>
        </w:rPr>
        <w:t>9．中华人民共和国兵役法</w:t>
      </w:r>
      <w:r w:rsidR="00395E37" w:rsidRPr="00B812C9">
        <w:rPr>
          <w:rFonts w:ascii="微软雅黑" w:eastAsia="微软雅黑" w:hAnsi="微软雅黑" w:cs="宋体" w:hint="eastAsia"/>
          <w:kern w:val="0"/>
          <w:sz w:val="18"/>
          <w:szCs w:val="18"/>
        </w:rPr>
        <w:t>（1984年通过，1998年修正，2009年修正，2011年修正，2021年修订）</w:t>
      </w:r>
    </w:p>
    <w:p w:rsidR="00395E37" w:rsidRPr="00B812C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10．中华人民共和国药品管理法</w:t>
      </w:r>
      <w:r w:rsidRPr="00B812C9">
        <w:rPr>
          <w:rFonts w:ascii="微软雅黑" w:eastAsia="微软雅黑" w:hAnsi="微软雅黑" w:cs="宋体" w:hint="eastAsia"/>
          <w:kern w:val="0"/>
          <w:sz w:val="18"/>
          <w:szCs w:val="18"/>
        </w:rPr>
        <w:t>（1984年通过，2001年修订，2013年修正，2015年修正，2019年修订）</w:t>
      </w:r>
    </w:p>
    <w:p w:rsidR="00395E37" w:rsidRPr="00B812C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11．中华人民共和国义务教育法</w:t>
      </w:r>
      <w:r w:rsidRPr="00B812C9">
        <w:rPr>
          <w:rFonts w:ascii="微软雅黑" w:eastAsia="微软雅黑" w:hAnsi="微软雅黑" w:cs="宋体" w:hint="eastAsia"/>
          <w:kern w:val="0"/>
          <w:sz w:val="18"/>
          <w:szCs w:val="18"/>
        </w:rPr>
        <w:t>（1986年通过，2006年修订，2015年修正，2018年修正）</w:t>
      </w:r>
    </w:p>
    <w:p w:rsidR="00395E37" w:rsidRPr="00B812C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12．中华人民共和国土地管理法</w:t>
      </w:r>
      <w:r w:rsidRPr="00B812C9">
        <w:rPr>
          <w:rFonts w:ascii="微软雅黑" w:eastAsia="微软雅黑" w:hAnsi="微软雅黑" w:cs="宋体" w:hint="eastAsia"/>
          <w:kern w:val="0"/>
          <w:sz w:val="18"/>
          <w:szCs w:val="18"/>
        </w:rPr>
        <w:t>（1986年通过，1988年修正，1998年修订，2004年修正，2019年修正）</w:t>
      </w:r>
    </w:p>
    <w:p w:rsidR="00395E37" w:rsidRPr="00B812C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13．中华人民共和国国境卫生检疫法</w:t>
      </w:r>
      <w:r w:rsidRPr="00B812C9">
        <w:rPr>
          <w:rFonts w:ascii="微软雅黑" w:eastAsia="微软雅黑" w:hAnsi="微软雅黑" w:cs="宋体" w:hint="eastAsia"/>
          <w:kern w:val="0"/>
          <w:sz w:val="18"/>
          <w:szCs w:val="18"/>
        </w:rPr>
        <w:t>（1986年通过，2007年修正，2009年修正，2018年修正）</w:t>
      </w:r>
    </w:p>
    <w:p w:rsidR="00395E37" w:rsidRPr="00B812C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lastRenderedPageBreak/>
        <w:t>14．中华人民共和国海关法</w:t>
      </w:r>
      <w:r w:rsidRPr="00B812C9">
        <w:rPr>
          <w:rFonts w:ascii="微软雅黑" w:eastAsia="微软雅黑" w:hAnsi="微软雅黑" w:cs="宋体" w:hint="eastAsia"/>
          <w:kern w:val="0"/>
          <w:sz w:val="18"/>
          <w:szCs w:val="18"/>
        </w:rPr>
        <w:t>（1987年通过，2000年修正，2013年6月、12月两次修正，2016年修正，2017年修正，2021年修正）</w:t>
      </w:r>
    </w:p>
    <w:p w:rsidR="00395E37" w:rsidRPr="00B812C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15．中华人民共和国大气污染防治法</w:t>
      </w:r>
      <w:r w:rsidRPr="00B812C9">
        <w:rPr>
          <w:rFonts w:ascii="微软雅黑" w:eastAsia="微软雅黑" w:hAnsi="微软雅黑" w:cs="宋体" w:hint="eastAsia"/>
          <w:kern w:val="0"/>
          <w:sz w:val="18"/>
          <w:szCs w:val="18"/>
        </w:rPr>
        <w:t>（1987年通过，1995年修正，2000年修订，2015年修订，2018年修正）</w:t>
      </w:r>
    </w:p>
    <w:p w:rsidR="00395E37" w:rsidRPr="00B812C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16．中华人民共和国档案法</w:t>
      </w:r>
      <w:r w:rsidRPr="00B812C9">
        <w:rPr>
          <w:rFonts w:ascii="微软雅黑" w:eastAsia="微软雅黑" w:hAnsi="微软雅黑" w:cs="宋体" w:hint="eastAsia"/>
          <w:kern w:val="0"/>
          <w:sz w:val="18"/>
          <w:szCs w:val="18"/>
        </w:rPr>
        <w:t>（1987年通过，1996年修正，2016年修正，2020年修订）</w:t>
      </w:r>
    </w:p>
    <w:p w:rsidR="00395E37" w:rsidRPr="00B812C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17．中国人民解放军军官军衔条例</w:t>
      </w:r>
      <w:r w:rsidRPr="00B812C9">
        <w:rPr>
          <w:rFonts w:ascii="微软雅黑" w:eastAsia="微软雅黑" w:hAnsi="微软雅黑" w:cs="宋体" w:hint="eastAsia"/>
          <w:kern w:val="0"/>
          <w:sz w:val="18"/>
          <w:szCs w:val="18"/>
        </w:rPr>
        <w:t>（1988年通过，1994年修正）</w:t>
      </w:r>
    </w:p>
    <w:p w:rsidR="00395E37" w:rsidRPr="00B812C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18．中华人民共和国保守国家秘密法</w:t>
      </w:r>
      <w:r w:rsidRPr="00B812C9">
        <w:rPr>
          <w:rFonts w:ascii="微软雅黑" w:eastAsia="微软雅黑" w:hAnsi="微软雅黑" w:cs="宋体" w:hint="eastAsia"/>
          <w:kern w:val="0"/>
          <w:sz w:val="18"/>
          <w:szCs w:val="18"/>
        </w:rPr>
        <w:t>（1988年通过，2010年修订）</w:t>
      </w:r>
    </w:p>
    <w:p w:rsidR="00395E37" w:rsidRPr="00B812C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19．中华人民共和国现役军官法</w:t>
      </w:r>
      <w:r w:rsidRPr="00B812C9">
        <w:rPr>
          <w:rFonts w:ascii="微软雅黑" w:eastAsia="微软雅黑" w:hAnsi="微软雅黑" w:cs="宋体" w:hint="eastAsia"/>
          <w:kern w:val="0"/>
          <w:sz w:val="18"/>
          <w:szCs w:val="18"/>
        </w:rPr>
        <w:t>（1988年通过，1994年修正，2000年修正）</w:t>
      </w:r>
    </w:p>
    <w:p w:rsidR="00395E37" w:rsidRPr="00B812C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20．中华人民共和国野生动物保护法</w:t>
      </w:r>
      <w:r w:rsidRPr="00B812C9">
        <w:rPr>
          <w:rFonts w:ascii="微软雅黑" w:eastAsia="微软雅黑" w:hAnsi="微软雅黑" w:cs="宋体" w:hint="eastAsia"/>
          <w:kern w:val="0"/>
          <w:sz w:val="18"/>
          <w:szCs w:val="18"/>
        </w:rPr>
        <w:t>（1988年通过，2004年修正，2009年修正，2016年修订，2018年修正，2022年修订）</w:t>
      </w:r>
    </w:p>
    <w:p w:rsidR="00395E37" w:rsidRPr="00B812C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21．中华人民共和国传染病防治法</w:t>
      </w:r>
      <w:r w:rsidRPr="00B812C9">
        <w:rPr>
          <w:rFonts w:ascii="微软雅黑" w:eastAsia="微软雅黑" w:hAnsi="微软雅黑" w:cs="宋体" w:hint="eastAsia"/>
          <w:kern w:val="0"/>
          <w:sz w:val="18"/>
          <w:szCs w:val="18"/>
        </w:rPr>
        <w:t>（1989年通过，2004年修订，2013年修正）</w:t>
      </w:r>
    </w:p>
    <w:p w:rsidR="00395E37" w:rsidRPr="00B812C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22．中华人民共和国环境保护法</w:t>
      </w:r>
      <w:r w:rsidRPr="00B812C9">
        <w:rPr>
          <w:rFonts w:ascii="微软雅黑" w:eastAsia="微软雅黑" w:hAnsi="微软雅黑" w:cs="宋体" w:hint="eastAsia"/>
          <w:kern w:val="0"/>
          <w:sz w:val="18"/>
          <w:szCs w:val="18"/>
        </w:rPr>
        <w:t>（1989年通过，2014年修订）</w:t>
      </w:r>
    </w:p>
    <w:p w:rsidR="00395E37" w:rsidRPr="00B812C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23．中华人民共和国军事设施保护法</w:t>
      </w:r>
      <w:r w:rsidRPr="00B812C9">
        <w:rPr>
          <w:rFonts w:ascii="微软雅黑" w:eastAsia="微软雅黑" w:hAnsi="微软雅黑" w:cs="宋体" w:hint="eastAsia"/>
          <w:kern w:val="0"/>
          <w:sz w:val="18"/>
          <w:szCs w:val="18"/>
        </w:rPr>
        <w:t>（1990年通过，2009年修正，2014年修正，2021年修订）</w:t>
      </w:r>
    </w:p>
    <w:p w:rsidR="00395E37" w:rsidRPr="00B812C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24．中华人民共和国人民警察警衔条例</w:t>
      </w:r>
      <w:r w:rsidRPr="00B812C9">
        <w:rPr>
          <w:rFonts w:ascii="微软雅黑" w:eastAsia="微软雅黑" w:hAnsi="微软雅黑" w:cs="宋体" w:hint="eastAsia"/>
          <w:kern w:val="0"/>
          <w:sz w:val="18"/>
          <w:szCs w:val="18"/>
        </w:rPr>
        <w:t>（1992年通过，2009年修正）</w:t>
      </w:r>
    </w:p>
    <w:p w:rsidR="00395E37" w:rsidRPr="00B812C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25．中华人民共和国测绘法</w:t>
      </w:r>
      <w:r w:rsidRPr="00B812C9">
        <w:rPr>
          <w:rFonts w:ascii="微软雅黑" w:eastAsia="微软雅黑" w:hAnsi="微软雅黑" w:cs="宋体" w:hint="eastAsia"/>
          <w:kern w:val="0"/>
          <w:sz w:val="18"/>
          <w:szCs w:val="18"/>
        </w:rPr>
        <w:t>（1992年通过，2002年修订，2017年修订）</w:t>
      </w:r>
    </w:p>
    <w:p w:rsidR="00395E37" w:rsidRPr="00B812C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26．中华人民共和国科学技术进步法</w:t>
      </w:r>
      <w:r w:rsidRPr="00B812C9">
        <w:rPr>
          <w:rFonts w:ascii="微软雅黑" w:eastAsia="微软雅黑" w:hAnsi="微软雅黑" w:cs="宋体" w:hint="eastAsia"/>
          <w:kern w:val="0"/>
          <w:sz w:val="18"/>
          <w:szCs w:val="18"/>
        </w:rPr>
        <w:t>（1993年通过，2007年修订，2021年修订）</w:t>
      </w:r>
    </w:p>
    <w:p w:rsidR="00395E37" w:rsidRPr="00B812C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27．中华人民共和国教师法</w:t>
      </w:r>
      <w:r w:rsidRPr="00B812C9">
        <w:rPr>
          <w:rFonts w:ascii="微软雅黑" w:eastAsia="微软雅黑" w:hAnsi="微软雅黑" w:cs="宋体" w:hint="eastAsia"/>
          <w:kern w:val="0"/>
          <w:sz w:val="18"/>
          <w:szCs w:val="18"/>
        </w:rPr>
        <w:t>（1993年通过，2009年修正）</w:t>
      </w:r>
    </w:p>
    <w:p w:rsidR="00395E37" w:rsidRPr="00B812C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28．中华人民共和国城市房地产管理法</w:t>
      </w:r>
      <w:r w:rsidRPr="00B812C9">
        <w:rPr>
          <w:rFonts w:ascii="微软雅黑" w:eastAsia="微软雅黑" w:hAnsi="微软雅黑" w:cs="宋体" w:hint="eastAsia"/>
          <w:kern w:val="0"/>
          <w:sz w:val="18"/>
          <w:szCs w:val="18"/>
        </w:rPr>
        <w:t>（1994年通过，2007年修正，2009年修正，2019年修正）</w:t>
      </w:r>
    </w:p>
    <w:p w:rsidR="00395E37" w:rsidRPr="00B812C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29．中华人民共和国监狱法</w:t>
      </w:r>
      <w:r w:rsidRPr="00B812C9">
        <w:rPr>
          <w:rFonts w:ascii="微软雅黑" w:eastAsia="微软雅黑" w:hAnsi="微软雅黑" w:cs="宋体" w:hint="eastAsia"/>
          <w:kern w:val="0"/>
          <w:sz w:val="18"/>
          <w:szCs w:val="18"/>
        </w:rPr>
        <w:t>（1994年通过，2012年修正）</w:t>
      </w:r>
    </w:p>
    <w:p w:rsidR="00395E37" w:rsidRPr="00B812C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30．中华人民共和国人民警察法</w:t>
      </w:r>
      <w:r w:rsidRPr="00B812C9">
        <w:rPr>
          <w:rFonts w:ascii="微软雅黑" w:eastAsia="微软雅黑" w:hAnsi="微软雅黑" w:cs="宋体" w:hint="eastAsia"/>
          <w:kern w:val="0"/>
          <w:sz w:val="18"/>
          <w:szCs w:val="18"/>
        </w:rPr>
        <w:t>（1995年通过，2012年修正）</w:t>
      </w:r>
    </w:p>
    <w:p w:rsidR="00395E37" w:rsidRPr="00B812C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31．中华人民共和国教育法</w:t>
      </w:r>
      <w:r w:rsidRPr="00B812C9">
        <w:rPr>
          <w:rFonts w:ascii="微软雅黑" w:eastAsia="微软雅黑" w:hAnsi="微软雅黑" w:cs="宋体" w:hint="eastAsia"/>
          <w:kern w:val="0"/>
          <w:sz w:val="18"/>
          <w:szCs w:val="18"/>
        </w:rPr>
        <w:t>（1995年通过，2009年修正，2015年修正，2021年修正）</w:t>
      </w:r>
    </w:p>
    <w:p w:rsidR="00395E37" w:rsidRPr="00B812C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32．中华人民共和国体育法</w:t>
      </w:r>
      <w:r w:rsidRPr="00B812C9">
        <w:rPr>
          <w:rFonts w:ascii="微软雅黑" w:eastAsia="微软雅黑" w:hAnsi="微软雅黑" w:cs="宋体" w:hint="eastAsia"/>
          <w:kern w:val="0"/>
          <w:sz w:val="18"/>
          <w:szCs w:val="18"/>
        </w:rPr>
        <w:t>（1995年通过，2009年修正，2016年修正，2022年修订）</w:t>
      </w:r>
    </w:p>
    <w:p w:rsidR="00395E37" w:rsidRPr="00B812C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33．中华人民共和国固体废物污染环境防治法</w:t>
      </w:r>
      <w:r w:rsidRPr="00B812C9">
        <w:rPr>
          <w:rFonts w:ascii="微软雅黑" w:eastAsia="微软雅黑" w:hAnsi="微软雅黑" w:cs="宋体" w:hint="eastAsia"/>
          <w:kern w:val="0"/>
          <w:sz w:val="18"/>
          <w:szCs w:val="18"/>
        </w:rPr>
        <w:t>（1995年通过，2004年修订，2013年修正，2015年修正，2016年修正，2020年修订）</w:t>
      </w:r>
    </w:p>
    <w:p w:rsidR="00395E37" w:rsidRPr="00B812C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34．中华人民共和国行政处罚法</w:t>
      </w:r>
      <w:r w:rsidRPr="00B812C9">
        <w:rPr>
          <w:rFonts w:ascii="微软雅黑" w:eastAsia="微软雅黑" w:hAnsi="微软雅黑" w:cs="宋体" w:hint="eastAsia"/>
          <w:kern w:val="0"/>
          <w:sz w:val="18"/>
          <w:szCs w:val="18"/>
        </w:rPr>
        <w:t>（1996年通过，2009年修正，2017年修正，2021年修订）</w:t>
      </w:r>
    </w:p>
    <w:p w:rsidR="00395E37" w:rsidRPr="00B812C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35．中华人民共和国律师法</w:t>
      </w:r>
      <w:r w:rsidRPr="00B812C9">
        <w:rPr>
          <w:rFonts w:ascii="微软雅黑" w:eastAsia="微软雅黑" w:hAnsi="微软雅黑" w:cs="宋体" w:hint="eastAsia"/>
          <w:kern w:val="0"/>
          <w:sz w:val="18"/>
          <w:szCs w:val="18"/>
        </w:rPr>
        <w:t>（1996年通过，2001年修正，2007年修订，2012年修正，2017年修正）</w:t>
      </w:r>
    </w:p>
    <w:p w:rsidR="00395E37" w:rsidRPr="00B812C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36．中华人民共和国促进科技成果转化法</w:t>
      </w:r>
      <w:r w:rsidRPr="00B812C9">
        <w:rPr>
          <w:rFonts w:ascii="微软雅黑" w:eastAsia="微软雅黑" w:hAnsi="微软雅黑" w:cs="宋体" w:hint="eastAsia"/>
          <w:kern w:val="0"/>
          <w:sz w:val="18"/>
          <w:szCs w:val="18"/>
        </w:rPr>
        <w:t>（1996年通过，2015年修正）</w:t>
      </w:r>
    </w:p>
    <w:p w:rsidR="00395E37" w:rsidRPr="00B812C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37．中华人民共和国职业教育法</w:t>
      </w:r>
      <w:r w:rsidRPr="00B812C9">
        <w:rPr>
          <w:rFonts w:ascii="微软雅黑" w:eastAsia="微软雅黑" w:hAnsi="微软雅黑" w:cs="宋体" w:hint="eastAsia"/>
          <w:kern w:val="0"/>
          <w:sz w:val="18"/>
          <w:szCs w:val="18"/>
        </w:rPr>
        <w:t>（1996年通过，2022年修订）</w:t>
      </w:r>
    </w:p>
    <w:p w:rsidR="00395E37" w:rsidRPr="00B812C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38．中华人民共和国枪支管理法</w:t>
      </w:r>
      <w:r w:rsidRPr="00B812C9">
        <w:rPr>
          <w:rFonts w:ascii="微软雅黑" w:eastAsia="微软雅黑" w:hAnsi="微软雅黑" w:cs="宋体" w:hint="eastAsia"/>
          <w:kern w:val="0"/>
          <w:sz w:val="18"/>
          <w:szCs w:val="18"/>
        </w:rPr>
        <w:t>（1996年通过，2009年修正，2015年修正）</w:t>
      </w:r>
    </w:p>
    <w:p w:rsidR="00395E37" w:rsidRPr="00B812C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39．中华人民共和国人民防空法</w:t>
      </w:r>
      <w:r w:rsidRPr="00B812C9">
        <w:rPr>
          <w:rFonts w:ascii="微软雅黑" w:eastAsia="微软雅黑" w:hAnsi="微软雅黑" w:cs="宋体" w:hint="eastAsia"/>
          <w:kern w:val="0"/>
          <w:sz w:val="18"/>
          <w:szCs w:val="18"/>
        </w:rPr>
        <w:t>（1996年通过，2009年修正）</w:t>
      </w:r>
    </w:p>
    <w:p w:rsidR="00395E37" w:rsidRPr="00B812C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40．中华人民共和国献血法</w:t>
      </w:r>
      <w:r w:rsidRPr="00B812C9">
        <w:rPr>
          <w:rFonts w:ascii="微软雅黑" w:eastAsia="微软雅黑" w:hAnsi="微软雅黑" w:cs="宋体" w:hint="eastAsia"/>
          <w:kern w:val="0"/>
          <w:sz w:val="18"/>
          <w:szCs w:val="18"/>
        </w:rPr>
        <w:t>（1997年通过）</w:t>
      </w:r>
    </w:p>
    <w:p w:rsidR="00395E37" w:rsidRPr="00B812C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41．中华人民共和国防震减灾法</w:t>
      </w:r>
      <w:r w:rsidRPr="00B812C9">
        <w:rPr>
          <w:rFonts w:ascii="微软雅黑" w:eastAsia="微软雅黑" w:hAnsi="微软雅黑" w:cs="宋体" w:hint="eastAsia"/>
          <w:kern w:val="0"/>
          <w:sz w:val="18"/>
          <w:szCs w:val="18"/>
        </w:rPr>
        <w:t>（1997年通过，2008年修订）</w:t>
      </w:r>
    </w:p>
    <w:p w:rsidR="00395E37" w:rsidRPr="00B812C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42．中华人民共和国消防法</w:t>
      </w:r>
      <w:r w:rsidRPr="00B812C9">
        <w:rPr>
          <w:rFonts w:ascii="微软雅黑" w:eastAsia="微软雅黑" w:hAnsi="微软雅黑" w:cs="宋体" w:hint="eastAsia"/>
          <w:kern w:val="0"/>
          <w:sz w:val="18"/>
          <w:szCs w:val="18"/>
        </w:rPr>
        <w:t>（1998年通过，2008年修订，2019年修正，2021年修正）</w:t>
      </w:r>
    </w:p>
    <w:p w:rsidR="00395E37" w:rsidRPr="00B812C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43．中华人民共和国高等教育法</w:t>
      </w:r>
      <w:r w:rsidRPr="00B812C9">
        <w:rPr>
          <w:rFonts w:ascii="微软雅黑" w:eastAsia="微软雅黑" w:hAnsi="微软雅黑" w:cs="宋体" w:hint="eastAsia"/>
          <w:kern w:val="0"/>
          <w:sz w:val="18"/>
          <w:szCs w:val="18"/>
        </w:rPr>
        <w:t>（1998年通过，2015年修正，2018年修正）</w:t>
      </w:r>
    </w:p>
    <w:p w:rsidR="00395E37" w:rsidRPr="00B812C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44．中华人民共和国行政复议法</w:t>
      </w:r>
      <w:r w:rsidRPr="00B812C9">
        <w:rPr>
          <w:rFonts w:ascii="微软雅黑" w:eastAsia="微软雅黑" w:hAnsi="微软雅黑" w:cs="宋体" w:hint="eastAsia"/>
          <w:kern w:val="0"/>
          <w:sz w:val="18"/>
          <w:szCs w:val="18"/>
        </w:rPr>
        <w:t>（1999年通过，2009年修正，2017年修正）</w:t>
      </w:r>
    </w:p>
    <w:p w:rsidR="00395E37" w:rsidRPr="00B812C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45．中华人民共和国气象法</w:t>
      </w:r>
      <w:r w:rsidRPr="00B812C9">
        <w:rPr>
          <w:rFonts w:ascii="微软雅黑" w:eastAsia="微软雅黑" w:hAnsi="微软雅黑" w:cs="宋体" w:hint="eastAsia"/>
          <w:kern w:val="0"/>
          <w:sz w:val="18"/>
          <w:szCs w:val="18"/>
        </w:rPr>
        <w:t>（1999年通过，2009年修正，2014年修正，2016年修正）</w:t>
      </w:r>
    </w:p>
    <w:p w:rsidR="00395E37" w:rsidRPr="00B812C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46．中华人民共和国国家通用语言文字法</w:t>
      </w:r>
      <w:r w:rsidRPr="00B812C9">
        <w:rPr>
          <w:rFonts w:ascii="微软雅黑" w:eastAsia="微软雅黑" w:hAnsi="微软雅黑" w:cs="宋体" w:hint="eastAsia"/>
          <w:kern w:val="0"/>
          <w:sz w:val="18"/>
          <w:szCs w:val="18"/>
        </w:rPr>
        <w:t>（2000年通过）</w:t>
      </w:r>
    </w:p>
    <w:p w:rsidR="00395E37" w:rsidRPr="00B812C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47．中华人民共和国国防教育法</w:t>
      </w:r>
      <w:r w:rsidRPr="00B812C9">
        <w:rPr>
          <w:rFonts w:ascii="微软雅黑" w:eastAsia="微软雅黑" w:hAnsi="微软雅黑" w:cs="宋体" w:hint="eastAsia"/>
          <w:kern w:val="0"/>
          <w:sz w:val="18"/>
          <w:szCs w:val="18"/>
        </w:rPr>
        <w:t>（2001年通过，2018年修正）</w:t>
      </w:r>
    </w:p>
    <w:p w:rsidR="00395E37" w:rsidRPr="00B812C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48．中华人民共和国防沙治沙法</w:t>
      </w:r>
      <w:r w:rsidRPr="00B812C9">
        <w:rPr>
          <w:rFonts w:ascii="微软雅黑" w:eastAsia="微软雅黑" w:hAnsi="微软雅黑" w:cs="宋体" w:hint="eastAsia"/>
          <w:kern w:val="0"/>
          <w:sz w:val="18"/>
          <w:szCs w:val="18"/>
        </w:rPr>
        <w:t>（2001年通过，2018年修正）</w:t>
      </w:r>
    </w:p>
    <w:p w:rsidR="00395E37" w:rsidRPr="00B812C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49．中华人民共和国人口与计划生育法</w:t>
      </w:r>
      <w:r w:rsidRPr="00B812C9">
        <w:rPr>
          <w:rFonts w:ascii="微软雅黑" w:eastAsia="微软雅黑" w:hAnsi="微软雅黑" w:cs="宋体" w:hint="eastAsia"/>
          <w:kern w:val="0"/>
          <w:sz w:val="18"/>
          <w:szCs w:val="18"/>
        </w:rPr>
        <w:t>（2001年通过，2015年修正，2021年修正）</w:t>
      </w:r>
    </w:p>
    <w:p w:rsidR="00395E37" w:rsidRPr="00B812C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50．中华人民共和国科学技术普及法</w:t>
      </w:r>
      <w:r w:rsidRPr="00B812C9">
        <w:rPr>
          <w:rFonts w:ascii="微软雅黑" w:eastAsia="微软雅黑" w:hAnsi="微软雅黑" w:cs="宋体" w:hint="eastAsia"/>
          <w:kern w:val="0"/>
          <w:sz w:val="18"/>
          <w:szCs w:val="18"/>
        </w:rPr>
        <w:t>（2002年通过）</w:t>
      </w:r>
    </w:p>
    <w:p w:rsidR="00395E37" w:rsidRPr="00B812C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51．中华人民共和国环境影响评价法</w:t>
      </w:r>
      <w:r w:rsidRPr="00B812C9">
        <w:rPr>
          <w:rFonts w:ascii="微软雅黑" w:eastAsia="微软雅黑" w:hAnsi="微软雅黑" w:cs="宋体" w:hint="eastAsia"/>
          <w:kern w:val="0"/>
          <w:sz w:val="18"/>
          <w:szCs w:val="18"/>
        </w:rPr>
        <w:t>（2002年通过，2016年修正，2018年修正）</w:t>
      </w:r>
    </w:p>
    <w:p w:rsidR="00395E37" w:rsidRPr="00B812C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52．中华人民共和国民办教育促进法</w:t>
      </w:r>
      <w:r w:rsidRPr="00B812C9">
        <w:rPr>
          <w:rFonts w:ascii="微软雅黑" w:eastAsia="微软雅黑" w:hAnsi="微软雅黑" w:cs="宋体" w:hint="eastAsia"/>
          <w:kern w:val="0"/>
          <w:sz w:val="18"/>
          <w:szCs w:val="18"/>
        </w:rPr>
        <w:t>（2002年通过，2013年修正，2016年修正，2018年修正）</w:t>
      </w:r>
    </w:p>
    <w:p w:rsidR="00395E37" w:rsidRPr="00B812C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53．中华人民共和国海关关衔条例</w:t>
      </w:r>
      <w:r w:rsidRPr="00B812C9">
        <w:rPr>
          <w:rFonts w:ascii="微软雅黑" w:eastAsia="微软雅黑" w:hAnsi="微软雅黑" w:cs="宋体" w:hint="eastAsia"/>
          <w:kern w:val="0"/>
          <w:sz w:val="18"/>
          <w:szCs w:val="18"/>
        </w:rPr>
        <w:t>（2003年通过）</w:t>
      </w:r>
    </w:p>
    <w:p w:rsidR="00395E37" w:rsidRPr="00B812C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54．中华人民共和国居民身份证法</w:t>
      </w:r>
      <w:r w:rsidRPr="00B812C9">
        <w:rPr>
          <w:rFonts w:ascii="微软雅黑" w:eastAsia="微软雅黑" w:hAnsi="微软雅黑" w:cs="宋体" w:hint="eastAsia"/>
          <w:kern w:val="0"/>
          <w:sz w:val="18"/>
          <w:szCs w:val="18"/>
        </w:rPr>
        <w:t>（2003年通过，2011年修正）</w:t>
      </w:r>
    </w:p>
    <w:p w:rsidR="00395E37" w:rsidRPr="00B812C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55．中华人民共和国放射性污染防治法</w:t>
      </w:r>
      <w:r w:rsidRPr="00B812C9">
        <w:rPr>
          <w:rFonts w:ascii="微软雅黑" w:eastAsia="微软雅黑" w:hAnsi="微软雅黑" w:cs="宋体" w:hint="eastAsia"/>
          <w:kern w:val="0"/>
          <w:sz w:val="18"/>
          <w:szCs w:val="18"/>
        </w:rPr>
        <w:t>（2003年通过）</w:t>
      </w:r>
    </w:p>
    <w:p w:rsidR="00395E37" w:rsidRPr="00B812C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56．中华人民共和国行政许可法</w:t>
      </w:r>
      <w:r w:rsidRPr="00B812C9">
        <w:rPr>
          <w:rFonts w:ascii="微软雅黑" w:eastAsia="微软雅黑" w:hAnsi="微软雅黑" w:cs="宋体" w:hint="eastAsia"/>
          <w:kern w:val="0"/>
          <w:sz w:val="18"/>
          <w:szCs w:val="18"/>
        </w:rPr>
        <w:t>（2003年通过，2019年修正）</w:t>
      </w:r>
    </w:p>
    <w:p w:rsidR="00395E37" w:rsidRPr="00B812C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57．中华人民共和国道路交通安全法</w:t>
      </w:r>
      <w:r w:rsidRPr="00B812C9">
        <w:rPr>
          <w:rFonts w:ascii="微软雅黑" w:eastAsia="微软雅黑" w:hAnsi="微软雅黑" w:cs="宋体" w:hint="eastAsia"/>
          <w:kern w:val="0"/>
          <w:sz w:val="18"/>
          <w:szCs w:val="18"/>
        </w:rPr>
        <w:t>（2003年通过，2007年修正，2011年修正，2021年修正）</w:t>
      </w:r>
    </w:p>
    <w:p w:rsidR="00395E37" w:rsidRPr="00B812C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58．中华人民共和国公务员法</w:t>
      </w:r>
      <w:r w:rsidRPr="00B812C9">
        <w:rPr>
          <w:rFonts w:ascii="微软雅黑" w:eastAsia="微软雅黑" w:hAnsi="微软雅黑" w:cs="宋体" w:hint="eastAsia"/>
          <w:kern w:val="0"/>
          <w:sz w:val="18"/>
          <w:szCs w:val="18"/>
        </w:rPr>
        <w:t>（2005年通过，2017年修正，2018年修订）</w:t>
      </w:r>
    </w:p>
    <w:p w:rsidR="00395E37" w:rsidRPr="00B812C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59．中华人民共和国治安管理处罚法</w:t>
      </w:r>
      <w:r w:rsidRPr="00B812C9">
        <w:rPr>
          <w:rFonts w:ascii="微软雅黑" w:eastAsia="微软雅黑" w:hAnsi="微软雅黑" w:cs="宋体" w:hint="eastAsia"/>
          <w:kern w:val="0"/>
          <w:sz w:val="18"/>
          <w:szCs w:val="18"/>
        </w:rPr>
        <w:t>（2005年通过，2012年修正）</w:t>
      </w:r>
    </w:p>
    <w:p w:rsidR="00395E37" w:rsidRPr="00B812C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60．中华人民共和国公证法</w:t>
      </w:r>
      <w:r w:rsidRPr="00B812C9">
        <w:rPr>
          <w:rFonts w:ascii="微软雅黑" w:eastAsia="微软雅黑" w:hAnsi="微软雅黑" w:cs="宋体" w:hint="eastAsia"/>
          <w:kern w:val="0"/>
          <w:sz w:val="18"/>
          <w:szCs w:val="18"/>
        </w:rPr>
        <w:t>（2005年通过，2015年修正，2017年修正）</w:t>
      </w:r>
    </w:p>
    <w:p w:rsidR="00395E37" w:rsidRPr="00B812C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61．中华人民共和国护照法</w:t>
      </w:r>
      <w:r w:rsidRPr="00B812C9">
        <w:rPr>
          <w:rFonts w:ascii="微软雅黑" w:eastAsia="微软雅黑" w:hAnsi="微软雅黑" w:cs="宋体" w:hint="eastAsia"/>
          <w:kern w:val="0"/>
          <w:sz w:val="18"/>
          <w:szCs w:val="18"/>
        </w:rPr>
        <w:t>（2006年通过）</w:t>
      </w:r>
    </w:p>
    <w:p w:rsidR="00395E37" w:rsidRPr="00B812C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62．中华人民共和国突发事件应对法</w:t>
      </w:r>
      <w:r w:rsidRPr="00B812C9">
        <w:rPr>
          <w:rFonts w:ascii="微软雅黑" w:eastAsia="微软雅黑" w:hAnsi="微软雅黑" w:cs="宋体" w:hint="eastAsia"/>
          <w:kern w:val="0"/>
          <w:sz w:val="18"/>
          <w:szCs w:val="18"/>
        </w:rPr>
        <w:t>（2007年通过）</w:t>
      </w:r>
    </w:p>
    <w:p w:rsidR="00395E37" w:rsidRPr="00B812C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63．中华人民共和国城乡规划法</w:t>
      </w:r>
      <w:r w:rsidRPr="00B812C9">
        <w:rPr>
          <w:rFonts w:ascii="微软雅黑" w:eastAsia="微软雅黑" w:hAnsi="微软雅黑" w:cs="宋体" w:hint="eastAsia"/>
          <w:kern w:val="0"/>
          <w:sz w:val="18"/>
          <w:szCs w:val="18"/>
        </w:rPr>
        <w:t>（2007年通过，2015年修正，2019年修正）</w:t>
      </w:r>
    </w:p>
    <w:p w:rsidR="00395E37" w:rsidRPr="00B812C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64．中华人民共和国禁毒法</w:t>
      </w:r>
      <w:r w:rsidRPr="00B812C9">
        <w:rPr>
          <w:rFonts w:ascii="微软雅黑" w:eastAsia="微软雅黑" w:hAnsi="微软雅黑" w:cs="宋体" w:hint="eastAsia"/>
          <w:kern w:val="0"/>
          <w:sz w:val="18"/>
          <w:szCs w:val="18"/>
        </w:rPr>
        <w:t>（2007年通过）</w:t>
      </w:r>
    </w:p>
    <w:p w:rsidR="00395E37" w:rsidRPr="00B812C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65．中华人民共和国食品安全法</w:t>
      </w:r>
      <w:r w:rsidRPr="00B812C9">
        <w:rPr>
          <w:rFonts w:ascii="微软雅黑" w:eastAsia="微软雅黑" w:hAnsi="微软雅黑" w:cs="宋体" w:hint="eastAsia"/>
          <w:kern w:val="0"/>
          <w:sz w:val="18"/>
          <w:szCs w:val="18"/>
        </w:rPr>
        <w:t>（2009年通过，2015年修订，2018年修正，2021年修正）</w:t>
      </w:r>
    </w:p>
    <w:p w:rsidR="00395E37" w:rsidRPr="00B812C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66．中华人民共和国人民武装警察法</w:t>
      </w:r>
      <w:r w:rsidRPr="00B812C9">
        <w:rPr>
          <w:rFonts w:ascii="微软雅黑" w:eastAsia="微软雅黑" w:hAnsi="微软雅黑" w:cs="宋体" w:hint="eastAsia"/>
          <w:kern w:val="0"/>
          <w:sz w:val="18"/>
          <w:szCs w:val="18"/>
        </w:rPr>
        <w:t>（2009年通过，2020年修订）</w:t>
      </w:r>
    </w:p>
    <w:p w:rsidR="00395E37" w:rsidRPr="00B812C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67．中华人民共和国驻外外交人员法</w:t>
      </w:r>
      <w:r w:rsidRPr="00B812C9">
        <w:rPr>
          <w:rFonts w:ascii="微软雅黑" w:eastAsia="微软雅黑" w:hAnsi="微软雅黑" w:cs="宋体" w:hint="eastAsia"/>
          <w:kern w:val="0"/>
          <w:sz w:val="18"/>
          <w:szCs w:val="18"/>
        </w:rPr>
        <w:t>（2009年通过）</w:t>
      </w:r>
    </w:p>
    <w:p w:rsidR="00395E37" w:rsidRPr="00B812C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68．中华人民共和国海岛保护法</w:t>
      </w:r>
      <w:r w:rsidRPr="00B812C9">
        <w:rPr>
          <w:rFonts w:ascii="微软雅黑" w:eastAsia="微软雅黑" w:hAnsi="微软雅黑" w:cs="宋体" w:hint="eastAsia"/>
          <w:kern w:val="0"/>
          <w:sz w:val="18"/>
          <w:szCs w:val="18"/>
        </w:rPr>
        <w:t>（2009年通过）</w:t>
      </w:r>
    </w:p>
    <w:p w:rsidR="00395E37" w:rsidRPr="00B812C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69．中华人民共和国国防动员法</w:t>
      </w:r>
      <w:r w:rsidRPr="00B812C9">
        <w:rPr>
          <w:rFonts w:ascii="微软雅黑" w:eastAsia="微软雅黑" w:hAnsi="微软雅黑" w:cs="宋体" w:hint="eastAsia"/>
          <w:kern w:val="0"/>
          <w:sz w:val="18"/>
          <w:szCs w:val="18"/>
        </w:rPr>
        <w:t>（2010年通过）</w:t>
      </w:r>
    </w:p>
    <w:p w:rsidR="00395E37" w:rsidRPr="00B812C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lastRenderedPageBreak/>
        <w:t>70．中华人民共和国非物质文化遗产法</w:t>
      </w:r>
      <w:r w:rsidRPr="00B812C9">
        <w:rPr>
          <w:rFonts w:ascii="微软雅黑" w:eastAsia="微软雅黑" w:hAnsi="微软雅黑" w:cs="宋体" w:hint="eastAsia"/>
          <w:kern w:val="0"/>
          <w:sz w:val="18"/>
          <w:szCs w:val="18"/>
        </w:rPr>
        <w:t>（2011年通过）</w:t>
      </w:r>
    </w:p>
    <w:p w:rsidR="00395E37" w:rsidRPr="00B812C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71．中华人民共和国行政强制法</w:t>
      </w:r>
      <w:r w:rsidRPr="00B812C9">
        <w:rPr>
          <w:rFonts w:ascii="微软雅黑" w:eastAsia="微软雅黑" w:hAnsi="微软雅黑" w:cs="宋体" w:hint="eastAsia"/>
          <w:kern w:val="0"/>
          <w:sz w:val="18"/>
          <w:szCs w:val="18"/>
        </w:rPr>
        <w:t>（2011年通过）</w:t>
      </w:r>
    </w:p>
    <w:p w:rsidR="00395E37" w:rsidRPr="00B812C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72．中华人民共和国出境入境管理法</w:t>
      </w:r>
      <w:r w:rsidRPr="00B812C9">
        <w:rPr>
          <w:rFonts w:ascii="微软雅黑" w:eastAsia="微软雅黑" w:hAnsi="微软雅黑" w:cs="宋体" w:hint="eastAsia"/>
          <w:kern w:val="0"/>
          <w:sz w:val="18"/>
          <w:szCs w:val="18"/>
        </w:rPr>
        <w:t>（2012年通过）</w:t>
      </w:r>
    </w:p>
    <w:p w:rsidR="00395E37" w:rsidRPr="00B812C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73．中华人民共和国精神卫生法</w:t>
      </w:r>
      <w:r w:rsidRPr="00B812C9">
        <w:rPr>
          <w:rFonts w:ascii="微软雅黑" w:eastAsia="微软雅黑" w:hAnsi="微软雅黑" w:cs="宋体" w:hint="eastAsia"/>
          <w:kern w:val="0"/>
          <w:sz w:val="18"/>
          <w:szCs w:val="18"/>
        </w:rPr>
        <w:t>（2012年通过，2018年修正）</w:t>
      </w:r>
    </w:p>
    <w:p w:rsidR="00395E37" w:rsidRPr="00B812C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74．中华人民共和国反间谍法</w:t>
      </w:r>
      <w:r w:rsidRPr="00B812C9">
        <w:rPr>
          <w:rFonts w:ascii="微软雅黑" w:eastAsia="微软雅黑" w:hAnsi="微软雅黑" w:cs="宋体" w:hint="eastAsia"/>
          <w:kern w:val="0"/>
          <w:sz w:val="18"/>
          <w:szCs w:val="18"/>
        </w:rPr>
        <w:t>（2014年通过）</w:t>
      </w:r>
    </w:p>
    <w:p w:rsidR="00395E37" w:rsidRPr="00B812C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75．中华人民共和国反恐怖主义法</w:t>
      </w:r>
      <w:r w:rsidRPr="00B812C9">
        <w:rPr>
          <w:rFonts w:ascii="微软雅黑" w:eastAsia="微软雅黑" w:hAnsi="微软雅黑" w:cs="宋体" w:hint="eastAsia"/>
          <w:kern w:val="0"/>
          <w:sz w:val="18"/>
          <w:szCs w:val="18"/>
        </w:rPr>
        <w:t>（2015年通过，2018年修正）</w:t>
      </w:r>
    </w:p>
    <w:p w:rsidR="00395E37" w:rsidRPr="00B812C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76．中华人民共和国国防交通法</w:t>
      </w:r>
      <w:r w:rsidRPr="00B812C9">
        <w:rPr>
          <w:rFonts w:ascii="微软雅黑" w:eastAsia="微软雅黑" w:hAnsi="微软雅黑" w:cs="宋体" w:hint="eastAsia"/>
          <w:kern w:val="0"/>
          <w:sz w:val="18"/>
          <w:szCs w:val="18"/>
        </w:rPr>
        <w:t>（2016年通过）</w:t>
      </w:r>
    </w:p>
    <w:p w:rsidR="00395E37" w:rsidRPr="00B812C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77．中华人民共和国电影产业促进法</w:t>
      </w:r>
      <w:r w:rsidRPr="00B812C9">
        <w:rPr>
          <w:rFonts w:ascii="微软雅黑" w:eastAsia="微软雅黑" w:hAnsi="微软雅黑" w:cs="宋体" w:hint="eastAsia"/>
          <w:kern w:val="0"/>
          <w:sz w:val="18"/>
          <w:szCs w:val="18"/>
        </w:rPr>
        <w:t>（2016年通过）</w:t>
      </w:r>
    </w:p>
    <w:p w:rsidR="00395E37" w:rsidRPr="00B812C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78．中华人民共和国中医药法</w:t>
      </w:r>
      <w:r w:rsidRPr="00B812C9">
        <w:rPr>
          <w:rFonts w:ascii="微软雅黑" w:eastAsia="微软雅黑" w:hAnsi="微软雅黑" w:cs="宋体" w:hint="eastAsia"/>
          <w:kern w:val="0"/>
          <w:sz w:val="18"/>
          <w:szCs w:val="18"/>
        </w:rPr>
        <w:t>（2016年通过）</w:t>
      </w:r>
    </w:p>
    <w:p w:rsidR="00395E37" w:rsidRPr="00B812C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79．中华人民共和国公共文化服务保障法</w:t>
      </w:r>
      <w:r w:rsidRPr="00B812C9">
        <w:rPr>
          <w:rFonts w:ascii="微软雅黑" w:eastAsia="微软雅黑" w:hAnsi="微软雅黑" w:cs="宋体" w:hint="eastAsia"/>
          <w:kern w:val="0"/>
          <w:sz w:val="18"/>
          <w:szCs w:val="18"/>
        </w:rPr>
        <w:t>（2016年通过）</w:t>
      </w:r>
    </w:p>
    <w:p w:rsidR="00395E37" w:rsidRPr="00B812C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80．中华人民共和国国家情报法</w:t>
      </w:r>
      <w:r w:rsidRPr="00B812C9">
        <w:rPr>
          <w:rFonts w:ascii="微软雅黑" w:eastAsia="微软雅黑" w:hAnsi="微软雅黑" w:cs="宋体" w:hint="eastAsia"/>
          <w:kern w:val="0"/>
          <w:sz w:val="18"/>
          <w:szCs w:val="18"/>
        </w:rPr>
        <w:t>（2017年通过，2018年修正）</w:t>
      </w:r>
    </w:p>
    <w:p w:rsidR="00395E37" w:rsidRPr="00B812C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81．中华人民共和国核安全法</w:t>
      </w:r>
      <w:r w:rsidRPr="00B812C9">
        <w:rPr>
          <w:rFonts w:ascii="微软雅黑" w:eastAsia="微软雅黑" w:hAnsi="微软雅黑" w:cs="宋体" w:hint="eastAsia"/>
          <w:kern w:val="0"/>
          <w:sz w:val="18"/>
          <w:szCs w:val="18"/>
        </w:rPr>
        <w:t>（2017年通过）</w:t>
      </w:r>
    </w:p>
    <w:p w:rsidR="00395E37" w:rsidRPr="00B812C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82．中华人民共和国公共图书馆法</w:t>
      </w:r>
      <w:r w:rsidRPr="00B812C9">
        <w:rPr>
          <w:rFonts w:ascii="微软雅黑" w:eastAsia="微软雅黑" w:hAnsi="微软雅黑" w:cs="宋体" w:hint="eastAsia"/>
          <w:kern w:val="0"/>
          <w:sz w:val="18"/>
          <w:szCs w:val="18"/>
        </w:rPr>
        <w:t>（2017年通过，2018年修正）</w:t>
      </w:r>
    </w:p>
    <w:p w:rsidR="00395E37" w:rsidRPr="00B812C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83．中华人民共和国土壤污染防治法</w:t>
      </w:r>
      <w:r w:rsidRPr="00B812C9">
        <w:rPr>
          <w:rFonts w:ascii="微软雅黑" w:eastAsia="微软雅黑" w:hAnsi="微软雅黑" w:cs="宋体" w:hint="eastAsia"/>
          <w:kern w:val="0"/>
          <w:sz w:val="18"/>
          <w:szCs w:val="18"/>
        </w:rPr>
        <w:t>（2018年通过）</w:t>
      </w:r>
    </w:p>
    <w:p w:rsidR="00395E37" w:rsidRPr="00B812C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84．中华人民共和国消防救援衔条例</w:t>
      </w:r>
      <w:r w:rsidRPr="00B812C9">
        <w:rPr>
          <w:rFonts w:ascii="微软雅黑" w:eastAsia="微软雅黑" w:hAnsi="微软雅黑" w:cs="宋体" w:hint="eastAsia"/>
          <w:kern w:val="0"/>
          <w:sz w:val="18"/>
          <w:szCs w:val="18"/>
        </w:rPr>
        <w:t>（2018年通过）</w:t>
      </w:r>
    </w:p>
    <w:p w:rsidR="00395E37" w:rsidRPr="00B812C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85．中华人民共和国疫苗管理法</w:t>
      </w:r>
      <w:r w:rsidRPr="00B812C9">
        <w:rPr>
          <w:rFonts w:ascii="微软雅黑" w:eastAsia="微软雅黑" w:hAnsi="微软雅黑" w:cs="宋体" w:hint="eastAsia"/>
          <w:kern w:val="0"/>
          <w:sz w:val="18"/>
          <w:szCs w:val="18"/>
        </w:rPr>
        <w:t>（2019年通过）</w:t>
      </w:r>
    </w:p>
    <w:p w:rsidR="00395E37" w:rsidRPr="00B812C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86．中华人民共和国密码法</w:t>
      </w:r>
      <w:r w:rsidRPr="00B812C9">
        <w:rPr>
          <w:rFonts w:ascii="微软雅黑" w:eastAsia="微软雅黑" w:hAnsi="微软雅黑" w:cs="宋体" w:hint="eastAsia"/>
          <w:kern w:val="0"/>
          <w:sz w:val="18"/>
          <w:szCs w:val="18"/>
        </w:rPr>
        <w:t>（2019年通过）</w:t>
      </w:r>
    </w:p>
    <w:p w:rsidR="00395E37" w:rsidRPr="00B812C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87．中华人民共和国基本医疗卫生与健康促进法</w:t>
      </w:r>
      <w:r w:rsidRPr="00B812C9">
        <w:rPr>
          <w:rFonts w:ascii="微软雅黑" w:eastAsia="微软雅黑" w:hAnsi="微软雅黑" w:cs="宋体" w:hint="eastAsia"/>
          <w:kern w:val="0"/>
          <w:sz w:val="18"/>
          <w:szCs w:val="18"/>
        </w:rPr>
        <w:t>（2019年通过）</w:t>
      </w:r>
    </w:p>
    <w:p w:rsidR="00395E37" w:rsidRPr="00B812C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88．中华人民共和国社区矫正法</w:t>
      </w:r>
      <w:r w:rsidRPr="00B812C9">
        <w:rPr>
          <w:rFonts w:ascii="微软雅黑" w:eastAsia="微软雅黑" w:hAnsi="微软雅黑" w:cs="宋体" w:hint="eastAsia"/>
          <w:kern w:val="0"/>
          <w:sz w:val="18"/>
          <w:szCs w:val="18"/>
        </w:rPr>
        <w:t>（2019年通过）</w:t>
      </w:r>
    </w:p>
    <w:p w:rsidR="00395E37" w:rsidRPr="00B812C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89．中华人民共和国生物安全法</w:t>
      </w:r>
      <w:r w:rsidRPr="00B812C9">
        <w:rPr>
          <w:rFonts w:ascii="微软雅黑" w:eastAsia="微软雅黑" w:hAnsi="微软雅黑" w:cs="宋体" w:hint="eastAsia"/>
          <w:kern w:val="0"/>
          <w:sz w:val="18"/>
          <w:szCs w:val="18"/>
        </w:rPr>
        <w:t>（2020年通过）</w:t>
      </w:r>
    </w:p>
    <w:p w:rsidR="00395E37" w:rsidRPr="00B812C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90．中华人民共和国海警法</w:t>
      </w:r>
      <w:r w:rsidRPr="00B812C9">
        <w:rPr>
          <w:rFonts w:ascii="微软雅黑" w:eastAsia="微软雅黑" w:hAnsi="微软雅黑" w:cs="宋体" w:hint="eastAsia"/>
          <w:kern w:val="0"/>
          <w:sz w:val="18"/>
          <w:szCs w:val="18"/>
        </w:rPr>
        <w:t>（2021年通过）</w:t>
      </w:r>
    </w:p>
    <w:p w:rsidR="00395E37" w:rsidRPr="00B812C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91．中华人民共和国反食品浪费法</w:t>
      </w:r>
      <w:r w:rsidRPr="00B812C9">
        <w:rPr>
          <w:rFonts w:ascii="微软雅黑" w:eastAsia="微软雅黑" w:hAnsi="微软雅黑" w:cs="宋体" w:hint="eastAsia"/>
          <w:kern w:val="0"/>
          <w:sz w:val="18"/>
          <w:szCs w:val="18"/>
        </w:rPr>
        <w:t>（2021年通过）</w:t>
      </w:r>
    </w:p>
    <w:p w:rsidR="00395E37" w:rsidRPr="00B812C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92．中华人民共和国军人地位和权益保障法</w:t>
      </w:r>
      <w:r w:rsidRPr="00B812C9">
        <w:rPr>
          <w:rFonts w:ascii="微软雅黑" w:eastAsia="微软雅黑" w:hAnsi="微软雅黑" w:cs="宋体" w:hint="eastAsia"/>
          <w:kern w:val="0"/>
          <w:sz w:val="18"/>
          <w:szCs w:val="18"/>
        </w:rPr>
        <w:t>（2021年通过）</w:t>
      </w:r>
    </w:p>
    <w:p w:rsidR="00395E37" w:rsidRPr="00B812C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93．中华人民共和国医师法</w:t>
      </w:r>
      <w:r w:rsidRPr="00B812C9">
        <w:rPr>
          <w:rFonts w:ascii="微软雅黑" w:eastAsia="微软雅黑" w:hAnsi="微软雅黑" w:cs="宋体" w:hint="eastAsia"/>
          <w:kern w:val="0"/>
          <w:sz w:val="18"/>
          <w:szCs w:val="18"/>
        </w:rPr>
        <w:t>（2021年通过）</w:t>
      </w:r>
    </w:p>
    <w:p w:rsidR="00395E37" w:rsidRPr="00B812C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94．中华人民共和国噪声污染防治法</w:t>
      </w:r>
      <w:r w:rsidRPr="00B812C9">
        <w:rPr>
          <w:rFonts w:ascii="微软雅黑" w:eastAsia="微软雅黑" w:hAnsi="微软雅黑" w:cs="宋体" w:hint="eastAsia"/>
          <w:kern w:val="0"/>
          <w:sz w:val="18"/>
          <w:szCs w:val="18"/>
        </w:rPr>
        <w:t>（2021年通过）</w:t>
      </w:r>
    </w:p>
    <w:p w:rsidR="00395E37" w:rsidRPr="00B812C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95．全国人民代表大会常务委员会关于中国人民解放军现役士兵衔级制度的决定</w:t>
      </w:r>
      <w:r w:rsidRPr="00B812C9">
        <w:rPr>
          <w:rFonts w:ascii="微软雅黑" w:eastAsia="微软雅黑" w:hAnsi="微软雅黑" w:cs="宋体" w:hint="eastAsia"/>
          <w:kern w:val="0"/>
          <w:sz w:val="18"/>
          <w:szCs w:val="18"/>
        </w:rPr>
        <w:t>（2022年通过）</w:t>
      </w:r>
    </w:p>
    <w:p w:rsidR="00395E37" w:rsidRPr="00B812C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96．中华人民共和国预备役人员法</w:t>
      </w:r>
      <w:r w:rsidRPr="00B812C9">
        <w:rPr>
          <w:rFonts w:ascii="微软雅黑" w:eastAsia="微软雅黑" w:hAnsi="微软雅黑" w:cs="宋体" w:hint="eastAsia"/>
          <w:kern w:val="0"/>
          <w:sz w:val="18"/>
          <w:szCs w:val="18"/>
        </w:rPr>
        <w:t>（2022年通过）</w:t>
      </w:r>
    </w:p>
    <w:p w:rsidR="00395E37" w:rsidRPr="00B812C9" w:rsidRDefault="00395E37" w:rsidP="00395E37">
      <w:pPr>
        <w:widowControl/>
        <w:shd w:val="clear" w:color="auto" w:fill="FFFFFF"/>
        <w:spacing w:line="260" w:lineRule="exact"/>
        <w:jc w:val="left"/>
        <w:rPr>
          <w:rFonts w:ascii="微软雅黑" w:eastAsia="微软雅黑" w:hAnsi="微软雅黑" w:cs="宋体"/>
          <w:kern w:val="0"/>
          <w:sz w:val="18"/>
          <w:szCs w:val="18"/>
        </w:rPr>
      </w:pPr>
    </w:p>
    <w:p w:rsidR="00395E37" w:rsidRPr="00B812C9" w:rsidRDefault="00502A92" w:rsidP="00395E37">
      <w:pPr>
        <w:widowControl/>
        <w:shd w:val="clear" w:color="auto" w:fill="FFFFFF"/>
        <w:spacing w:line="260" w:lineRule="exact"/>
        <w:jc w:val="left"/>
        <w:rPr>
          <w:rFonts w:ascii="微软雅黑" w:eastAsia="微软雅黑" w:hAnsi="微软雅黑" w:cs="宋体"/>
          <w:b/>
          <w:kern w:val="0"/>
          <w:sz w:val="22"/>
          <w:szCs w:val="22"/>
        </w:rPr>
      </w:pPr>
      <w:r w:rsidRPr="00B812C9">
        <w:rPr>
          <w:rFonts w:ascii="微软雅黑" w:eastAsia="微软雅黑" w:hAnsi="微软雅黑" w:cs="宋体" w:hint="eastAsia"/>
          <w:b/>
          <w:kern w:val="0"/>
          <w:sz w:val="22"/>
          <w:szCs w:val="22"/>
        </w:rPr>
        <w:t>D</w:t>
      </w:r>
      <w:r w:rsidR="00395E37" w:rsidRPr="00B812C9">
        <w:rPr>
          <w:rFonts w:ascii="微软雅黑" w:eastAsia="微软雅黑" w:hAnsi="微软雅黑" w:cs="宋体" w:hint="eastAsia"/>
          <w:b/>
          <w:kern w:val="0"/>
          <w:sz w:val="22"/>
          <w:szCs w:val="22"/>
        </w:rPr>
        <w:t>经济法（83</w:t>
      </w:r>
      <w:r w:rsidR="00F612EC" w:rsidRPr="00B812C9">
        <w:rPr>
          <w:rFonts w:ascii="微软雅黑" w:eastAsia="微软雅黑" w:hAnsi="微软雅黑" w:cs="宋体" w:hint="eastAsia"/>
          <w:b/>
          <w:kern w:val="0"/>
          <w:sz w:val="22"/>
          <w:szCs w:val="22"/>
        </w:rPr>
        <w:t>部</w:t>
      </w:r>
      <w:r w:rsidR="00395E37" w:rsidRPr="00B812C9">
        <w:rPr>
          <w:rFonts w:ascii="微软雅黑" w:eastAsia="微软雅黑" w:hAnsi="微软雅黑" w:cs="宋体" w:hint="eastAsia"/>
          <w:b/>
          <w:kern w:val="0"/>
          <w:sz w:val="22"/>
          <w:szCs w:val="22"/>
        </w:rPr>
        <w:t>）</w:t>
      </w:r>
    </w:p>
    <w:p w:rsidR="00552FE0" w:rsidRPr="00B812C9" w:rsidRDefault="00552FE0" w:rsidP="00395E37">
      <w:pPr>
        <w:widowControl/>
        <w:shd w:val="clear" w:color="auto" w:fill="FFFFFF"/>
        <w:spacing w:line="260" w:lineRule="exact"/>
        <w:jc w:val="left"/>
        <w:rPr>
          <w:rFonts w:ascii="微软雅黑" w:eastAsia="微软雅黑" w:hAnsi="微软雅黑" w:cs="宋体"/>
          <w:b/>
          <w:kern w:val="0"/>
          <w:sz w:val="22"/>
          <w:szCs w:val="22"/>
        </w:rPr>
      </w:pPr>
      <w:r w:rsidRPr="00B812C9">
        <w:rPr>
          <w:rFonts w:ascii="微软雅黑" w:eastAsia="微软雅黑" w:hAnsi="微软雅黑" w:cs="宋体" w:hint="eastAsia"/>
          <w:b/>
          <w:kern w:val="0"/>
          <w:sz w:val="22"/>
          <w:szCs w:val="22"/>
        </w:rPr>
        <w:t>------------------------------------------------------------------------------------------------------------</w:t>
      </w:r>
    </w:p>
    <w:p w:rsidR="00395E37" w:rsidRPr="00B812C9" w:rsidRDefault="007D4D69"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0</w:t>
      </w:r>
      <w:r w:rsidR="00395E37" w:rsidRPr="00B812C9">
        <w:rPr>
          <w:rFonts w:ascii="微软雅黑" w:eastAsia="微软雅黑" w:hAnsi="微软雅黑" w:cs="宋体" w:hint="eastAsia"/>
          <w:b/>
          <w:kern w:val="0"/>
          <w:sz w:val="18"/>
          <w:szCs w:val="18"/>
        </w:rPr>
        <w:t>1．全国人民代表大会常务委员会关于批准《广东省经济特区条例》的决议</w:t>
      </w:r>
      <w:r w:rsidR="00395E37" w:rsidRPr="00B812C9">
        <w:rPr>
          <w:rFonts w:ascii="微软雅黑" w:eastAsia="微软雅黑" w:hAnsi="微软雅黑" w:cs="宋体" w:hint="eastAsia"/>
          <w:kern w:val="0"/>
          <w:sz w:val="18"/>
          <w:szCs w:val="18"/>
        </w:rPr>
        <w:t>（1980年通过）</w:t>
      </w:r>
    </w:p>
    <w:p w:rsidR="00395E37" w:rsidRPr="00B812C9" w:rsidRDefault="007D4D69"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0</w:t>
      </w:r>
      <w:r w:rsidR="00395E37" w:rsidRPr="00B812C9">
        <w:rPr>
          <w:rFonts w:ascii="微软雅黑" w:eastAsia="微软雅黑" w:hAnsi="微软雅黑" w:cs="宋体" w:hint="eastAsia"/>
          <w:b/>
          <w:kern w:val="0"/>
          <w:sz w:val="18"/>
          <w:szCs w:val="18"/>
        </w:rPr>
        <w:t>2．中华人民共和国个人所得税法</w:t>
      </w:r>
      <w:r w:rsidR="00395E37" w:rsidRPr="00B812C9">
        <w:rPr>
          <w:rFonts w:ascii="微软雅黑" w:eastAsia="微软雅黑" w:hAnsi="微软雅黑" w:cs="宋体" w:hint="eastAsia"/>
          <w:kern w:val="0"/>
          <w:sz w:val="18"/>
          <w:szCs w:val="18"/>
        </w:rPr>
        <w:t>（1980年通过，1993年修正，1999年修正，2005年修正，2007年6月、12月两次修正，2011年修正，2018年修正）</w:t>
      </w:r>
    </w:p>
    <w:p w:rsidR="00395E37" w:rsidRPr="00B812C9" w:rsidRDefault="007D4D69"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0</w:t>
      </w:r>
      <w:r w:rsidR="00395E37" w:rsidRPr="00B812C9">
        <w:rPr>
          <w:rFonts w:ascii="微软雅黑" w:eastAsia="微软雅黑" w:hAnsi="微软雅黑" w:cs="宋体" w:hint="eastAsia"/>
          <w:b/>
          <w:kern w:val="0"/>
          <w:sz w:val="18"/>
          <w:szCs w:val="18"/>
        </w:rPr>
        <w:t>3．中华人民共和国统计法</w:t>
      </w:r>
      <w:r w:rsidR="00395E37" w:rsidRPr="00B812C9">
        <w:rPr>
          <w:rFonts w:ascii="微软雅黑" w:eastAsia="微软雅黑" w:hAnsi="微软雅黑" w:cs="宋体" w:hint="eastAsia"/>
          <w:kern w:val="0"/>
          <w:sz w:val="18"/>
          <w:szCs w:val="18"/>
        </w:rPr>
        <w:t>（1983年通过，1996年修正，2009年修订）</w:t>
      </w:r>
    </w:p>
    <w:p w:rsidR="00395E37" w:rsidRPr="00B812C9" w:rsidRDefault="007D4D69"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0</w:t>
      </w:r>
      <w:r w:rsidR="00395E37" w:rsidRPr="00B812C9">
        <w:rPr>
          <w:rFonts w:ascii="微软雅黑" w:eastAsia="微软雅黑" w:hAnsi="微软雅黑" w:cs="宋体" w:hint="eastAsia"/>
          <w:b/>
          <w:kern w:val="0"/>
          <w:sz w:val="18"/>
          <w:szCs w:val="18"/>
        </w:rPr>
        <w:t>4．中华人民共和国森林法</w:t>
      </w:r>
      <w:r w:rsidR="00395E37" w:rsidRPr="00B812C9">
        <w:rPr>
          <w:rFonts w:ascii="微软雅黑" w:eastAsia="微软雅黑" w:hAnsi="微软雅黑" w:cs="宋体" w:hint="eastAsia"/>
          <w:kern w:val="0"/>
          <w:sz w:val="18"/>
          <w:szCs w:val="18"/>
        </w:rPr>
        <w:t>（1984年通过，1998年修正，2009年修正，2019年修订）</w:t>
      </w:r>
    </w:p>
    <w:p w:rsidR="00395E37" w:rsidRPr="00B812C9" w:rsidRDefault="007D4D69"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0</w:t>
      </w:r>
      <w:r w:rsidR="00395E37" w:rsidRPr="00B812C9">
        <w:rPr>
          <w:rFonts w:ascii="微软雅黑" w:eastAsia="微软雅黑" w:hAnsi="微软雅黑" w:cs="宋体" w:hint="eastAsia"/>
          <w:b/>
          <w:kern w:val="0"/>
          <w:sz w:val="18"/>
          <w:szCs w:val="18"/>
        </w:rPr>
        <w:t>5．中华人民共和国会计法</w:t>
      </w:r>
      <w:r w:rsidR="00395E37" w:rsidRPr="00B812C9">
        <w:rPr>
          <w:rFonts w:ascii="微软雅黑" w:eastAsia="微软雅黑" w:hAnsi="微软雅黑" w:cs="宋体" w:hint="eastAsia"/>
          <w:kern w:val="0"/>
          <w:sz w:val="18"/>
          <w:szCs w:val="18"/>
        </w:rPr>
        <w:t>（1985年通过，1993年修正，1999年修订，2017年修正）</w:t>
      </w:r>
    </w:p>
    <w:p w:rsidR="00395E37" w:rsidRPr="00B812C9" w:rsidRDefault="007D4D69"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0</w:t>
      </w:r>
      <w:r w:rsidR="00395E37" w:rsidRPr="00B812C9">
        <w:rPr>
          <w:rFonts w:ascii="微软雅黑" w:eastAsia="微软雅黑" w:hAnsi="微软雅黑" w:cs="宋体" w:hint="eastAsia"/>
          <w:b/>
          <w:kern w:val="0"/>
          <w:sz w:val="18"/>
          <w:szCs w:val="18"/>
        </w:rPr>
        <w:t>6．中华人民共和国草原法</w:t>
      </w:r>
      <w:r w:rsidR="00395E37" w:rsidRPr="00B812C9">
        <w:rPr>
          <w:rFonts w:ascii="微软雅黑" w:eastAsia="微软雅黑" w:hAnsi="微软雅黑" w:cs="宋体" w:hint="eastAsia"/>
          <w:kern w:val="0"/>
          <w:sz w:val="18"/>
          <w:szCs w:val="18"/>
        </w:rPr>
        <w:t>（1985年通过，2002年修订，2009年修正，2013年修正，2021年修正）</w:t>
      </w:r>
    </w:p>
    <w:p w:rsidR="00395E37" w:rsidRPr="00B812C9" w:rsidRDefault="007D4D69"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0</w:t>
      </w:r>
      <w:r w:rsidR="00395E37" w:rsidRPr="00B812C9">
        <w:rPr>
          <w:rFonts w:ascii="微软雅黑" w:eastAsia="微软雅黑" w:hAnsi="微软雅黑" w:cs="宋体" w:hint="eastAsia"/>
          <w:b/>
          <w:kern w:val="0"/>
          <w:sz w:val="18"/>
          <w:szCs w:val="18"/>
        </w:rPr>
        <w:t>7．中华人民共和国计量法</w:t>
      </w:r>
      <w:r w:rsidR="00395E37" w:rsidRPr="00B812C9">
        <w:rPr>
          <w:rFonts w:ascii="微软雅黑" w:eastAsia="微软雅黑" w:hAnsi="微软雅黑" w:cs="宋体" w:hint="eastAsia"/>
          <w:kern w:val="0"/>
          <w:sz w:val="18"/>
          <w:szCs w:val="18"/>
        </w:rPr>
        <w:t>（1985年通过，2009年修正，2013年修正，2015年修正，2017年修正，2018年修正）</w:t>
      </w:r>
    </w:p>
    <w:p w:rsidR="00395E37" w:rsidRPr="00B812C9" w:rsidRDefault="007D4D69"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0</w:t>
      </w:r>
      <w:r w:rsidR="00395E37" w:rsidRPr="00B812C9">
        <w:rPr>
          <w:rFonts w:ascii="微软雅黑" w:eastAsia="微软雅黑" w:hAnsi="微软雅黑" w:cs="宋体" w:hint="eastAsia"/>
          <w:b/>
          <w:kern w:val="0"/>
          <w:sz w:val="18"/>
          <w:szCs w:val="18"/>
        </w:rPr>
        <w:t>8．中华人民共和国渔业法</w:t>
      </w:r>
      <w:r w:rsidR="00395E37" w:rsidRPr="00B812C9">
        <w:rPr>
          <w:rFonts w:ascii="微软雅黑" w:eastAsia="微软雅黑" w:hAnsi="微软雅黑" w:cs="宋体" w:hint="eastAsia"/>
          <w:kern w:val="0"/>
          <w:sz w:val="18"/>
          <w:szCs w:val="18"/>
        </w:rPr>
        <w:t>（1986年通过，2000年修正，2004年修正，2009年修正，2013年修正）</w:t>
      </w:r>
    </w:p>
    <w:p w:rsidR="00395E37" w:rsidRPr="00B812C9" w:rsidRDefault="007D4D69"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0</w:t>
      </w:r>
      <w:r w:rsidR="00395E37" w:rsidRPr="00B812C9">
        <w:rPr>
          <w:rFonts w:ascii="微软雅黑" w:eastAsia="微软雅黑" w:hAnsi="微软雅黑" w:cs="宋体" w:hint="eastAsia"/>
          <w:b/>
          <w:kern w:val="0"/>
          <w:sz w:val="18"/>
          <w:szCs w:val="18"/>
        </w:rPr>
        <w:t>9．中华人民共和国矿产资源法</w:t>
      </w:r>
      <w:r w:rsidR="00395E37" w:rsidRPr="00B812C9">
        <w:rPr>
          <w:rFonts w:ascii="微软雅黑" w:eastAsia="微软雅黑" w:hAnsi="微软雅黑" w:cs="宋体" w:hint="eastAsia"/>
          <w:kern w:val="0"/>
          <w:sz w:val="18"/>
          <w:szCs w:val="18"/>
        </w:rPr>
        <w:t>（1986年通过，1996年修正，2009年修正）</w:t>
      </w:r>
    </w:p>
    <w:p w:rsidR="00395E37" w:rsidRPr="00B812C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10．中华人民共和国邮政法</w:t>
      </w:r>
      <w:r w:rsidRPr="00B812C9">
        <w:rPr>
          <w:rFonts w:ascii="微软雅黑" w:eastAsia="微软雅黑" w:hAnsi="微软雅黑" w:cs="宋体" w:hint="eastAsia"/>
          <w:kern w:val="0"/>
          <w:sz w:val="18"/>
          <w:szCs w:val="18"/>
        </w:rPr>
        <w:t>（1986年通过，2009年修订，2012年修正，2015年修正）</w:t>
      </w:r>
    </w:p>
    <w:p w:rsidR="00395E37" w:rsidRPr="00B812C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11．中华人民共和国水法</w:t>
      </w:r>
      <w:r w:rsidRPr="00B812C9">
        <w:rPr>
          <w:rFonts w:ascii="微软雅黑" w:eastAsia="微软雅黑" w:hAnsi="微软雅黑" w:cs="宋体" w:hint="eastAsia"/>
          <w:kern w:val="0"/>
          <w:sz w:val="18"/>
          <w:szCs w:val="18"/>
        </w:rPr>
        <w:t>（1988年通过，2002年修订，2009年修正，2016年修正）</w:t>
      </w:r>
    </w:p>
    <w:p w:rsidR="00395E37" w:rsidRPr="00B812C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12．中华人民共和国标准化法</w:t>
      </w:r>
      <w:r w:rsidRPr="00B812C9">
        <w:rPr>
          <w:rFonts w:ascii="微软雅黑" w:eastAsia="微软雅黑" w:hAnsi="微软雅黑" w:cs="宋体" w:hint="eastAsia"/>
          <w:kern w:val="0"/>
          <w:sz w:val="18"/>
          <w:szCs w:val="18"/>
        </w:rPr>
        <w:t>（1988年通过，2017年修订）</w:t>
      </w:r>
    </w:p>
    <w:p w:rsidR="00395E37" w:rsidRPr="00B812C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13．中华人民共和国进出口商品检验法</w:t>
      </w:r>
      <w:r w:rsidRPr="00B812C9">
        <w:rPr>
          <w:rFonts w:ascii="微软雅黑" w:eastAsia="微软雅黑" w:hAnsi="微软雅黑" w:cs="宋体" w:hint="eastAsia"/>
          <w:kern w:val="0"/>
          <w:sz w:val="18"/>
          <w:szCs w:val="18"/>
        </w:rPr>
        <w:t>（1989年通过，2002年修正，2013年修正，2018年4月、12月两次修正，2021年修正）</w:t>
      </w:r>
    </w:p>
    <w:p w:rsidR="00395E37" w:rsidRPr="00B812C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14．中华人民共和国铁路法</w:t>
      </w:r>
      <w:r w:rsidRPr="00B812C9">
        <w:rPr>
          <w:rFonts w:ascii="微软雅黑" w:eastAsia="微软雅黑" w:hAnsi="微软雅黑" w:cs="宋体" w:hint="eastAsia"/>
          <w:kern w:val="0"/>
          <w:sz w:val="18"/>
          <w:szCs w:val="18"/>
        </w:rPr>
        <w:t>（1990年通过，2009年修正，2015年修正）</w:t>
      </w:r>
    </w:p>
    <w:p w:rsidR="00395E37" w:rsidRPr="00B812C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15．中华人民共和国烟草专卖法</w:t>
      </w:r>
      <w:r w:rsidRPr="00B812C9">
        <w:rPr>
          <w:rFonts w:ascii="微软雅黑" w:eastAsia="微软雅黑" w:hAnsi="微软雅黑" w:cs="宋体" w:hint="eastAsia"/>
          <w:kern w:val="0"/>
          <w:sz w:val="18"/>
          <w:szCs w:val="18"/>
        </w:rPr>
        <w:t>（1991年通过，2009年修正，2013年修正，2015年修正）</w:t>
      </w:r>
    </w:p>
    <w:p w:rsidR="00395E37" w:rsidRPr="00B812C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16．中华人民共和国水土保持法</w:t>
      </w:r>
      <w:r w:rsidRPr="00B812C9">
        <w:rPr>
          <w:rFonts w:ascii="微软雅黑" w:eastAsia="微软雅黑" w:hAnsi="微软雅黑" w:cs="宋体" w:hint="eastAsia"/>
          <w:kern w:val="0"/>
          <w:sz w:val="18"/>
          <w:szCs w:val="18"/>
        </w:rPr>
        <w:t>（1991年通过，2009年修正，2010年修订）</w:t>
      </w:r>
    </w:p>
    <w:p w:rsidR="00395E37" w:rsidRPr="00B812C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17．中华人民共和国进出境动植物检疫法</w:t>
      </w:r>
      <w:r w:rsidRPr="00B812C9">
        <w:rPr>
          <w:rFonts w:ascii="微软雅黑" w:eastAsia="微软雅黑" w:hAnsi="微软雅黑" w:cs="宋体" w:hint="eastAsia"/>
          <w:kern w:val="0"/>
          <w:sz w:val="18"/>
          <w:szCs w:val="18"/>
        </w:rPr>
        <w:t>（1991年通过，2009年修正）</w:t>
      </w:r>
    </w:p>
    <w:p w:rsidR="00395E37" w:rsidRPr="00B812C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18．中华人民共和国税收征收管理法</w:t>
      </w:r>
      <w:r w:rsidRPr="00B812C9">
        <w:rPr>
          <w:rFonts w:ascii="微软雅黑" w:eastAsia="微软雅黑" w:hAnsi="微软雅黑" w:cs="宋体" w:hint="eastAsia"/>
          <w:kern w:val="0"/>
          <w:sz w:val="18"/>
          <w:szCs w:val="18"/>
        </w:rPr>
        <w:t>（1992年通过，1995年修正，2001年修订，2013年修正，2015年修正）</w:t>
      </w:r>
    </w:p>
    <w:p w:rsidR="00395E37" w:rsidRPr="00B812C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19．中华人民共和国产品质量法</w:t>
      </w:r>
      <w:r w:rsidRPr="00B812C9">
        <w:rPr>
          <w:rFonts w:ascii="微软雅黑" w:eastAsia="微软雅黑" w:hAnsi="微软雅黑" w:cs="宋体" w:hint="eastAsia"/>
          <w:kern w:val="0"/>
          <w:sz w:val="18"/>
          <w:szCs w:val="18"/>
        </w:rPr>
        <w:t>（1993年通过，2000年修正，2009年修正，2018年修正）</w:t>
      </w:r>
    </w:p>
    <w:p w:rsidR="00395E37" w:rsidRPr="00B812C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20．中华人民共和国农业技术推广法</w:t>
      </w:r>
      <w:r w:rsidRPr="00B812C9">
        <w:rPr>
          <w:rFonts w:ascii="微软雅黑" w:eastAsia="微软雅黑" w:hAnsi="微软雅黑" w:cs="宋体" w:hint="eastAsia"/>
          <w:kern w:val="0"/>
          <w:sz w:val="18"/>
          <w:szCs w:val="18"/>
        </w:rPr>
        <w:t>（1993年通过，2012年修正）</w:t>
      </w:r>
    </w:p>
    <w:p w:rsidR="00395E37" w:rsidRPr="00B812C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21．中华人民共和国农业法</w:t>
      </w:r>
      <w:r w:rsidRPr="00B812C9">
        <w:rPr>
          <w:rFonts w:ascii="微软雅黑" w:eastAsia="微软雅黑" w:hAnsi="微软雅黑" w:cs="宋体" w:hint="eastAsia"/>
          <w:kern w:val="0"/>
          <w:sz w:val="18"/>
          <w:szCs w:val="18"/>
        </w:rPr>
        <w:t>（1993年通过，2002年修订，2009年修正，2012年修正）</w:t>
      </w:r>
    </w:p>
    <w:p w:rsidR="00395E37" w:rsidRPr="00B812C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22．中华人民共和国反不正当竞争法</w:t>
      </w:r>
      <w:r w:rsidRPr="00B812C9">
        <w:rPr>
          <w:rFonts w:ascii="微软雅黑" w:eastAsia="微软雅黑" w:hAnsi="微软雅黑" w:cs="宋体" w:hint="eastAsia"/>
          <w:kern w:val="0"/>
          <w:sz w:val="18"/>
          <w:szCs w:val="18"/>
        </w:rPr>
        <w:t>（1993年通过，2017年修订，2019年修正）</w:t>
      </w:r>
    </w:p>
    <w:p w:rsidR="00395E37" w:rsidRPr="00B812C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23．中华人民共和国注册会计师法</w:t>
      </w:r>
      <w:r w:rsidRPr="00B812C9">
        <w:rPr>
          <w:rFonts w:ascii="微软雅黑" w:eastAsia="微软雅黑" w:hAnsi="微软雅黑" w:cs="宋体" w:hint="eastAsia"/>
          <w:kern w:val="0"/>
          <w:sz w:val="18"/>
          <w:szCs w:val="18"/>
        </w:rPr>
        <w:t>（1993年通过，2014年修正）</w:t>
      </w:r>
    </w:p>
    <w:p w:rsidR="00395E37" w:rsidRPr="00B812C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24．全国人民代表大会常务委员会关于外商投资企业和外国企业适用增值税、消费税、营业税等税收暂行条例的决定</w:t>
      </w:r>
      <w:r w:rsidRPr="00B812C9">
        <w:rPr>
          <w:rFonts w:ascii="微软雅黑" w:eastAsia="微软雅黑" w:hAnsi="微软雅黑" w:cs="宋体" w:hint="eastAsia"/>
          <w:kern w:val="0"/>
          <w:sz w:val="18"/>
          <w:szCs w:val="18"/>
        </w:rPr>
        <w:t>（1993年）</w:t>
      </w:r>
    </w:p>
    <w:p w:rsidR="00395E37" w:rsidRPr="00B812C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25．中华人民共和国台湾同胞投资保护法</w:t>
      </w:r>
      <w:r w:rsidRPr="00B812C9">
        <w:rPr>
          <w:rFonts w:ascii="微软雅黑" w:eastAsia="微软雅黑" w:hAnsi="微软雅黑" w:cs="宋体" w:hint="eastAsia"/>
          <w:kern w:val="0"/>
          <w:sz w:val="18"/>
          <w:szCs w:val="18"/>
        </w:rPr>
        <w:t>（1994年通过，2016年修正，2019年修正）</w:t>
      </w:r>
    </w:p>
    <w:p w:rsidR="00395E37" w:rsidRPr="00B812C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26．中华人民共和国预算法</w:t>
      </w:r>
      <w:r w:rsidRPr="00B812C9">
        <w:rPr>
          <w:rFonts w:ascii="微软雅黑" w:eastAsia="微软雅黑" w:hAnsi="微软雅黑" w:cs="宋体" w:hint="eastAsia"/>
          <w:kern w:val="0"/>
          <w:sz w:val="18"/>
          <w:szCs w:val="18"/>
        </w:rPr>
        <w:t>（1994年通过，2014年修正，2018年修正）</w:t>
      </w:r>
    </w:p>
    <w:p w:rsidR="00395E37" w:rsidRPr="00B812C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27．中华人民共和国对外贸易法</w:t>
      </w:r>
      <w:r w:rsidRPr="00B812C9">
        <w:rPr>
          <w:rFonts w:ascii="微软雅黑" w:eastAsia="微软雅黑" w:hAnsi="微软雅黑" w:cs="宋体" w:hint="eastAsia"/>
          <w:kern w:val="0"/>
          <w:sz w:val="18"/>
          <w:szCs w:val="18"/>
        </w:rPr>
        <w:t>（1994年通过，2004年修订，2016年修正，2022年修正）</w:t>
      </w:r>
    </w:p>
    <w:p w:rsidR="00395E37" w:rsidRPr="00B812C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lastRenderedPageBreak/>
        <w:t>28．中华人民共和国审计法</w:t>
      </w:r>
      <w:r w:rsidRPr="00B812C9">
        <w:rPr>
          <w:rFonts w:ascii="微软雅黑" w:eastAsia="微软雅黑" w:hAnsi="微软雅黑" w:cs="宋体" w:hint="eastAsia"/>
          <w:kern w:val="0"/>
          <w:sz w:val="18"/>
          <w:szCs w:val="18"/>
        </w:rPr>
        <w:t>（1994年通过，2006年修正，2021年修正）</w:t>
      </w:r>
    </w:p>
    <w:p w:rsidR="00395E37" w:rsidRPr="00B812C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29．中华人民共和国广告法</w:t>
      </w:r>
      <w:r w:rsidRPr="00B812C9">
        <w:rPr>
          <w:rFonts w:ascii="微软雅黑" w:eastAsia="微软雅黑" w:hAnsi="微软雅黑" w:cs="宋体" w:hint="eastAsia"/>
          <w:kern w:val="0"/>
          <w:sz w:val="18"/>
          <w:szCs w:val="18"/>
        </w:rPr>
        <w:t>（1994年通过，2015年修订，2018年修正，2021年修正）</w:t>
      </w:r>
    </w:p>
    <w:p w:rsidR="00395E37" w:rsidRPr="00B812C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30．中华人民共和国中国人民银行法</w:t>
      </w:r>
      <w:r w:rsidRPr="00B812C9">
        <w:rPr>
          <w:rFonts w:ascii="微软雅黑" w:eastAsia="微软雅黑" w:hAnsi="微软雅黑" w:cs="宋体" w:hint="eastAsia"/>
          <w:kern w:val="0"/>
          <w:sz w:val="18"/>
          <w:szCs w:val="18"/>
        </w:rPr>
        <w:t>（1995年通过，2003年修正）</w:t>
      </w:r>
    </w:p>
    <w:p w:rsidR="00395E37" w:rsidRPr="00B812C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31．中华人民共和国民用航空法</w:t>
      </w:r>
      <w:r w:rsidRPr="00B812C9">
        <w:rPr>
          <w:rFonts w:ascii="微软雅黑" w:eastAsia="微软雅黑" w:hAnsi="微软雅黑" w:cs="宋体" w:hint="eastAsia"/>
          <w:kern w:val="0"/>
          <w:sz w:val="18"/>
          <w:szCs w:val="18"/>
        </w:rPr>
        <w:t>（1995年通过，2009年修正，2015年修正，2016年修正，2017年修正，2018年修正，2021年修正）</w:t>
      </w:r>
    </w:p>
    <w:p w:rsidR="00395E37" w:rsidRPr="00B812C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32．中华人民共和国电力法</w:t>
      </w:r>
      <w:r w:rsidRPr="00B812C9">
        <w:rPr>
          <w:rFonts w:ascii="微软雅黑" w:eastAsia="微软雅黑" w:hAnsi="微软雅黑" w:cs="宋体" w:hint="eastAsia"/>
          <w:kern w:val="0"/>
          <w:sz w:val="18"/>
          <w:szCs w:val="18"/>
        </w:rPr>
        <w:t>（1995年通过，2009年修正，2015年修正，2018年修正）</w:t>
      </w:r>
    </w:p>
    <w:p w:rsidR="00395E37" w:rsidRPr="00B812C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33．中华人民共和国煤炭法</w:t>
      </w:r>
      <w:r w:rsidRPr="00B812C9">
        <w:rPr>
          <w:rFonts w:ascii="微软雅黑" w:eastAsia="微软雅黑" w:hAnsi="微软雅黑" w:cs="宋体" w:hint="eastAsia"/>
          <w:kern w:val="0"/>
          <w:sz w:val="18"/>
          <w:szCs w:val="18"/>
        </w:rPr>
        <w:t>（1996年通过，2009年修正，2011年修正，2013年修正，2016年修正）</w:t>
      </w:r>
    </w:p>
    <w:p w:rsidR="00395E37" w:rsidRPr="00B812C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34．中华人民共和国乡镇企业法</w:t>
      </w:r>
      <w:r w:rsidRPr="00B812C9">
        <w:rPr>
          <w:rFonts w:ascii="微软雅黑" w:eastAsia="微软雅黑" w:hAnsi="微软雅黑" w:cs="宋体" w:hint="eastAsia"/>
          <w:kern w:val="0"/>
          <w:sz w:val="18"/>
          <w:szCs w:val="18"/>
        </w:rPr>
        <w:t>（1996年通过）</w:t>
      </w:r>
    </w:p>
    <w:p w:rsidR="00395E37" w:rsidRPr="00B812C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35．中华人民共和国公路法</w:t>
      </w:r>
      <w:r w:rsidRPr="00B812C9">
        <w:rPr>
          <w:rFonts w:ascii="微软雅黑" w:eastAsia="微软雅黑" w:hAnsi="微软雅黑" w:cs="宋体" w:hint="eastAsia"/>
          <w:kern w:val="0"/>
          <w:sz w:val="18"/>
          <w:szCs w:val="18"/>
        </w:rPr>
        <w:t>（1997年通过，1999年修正，2004年修正，2009年修正，2016年修正，2017年修正）</w:t>
      </w:r>
    </w:p>
    <w:p w:rsidR="00395E37" w:rsidRPr="00B812C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36．中华人民共和国动物防疫法</w:t>
      </w:r>
      <w:r w:rsidRPr="00B812C9">
        <w:rPr>
          <w:rFonts w:ascii="微软雅黑" w:eastAsia="微软雅黑" w:hAnsi="微软雅黑" w:cs="宋体" w:hint="eastAsia"/>
          <w:kern w:val="0"/>
          <w:sz w:val="18"/>
          <w:szCs w:val="18"/>
        </w:rPr>
        <w:t>（1997年通过，2007年修订，2013年修正，2015年修正，2021年修订）</w:t>
      </w:r>
    </w:p>
    <w:p w:rsidR="00395E37" w:rsidRPr="00B812C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37．中华人民共和国防洪法</w:t>
      </w:r>
      <w:r w:rsidRPr="00B812C9">
        <w:rPr>
          <w:rFonts w:ascii="微软雅黑" w:eastAsia="微软雅黑" w:hAnsi="微软雅黑" w:cs="宋体" w:hint="eastAsia"/>
          <w:kern w:val="0"/>
          <w:sz w:val="18"/>
          <w:szCs w:val="18"/>
        </w:rPr>
        <w:t>（1997年通过，2009年修正，2015年修正，2016年修正）</w:t>
      </w:r>
    </w:p>
    <w:p w:rsidR="00395E37" w:rsidRPr="00B812C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38．中华人民共和国节约能源法</w:t>
      </w:r>
      <w:r w:rsidRPr="00B812C9">
        <w:rPr>
          <w:rFonts w:ascii="微软雅黑" w:eastAsia="微软雅黑" w:hAnsi="微软雅黑" w:cs="宋体" w:hint="eastAsia"/>
          <w:kern w:val="0"/>
          <w:sz w:val="18"/>
          <w:szCs w:val="18"/>
        </w:rPr>
        <w:t>（1997年通过，2007年修订，2016年修正，2018年修正）</w:t>
      </w:r>
    </w:p>
    <w:p w:rsidR="00395E37" w:rsidRPr="00B812C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39．中华人民共和国建筑法</w:t>
      </w:r>
      <w:r w:rsidRPr="00B812C9">
        <w:rPr>
          <w:rFonts w:ascii="微软雅黑" w:eastAsia="微软雅黑" w:hAnsi="微软雅黑" w:cs="宋体" w:hint="eastAsia"/>
          <w:kern w:val="0"/>
          <w:sz w:val="18"/>
          <w:szCs w:val="18"/>
        </w:rPr>
        <w:t>（1997年通过，2011年修正，2019年修正）</w:t>
      </w:r>
    </w:p>
    <w:p w:rsidR="00395E37" w:rsidRPr="00B812C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40．中华人民共和国价格法</w:t>
      </w:r>
      <w:r w:rsidRPr="00B812C9">
        <w:rPr>
          <w:rFonts w:ascii="微软雅黑" w:eastAsia="微软雅黑" w:hAnsi="微软雅黑" w:cs="宋体" w:hint="eastAsia"/>
          <w:kern w:val="0"/>
          <w:sz w:val="18"/>
          <w:szCs w:val="18"/>
        </w:rPr>
        <w:t>（1997年通过）</w:t>
      </w:r>
    </w:p>
    <w:p w:rsidR="00395E37" w:rsidRPr="00B812C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41．中华人民共和国种子法</w:t>
      </w:r>
      <w:r w:rsidRPr="00B812C9">
        <w:rPr>
          <w:rFonts w:ascii="微软雅黑" w:eastAsia="微软雅黑" w:hAnsi="微软雅黑" w:cs="宋体" w:hint="eastAsia"/>
          <w:kern w:val="0"/>
          <w:sz w:val="18"/>
          <w:szCs w:val="18"/>
        </w:rPr>
        <w:t>（2000年通过，2004年修正，2013年修正，2015年修订，2021年修正）</w:t>
      </w:r>
    </w:p>
    <w:p w:rsidR="00395E37" w:rsidRPr="00B812C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42．中华人民共和国海域使用管理法</w:t>
      </w:r>
      <w:r w:rsidRPr="00B812C9">
        <w:rPr>
          <w:rFonts w:ascii="微软雅黑" w:eastAsia="微软雅黑" w:hAnsi="微软雅黑" w:cs="宋体" w:hint="eastAsia"/>
          <w:kern w:val="0"/>
          <w:sz w:val="18"/>
          <w:szCs w:val="18"/>
        </w:rPr>
        <w:t>（2001年通过）</w:t>
      </w:r>
    </w:p>
    <w:p w:rsidR="00395E37" w:rsidRPr="00B812C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43．中华人民共和国政府采购法</w:t>
      </w:r>
      <w:r w:rsidRPr="00B812C9">
        <w:rPr>
          <w:rFonts w:ascii="微软雅黑" w:eastAsia="微软雅黑" w:hAnsi="微软雅黑" w:cs="宋体" w:hint="eastAsia"/>
          <w:kern w:val="0"/>
          <w:sz w:val="18"/>
          <w:szCs w:val="18"/>
        </w:rPr>
        <w:t>（2002年通过，2014年修正）</w:t>
      </w:r>
    </w:p>
    <w:p w:rsidR="00395E37" w:rsidRPr="00B812C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44．中华人民共和国中小企业促进法</w:t>
      </w:r>
      <w:r w:rsidRPr="00B812C9">
        <w:rPr>
          <w:rFonts w:ascii="微软雅黑" w:eastAsia="微软雅黑" w:hAnsi="微软雅黑" w:cs="宋体" w:hint="eastAsia"/>
          <w:kern w:val="0"/>
          <w:sz w:val="18"/>
          <w:szCs w:val="18"/>
        </w:rPr>
        <w:t>（2002年通过，2017年修订）</w:t>
      </w:r>
    </w:p>
    <w:p w:rsidR="00395E37" w:rsidRPr="00B812C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45．中华人民共和国清洁生产促进法</w:t>
      </w:r>
      <w:r w:rsidRPr="00B812C9">
        <w:rPr>
          <w:rFonts w:ascii="微软雅黑" w:eastAsia="微软雅黑" w:hAnsi="微软雅黑" w:cs="宋体" w:hint="eastAsia"/>
          <w:kern w:val="0"/>
          <w:sz w:val="18"/>
          <w:szCs w:val="18"/>
        </w:rPr>
        <w:t>（2002年通过，2012年修正）</w:t>
      </w:r>
    </w:p>
    <w:p w:rsidR="00395E37" w:rsidRPr="00B812C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46．中华人民共和国港口法</w:t>
      </w:r>
      <w:r w:rsidRPr="00B812C9">
        <w:rPr>
          <w:rFonts w:ascii="微软雅黑" w:eastAsia="微软雅黑" w:hAnsi="微软雅黑" w:cs="宋体" w:hint="eastAsia"/>
          <w:kern w:val="0"/>
          <w:sz w:val="18"/>
          <w:szCs w:val="18"/>
        </w:rPr>
        <w:t>（2003年通过，2015年修正，2017年修正，2018年修正）</w:t>
      </w:r>
    </w:p>
    <w:p w:rsidR="00395E37" w:rsidRPr="00B812C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47．中华人民共和国银行业监督管理法</w:t>
      </w:r>
      <w:r w:rsidRPr="00B812C9">
        <w:rPr>
          <w:rFonts w:ascii="微软雅黑" w:eastAsia="微软雅黑" w:hAnsi="微软雅黑" w:cs="宋体" w:hint="eastAsia"/>
          <w:kern w:val="0"/>
          <w:sz w:val="18"/>
          <w:szCs w:val="18"/>
        </w:rPr>
        <w:t>（2003年通过，2006年修正）</w:t>
      </w:r>
    </w:p>
    <w:p w:rsidR="00395E37" w:rsidRPr="00B812C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48．中华人民共和国农业机械化促进法</w:t>
      </w:r>
      <w:r w:rsidRPr="00B812C9">
        <w:rPr>
          <w:rFonts w:ascii="微软雅黑" w:eastAsia="微软雅黑" w:hAnsi="微软雅黑" w:cs="宋体" w:hint="eastAsia"/>
          <w:kern w:val="0"/>
          <w:sz w:val="18"/>
          <w:szCs w:val="18"/>
        </w:rPr>
        <w:t>（2004年通过，2018年修正）</w:t>
      </w:r>
    </w:p>
    <w:p w:rsidR="00395E37" w:rsidRPr="00B812C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49．中华人民共和国可再生能源法</w:t>
      </w:r>
      <w:r w:rsidRPr="00B812C9">
        <w:rPr>
          <w:rFonts w:ascii="微软雅黑" w:eastAsia="微软雅黑" w:hAnsi="微软雅黑" w:cs="宋体" w:hint="eastAsia"/>
          <w:kern w:val="0"/>
          <w:sz w:val="18"/>
          <w:szCs w:val="18"/>
        </w:rPr>
        <w:t>（2005年通过，2009年修正）</w:t>
      </w:r>
    </w:p>
    <w:p w:rsidR="00395E37" w:rsidRPr="00B812C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50．中华人民共和国畜牧法</w:t>
      </w:r>
      <w:r w:rsidRPr="00B812C9">
        <w:rPr>
          <w:rFonts w:ascii="微软雅黑" w:eastAsia="微软雅黑" w:hAnsi="微软雅黑" w:cs="宋体" w:hint="eastAsia"/>
          <w:kern w:val="0"/>
          <w:sz w:val="18"/>
          <w:szCs w:val="18"/>
        </w:rPr>
        <w:t>（2005年通过，2015年修正，2022年修订）</w:t>
      </w:r>
    </w:p>
    <w:p w:rsidR="00395E37" w:rsidRPr="00B812C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51．中华人民共和国农产品质量安全法</w:t>
      </w:r>
      <w:r w:rsidRPr="00B812C9">
        <w:rPr>
          <w:rFonts w:ascii="微软雅黑" w:eastAsia="微软雅黑" w:hAnsi="微软雅黑" w:cs="宋体" w:hint="eastAsia"/>
          <w:kern w:val="0"/>
          <w:sz w:val="18"/>
          <w:szCs w:val="18"/>
        </w:rPr>
        <w:t>（2006年通过，2018年修正，2022年修订）</w:t>
      </w:r>
    </w:p>
    <w:p w:rsidR="00395E37" w:rsidRPr="00B812C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52．中华人民共和国反洗钱法</w:t>
      </w:r>
      <w:r w:rsidRPr="00B812C9">
        <w:rPr>
          <w:rFonts w:ascii="微软雅黑" w:eastAsia="微软雅黑" w:hAnsi="微软雅黑" w:cs="宋体" w:hint="eastAsia"/>
          <w:kern w:val="0"/>
          <w:sz w:val="18"/>
          <w:szCs w:val="18"/>
        </w:rPr>
        <w:t>（2006年通过）</w:t>
      </w:r>
    </w:p>
    <w:p w:rsidR="00395E37" w:rsidRPr="00B812C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53．中华人民共和国企业所得税法</w:t>
      </w:r>
      <w:r w:rsidRPr="00B812C9">
        <w:rPr>
          <w:rFonts w:ascii="微软雅黑" w:eastAsia="微软雅黑" w:hAnsi="微软雅黑" w:cs="宋体" w:hint="eastAsia"/>
          <w:kern w:val="0"/>
          <w:sz w:val="18"/>
          <w:szCs w:val="18"/>
        </w:rPr>
        <w:t>（2007年通过，2017年修正，2018年修正）</w:t>
      </w:r>
    </w:p>
    <w:p w:rsidR="00395E37" w:rsidRPr="00B812C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54．中华人民共和国反垄断法</w:t>
      </w:r>
      <w:r w:rsidRPr="00B812C9">
        <w:rPr>
          <w:rFonts w:ascii="微软雅黑" w:eastAsia="微软雅黑" w:hAnsi="微软雅黑" w:cs="宋体" w:hint="eastAsia"/>
          <w:kern w:val="0"/>
          <w:sz w:val="18"/>
          <w:szCs w:val="18"/>
        </w:rPr>
        <w:t>（2007年通过，2022年修正）</w:t>
      </w:r>
    </w:p>
    <w:p w:rsidR="00395E37" w:rsidRPr="00B812C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55．中华人民共和国循环经济促进法</w:t>
      </w:r>
      <w:r w:rsidRPr="00B812C9">
        <w:rPr>
          <w:rFonts w:ascii="微软雅黑" w:eastAsia="微软雅黑" w:hAnsi="微软雅黑" w:cs="宋体" w:hint="eastAsia"/>
          <w:kern w:val="0"/>
          <w:sz w:val="18"/>
          <w:szCs w:val="18"/>
        </w:rPr>
        <w:t>（2008年通过，2018年修正）</w:t>
      </w:r>
    </w:p>
    <w:p w:rsidR="00395E37" w:rsidRPr="00B812C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56．中华人民共和国企业国有资产法</w:t>
      </w:r>
      <w:r w:rsidRPr="00B812C9">
        <w:rPr>
          <w:rFonts w:ascii="微软雅黑" w:eastAsia="微软雅黑" w:hAnsi="微软雅黑" w:cs="宋体" w:hint="eastAsia"/>
          <w:kern w:val="0"/>
          <w:sz w:val="18"/>
          <w:szCs w:val="18"/>
        </w:rPr>
        <w:t>（2008年通过）</w:t>
      </w:r>
    </w:p>
    <w:p w:rsidR="00395E37" w:rsidRPr="00B812C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57．中华人民共和国石油天然气管道保护法</w:t>
      </w:r>
      <w:r w:rsidRPr="00B812C9">
        <w:rPr>
          <w:rFonts w:ascii="微软雅黑" w:eastAsia="微软雅黑" w:hAnsi="微软雅黑" w:cs="宋体" w:hint="eastAsia"/>
          <w:kern w:val="0"/>
          <w:sz w:val="18"/>
          <w:szCs w:val="18"/>
        </w:rPr>
        <w:t>（2010年通过）</w:t>
      </w:r>
    </w:p>
    <w:p w:rsidR="00395E37" w:rsidRPr="00B812C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58．中华人民共和国车船税法</w:t>
      </w:r>
      <w:r w:rsidRPr="00B812C9">
        <w:rPr>
          <w:rFonts w:ascii="微软雅黑" w:eastAsia="微软雅黑" w:hAnsi="微软雅黑" w:cs="宋体" w:hint="eastAsia"/>
          <w:kern w:val="0"/>
          <w:sz w:val="18"/>
          <w:szCs w:val="18"/>
        </w:rPr>
        <w:t>（2011年通过，2019年修正）</w:t>
      </w:r>
    </w:p>
    <w:p w:rsidR="00395E37" w:rsidRPr="00B812C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59．中华人民共和国旅游法</w:t>
      </w:r>
      <w:r w:rsidRPr="00B812C9">
        <w:rPr>
          <w:rFonts w:ascii="微软雅黑" w:eastAsia="微软雅黑" w:hAnsi="微软雅黑" w:cs="宋体" w:hint="eastAsia"/>
          <w:kern w:val="0"/>
          <w:sz w:val="18"/>
          <w:szCs w:val="18"/>
        </w:rPr>
        <w:t>（2013年通过，2016年修正，2018年修正）</w:t>
      </w:r>
    </w:p>
    <w:p w:rsidR="00395E37" w:rsidRPr="00B812C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60．中华人民共和国航道法</w:t>
      </w:r>
      <w:r w:rsidRPr="00B812C9">
        <w:rPr>
          <w:rFonts w:ascii="微软雅黑" w:eastAsia="微软雅黑" w:hAnsi="微软雅黑" w:cs="宋体" w:hint="eastAsia"/>
          <w:kern w:val="0"/>
          <w:sz w:val="18"/>
          <w:szCs w:val="18"/>
        </w:rPr>
        <w:t>（2014年通过，2016年修正）</w:t>
      </w:r>
    </w:p>
    <w:p w:rsidR="00395E37" w:rsidRPr="00B812C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61．中华人民共和国深海海底区域资源勘探开发法</w:t>
      </w:r>
      <w:r w:rsidRPr="00B812C9">
        <w:rPr>
          <w:rFonts w:ascii="微软雅黑" w:eastAsia="微软雅黑" w:hAnsi="微软雅黑" w:cs="宋体" w:hint="eastAsia"/>
          <w:kern w:val="0"/>
          <w:sz w:val="18"/>
          <w:szCs w:val="18"/>
        </w:rPr>
        <w:t>（2016年通过）</w:t>
      </w:r>
    </w:p>
    <w:p w:rsidR="00395E37" w:rsidRPr="00B812C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62．中华人民共和国资产评估法</w:t>
      </w:r>
      <w:r w:rsidRPr="00B812C9">
        <w:rPr>
          <w:rFonts w:ascii="微软雅黑" w:eastAsia="微软雅黑" w:hAnsi="微软雅黑" w:cs="宋体" w:hint="eastAsia"/>
          <w:kern w:val="0"/>
          <w:sz w:val="18"/>
          <w:szCs w:val="18"/>
        </w:rPr>
        <w:t>（2016年通过）</w:t>
      </w:r>
    </w:p>
    <w:p w:rsidR="00395E37" w:rsidRPr="00B812C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63．中华人民共和国网络安全法</w:t>
      </w:r>
      <w:r w:rsidRPr="00B812C9">
        <w:rPr>
          <w:rFonts w:ascii="微软雅黑" w:eastAsia="微软雅黑" w:hAnsi="微软雅黑" w:cs="宋体" w:hint="eastAsia"/>
          <w:kern w:val="0"/>
          <w:sz w:val="18"/>
          <w:szCs w:val="18"/>
        </w:rPr>
        <w:t>（2016年通过）</w:t>
      </w:r>
    </w:p>
    <w:p w:rsidR="00395E37" w:rsidRPr="00B812C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64．中华人民共和国环境保护税法</w:t>
      </w:r>
      <w:r w:rsidRPr="00B812C9">
        <w:rPr>
          <w:rFonts w:ascii="微软雅黑" w:eastAsia="微软雅黑" w:hAnsi="微软雅黑" w:cs="宋体" w:hint="eastAsia"/>
          <w:kern w:val="0"/>
          <w:sz w:val="18"/>
          <w:szCs w:val="18"/>
        </w:rPr>
        <w:t>（2016年通过，2018年修正）</w:t>
      </w:r>
    </w:p>
    <w:p w:rsidR="00395E37" w:rsidRPr="00B812C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65．中华人民共和国烟叶税法</w:t>
      </w:r>
      <w:r w:rsidRPr="00B812C9">
        <w:rPr>
          <w:rFonts w:ascii="微软雅黑" w:eastAsia="微软雅黑" w:hAnsi="微软雅黑" w:cs="宋体" w:hint="eastAsia"/>
          <w:kern w:val="0"/>
          <w:sz w:val="18"/>
          <w:szCs w:val="18"/>
        </w:rPr>
        <w:t>（2017年通过）</w:t>
      </w:r>
    </w:p>
    <w:p w:rsidR="00395E37" w:rsidRPr="00B812C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66．中华人民共和国船舶吨税法</w:t>
      </w:r>
      <w:r w:rsidRPr="00B812C9">
        <w:rPr>
          <w:rFonts w:ascii="微软雅黑" w:eastAsia="微软雅黑" w:hAnsi="微软雅黑" w:cs="宋体" w:hint="eastAsia"/>
          <w:kern w:val="0"/>
          <w:sz w:val="18"/>
          <w:szCs w:val="18"/>
        </w:rPr>
        <w:t>（2017年通过，2018年修正）</w:t>
      </w:r>
    </w:p>
    <w:p w:rsidR="00395E37" w:rsidRPr="00B812C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67．中华人民共和国电子商务法</w:t>
      </w:r>
      <w:r w:rsidRPr="00B812C9">
        <w:rPr>
          <w:rFonts w:ascii="微软雅黑" w:eastAsia="微软雅黑" w:hAnsi="微软雅黑" w:cs="宋体" w:hint="eastAsia"/>
          <w:kern w:val="0"/>
          <w:sz w:val="18"/>
          <w:szCs w:val="18"/>
        </w:rPr>
        <w:t>（2018年通过）</w:t>
      </w:r>
    </w:p>
    <w:p w:rsidR="00395E37" w:rsidRPr="00B812C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68．中华人民共和国耕地占用税法</w:t>
      </w:r>
      <w:r w:rsidRPr="00B812C9">
        <w:rPr>
          <w:rFonts w:ascii="微软雅黑" w:eastAsia="微软雅黑" w:hAnsi="微软雅黑" w:cs="宋体" w:hint="eastAsia"/>
          <w:kern w:val="0"/>
          <w:sz w:val="18"/>
          <w:szCs w:val="18"/>
        </w:rPr>
        <w:t>（2018年通过）</w:t>
      </w:r>
    </w:p>
    <w:p w:rsidR="00395E37" w:rsidRPr="00B812C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69．中华人民共和国车辆购置税法</w:t>
      </w:r>
      <w:r w:rsidRPr="00B812C9">
        <w:rPr>
          <w:rFonts w:ascii="微软雅黑" w:eastAsia="微软雅黑" w:hAnsi="微软雅黑" w:cs="宋体" w:hint="eastAsia"/>
          <w:kern w:val="0"/>
          <w:sz w:val="18"/>
          <w:szCs w:val="18"/>
        </w:rPr>
        <w:t>（2018年通过）</w:t>
      </w:r>
    </w:p>
    <w:p w:rsidR="00395E37" w:rsidRPr="00B812C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70．中华人民共和国外商投资法</w:t>
      </w:r>
      <w:r w:rsidRPr="00B812C9">
        <w:rPr>
          <w:rFonts w:ascii="微软雅黑" w:eastAsia="微软雅黑" w:hAnsi="微软雅黑" w:cs="宋体" w:hint="eastAsia"/>
          <w:kern w:val="0"/>
          <w:sz w:val="18"/>
          <w:szCs w:val="18"/>
        </w:rPr>
        <w:t>（2019年通过）</w:t>
      </w:r>
    </w:p>
    <w:p w:rsidR="00395E37" w:rsidRPr="00B812C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71．中华人民共和国资源税法</w:t>
      </w:r>
      <w:r w:rsidRPr="00B812C9">
        <w:rPr>
          <w:rFonts w:ascii="微软雅黑" w:eastAsia="微软雅黑" w:hAnsi="微软雅黑" w:cs="宋体" w:hint="eastAsia"/>
          <w:kern w:val="0"/>
          <w:sz w:val="18"/>
          <w:szCs w:val="18"/>
        </w:rPr>
        <w:t>（2019年通过）</w:t>
      </w:r>
    </w:p>
    <w:p w:rsidR="00395E37" w:rsidRPr="00B812C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72．中华人民共和国城市维护建设税法</w:t>
      </w:r>
      <w:r w:rsidRPr="00B812C9">
        <w:rPr>
          <w:rFonts w:ascii="微软雅黑" w:eastAsia="微软雅黑" w:hAnsi="微软雅黑" w:cs="宋体" w:hint="eastAsia"/>
          <w:kern w:val="0"/>
          <w:sz w:val="18"/>
          <w:szCs w:val="18"/>
        </w:rPr>
        <w:t>（2020年通过）</w:t>
      </w:r>
    </w:p>
    <w:p w:rsidR="00395E37" w:rsidRPr="00B812C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73．中华人民共和国契税法</w:t>
      </w:r>
      <w:r w:rsidRPr="00B812C9">
        <w:rPr>
          <w:rFonts w:ascii="微软雅黑" w:eastAsia="微软雅黑" w:hAnsi="微软雅黑" w:cs="宋体" w:hint="eastAsia"/>
          <w:kern w:val="0"/>
          <w:sz w:val="18"/>
          <w:szCs w:val="18"/>
        </w:rPr>
        <w:t>（2020年通过）</w:t>
      </w:r>
    </w:p>
    <w:p w:rsidR="00395E37" w:rsidRPr="00B812C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74．中华人民共和国出口管制法</w:t>
      </w:r>
      <w:r w:rsidRPr="00B812C9">
        <w:rPr>
          <w:rFonts w:ascii="微软雅黑" w:eastAsia="微软雅黑" w:hAnsi="微软雅黑" w:cs="宋体" w:hint="eastAsia"/>
          <w:kern w:val="0"/>
          <w:sz w:val="18"/>
          <w:szCs w:val="18"/>
        </w:rPr>
        <w:t>（2020年通过）</w:t>
      </w:r>
    </w:p>
    <w:p w:rsidR="00395E37" w:rsidRPr="00B812C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75．中华人民共和国长江保护法</w:t>
      </w:r>
      <w:r w:rsidRPr="00B812C9">
        <w:rPr>
          <w:rFonts w:ascii="微软雅黑" w:eastAsia="微软雅黑" w:hAnsi="微软雅黑" w:cs="宋体" w:hint="eastAsia"/>
          <w:kern w:val="0"/>
          <w:sz w:val="18"/>
          <w:szCs w:val="18"/>
        </w:rPr>
        <w:t>（2020年通过）</w:t>
      </w:r>
    </w:p>
    <w:p w:rsidR="00395E37" w:rsidRPr="00B812C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76．中华人民共和国乡村振兴促进法</w:t>
      </w:r>
      <w:r w:rsidRPr="00B812C9">
        <w:rPr>
          <w:rFonts w:ascii="微软雅黑" w:eastAsia="微软雅黑" w:hAnsi="微软雅黑" w:cs="宋体" w:hint="eastAsia"/>
          <w:kern w:val="0"/>
          <w:sz w:val="18"/>
          <w:szCs w:val="18"/>
        </w:rPr>
        <w:t>（2021年通过）</w:t>
      </w:r>
    </w:p>
    <w:p w:rsidR="00395E37" w:rsidRPr="00B812C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77．中华人民共和国数据安全法</w:t>
      </w:r>
      <w:r w:rsidRPr="00B812C9">
        <w:rPr>
          <w:rFonts w:ascii="微软雅黑" w:eastAsia="微软雅黑" w:hAnsi="微软雅黑" w:cs="宋体" w:hint="eastAsia"/>
          <w:kern w:val="0"/>
          <w:sz w:val="18"/>
          <w:szCs w:val="18"/>
        </w:rPr>
        <w:t>（2021年通过）</w:t>
      </w:r>
    </w:p>
    <w:p w:rsidR="00395E37" w:rsidRPr="00B812C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78．中华人民共和国海南自由贸易港法</w:t>
      </w:r>
      <w:r w:rsidRPr="00B812C9">
        <w:rPr>
          <w:rFonts w:ascii="微软雅黑" w:eastAsia="微软雅黑" w:hAnsi="微软雅黑" w:cs="宋体" w:hint="eastAsia"/>
          <w:kern w:val="0"/>
          <w:sz w:val="18"/>
          <w:szCs w:val="18"/>
        </w:rPr>
        <w:t>（2021年通过）</w:t>
      </w:r>
    </w:p>
    <w:p w:rsidR="00395E37" w:rsidRPr="00B812C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79．中华人民共和国印花税法</w:t>
      </w:r>
      <w:r w:rsidRPr="00B812C9">
        <w:rPr>
          <w:rFonts w:ascii="微软雅黑" w:eastAsia="微软雅黑" w:hAnsi="微软雅黑" w:cs="宋体" w:hint="eastAsia"/>
          <w:kern w:val="0"/>
          <w:sz w:val="18"/>
          <w:szCs w:val="18"/>
        </w:rPr>
        <w:t>（2021年通过）</w:t>
      </w:r>
    </w:p>
    <w:p w:rsidR="00395E37" w:rsidRPr="00B812C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80．中华人民共和国个人信息保护法</w:t>
      </w:r>
      <w:r w:rsidRPr="00B812C9">
        <w:rPr>
          <w:rFonts w:ascii="微软雅黑" w:eastAsia="微软雅黑" w:hAnsi="微软雅黑" w:cs="宋体" w:hint="eastAsia"/>
          <w:kern w:val="0"/>
          <w:sz w:val="18"/>
          <w:szCs w:val="18"/>
        </w:rPr>
        <w:t>（2021年通过）</w:t>
      </w:r>
    </w:p>
    <w:p w:rsidR="00395E37" w:rsidRPr="00B812C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81．中华人民共和国湿地保护法</w:t>
      </w:r>
      <w:r w:rsidRPr="00B812C9">
        <w:rPr>
          <w:rFonts w:ascii="微软雅黑" w:eastAsia="微软雅黑" w:hAnsi="微软雅黑" w:cs="宋体" w:hint="eastAsia"/>
          <w:kern w:val="0"/>
          <w:sz w:val="18"/>
          <w:szCs w:val="18"/>
        </w:rPr>
        <w:t>（2021年通过）</w:t>
      </w:r>
    </w:p>
    <w:p w:rsidR="00395E37" w:rsidRPr="00B812C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82．中华人民共和国黑土地保护法</w:t>
      </w:r>
      <w:r w:rsidRPr="00B812C9">
        <w:rPr>
          <w:rFonts w:ascii="微软雅黑" w:eastAsia="微软雅黑" w:hAnsi="微软雅黑" w:cs="宋体" w:hint="eastAsia"/>
          <w:kern w:val="0"/>
          <w:sz w:val="18"/>
          <w:szCs w:val="18"/>
        </w:rPr>
        <w:t>（2022年通过）</w:t>
      </w:r>
    </w:p>
    <w:p w:rsidR="00395E37" w:rsidRPr="00B812C9" w:rsidRDefault="00395E37" w:rsidP="00395E37">
      <w:pPr>
        <w:widowControl/>
        <w:shd w:val="clear" w:color="auto" w:fill="FFFFFF"/>
        <w:tabs>
          <w:tab w:val="left" w:pos="4755"/>
        </w:tabs>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83．中华人民共和国黄河保护法</w:t>
      </w:r>
      <w:r w:rsidRPr="00B812C9">
        <w:rPr>
          <w:rFonts w:ascii="微软雅黑" w:eastAsia="微软雅黑" w:hAnsi="微软雅黑" w:cs="宋体" w:hint="eastAsia"/>
          <w:kern w:val="0"/>
          <w:sz w:val="18"/>
          <w:szCs w:val="18"/>
        </w:rPr>
        <w:t>（2022年通过）</w:t>
      </w:r>
    </w:p>
    <w:p w:rsidR="00395E37" w:rsidRPr="00B812C9" w:rsidRDefault="00395E37" w:rsidP="00395E37">
      <w:pPr>
        <w:widowControl/>
        <w:shd w:val="clear" w:color="auto" w:fill="FFFFFF"/>
        <w:spacing w:line="260" w:lineRule="exact"/>
        <w:jc w:val="left"/>
        <w:rPr>
          <w:rFonts w:ascii="微软雅黑" w:eastAsia="微软雅黑" w:hAnsi="微软雅黑" w:cs="宋体"/>
          <w:kern w:val="0"/>
          <w:sz w:val="18"/>
          <w:szCs w:val="18"/>
        </w:rPr>
      </w:pPr>
    </w:p>
    <w:p w:rsidR="00395E37" w:rsidRPr="00B812C9" w:rsidRDefault="00502A92" w:rsidP="00395E37">
      <w:pPr>
        <w:widowControl/>
        <w:shd w:val="clear" w:color="auto" w:fill="FFFFFF"/>
        <w:spacing w:line="260" w:lineRule="exact"/>
        <w:jc w:val="left"/>
        <w:rPr>
          <w:rFonts w:ascii="微软雅黑" w:eastAsia="微软雅黑" w:hAnsi="微软雅黑" w:cs="宋体"/>
          <w:b/>
          <w:kern w:val="0"/>
          <w:sz w:val="22"/>
          <w:szCs w:val="22"/>
        </w:rPr>
      </w:pPr>
      <w:r w:rsidRPr="00B812C9">
        <w:rPr>
          <w:rFonts w:ascii="微软雅黑" w:eastAsia="微软雅黑" w:hAnsi="微软雅黑" w:cs="宋体" w:hint="eastAsia"/>
          <w:b/>
          <w:kern w:val="0"/>
          <w:sz w:val="22"/>
          <w:szCs w:val="22"/>
        </w:rPr>
        <w:lastRenderedPageBreak/>
        <w:t>E</w:t>
      </w:r>
      <w:r w:rsidR="00395E37" w:rsidRPr="00B812C9">
        <w:rPr>
          <w:rFonts w:ascii="微软雅黑" w:eastAsia="微软雅黑" w:hAnsi="微软雅黑" w:cs="宋体" w:hint="eastAsia"/>
          <w:b/>
          <w:kern w:val="0"/>
          <w:sz w:val="22"/>
          <w:szCs w:val="22"/>
        </w:rPr>
        <w:t>社会法（27</w:t>
      </w:r>
      <w:r w:rsidR="00F612EC" w:rsidRPr="00B812C9">
        <w:rPr>
          <w:rFonts w:ascii="微软雅黑" w:eastAsia="微软雅黑" w:hAnsi="微软雅黑" w:cs="宋体" w:hint="eastAsia"/>
          <w:b/>
          <w:kern w:val="0"/>
          <w:sz w:val="22"/>
          <w:szCs w:val="22"/>
        </w:rPr>
        <w:t>部</w:t>
      </w:r>
      <w:r w:rsidR="00395E37" w:rsidRPr="00B812C9">
        <w:rPr>
          <w:rFonts w:ascii="微软雅黑" w:eastAsia="微软雅黑" w:hAnsi="微软雅黑" w:cs="宋体" w:hint="eastAsia"/>
          <w:b/>
          <w:kern w:val="0"/>
          <w:sz w:val="22"/>
          <w:szCs w:val="22"/>
        </w:rPr>
        <w:t>）</w:t>
      </w:r>
    </w:p>
    <w:p w:rsidR="00552FE0" w:rsidRPr="00B812C9" w:rsidRDefault="00552FE0" w:rsidP="00552FE0">
      <w:pPr>
        <w:widowControl/>
        <w:shd w:val="clear" w:color="auto" w:fill="FFFFFF"/>
        <w:spacing w:line="120" w:lineRule="exact"/>
        <w:jc w:val="left"/>
        <w:rPr>
          <w:rFonts w:ascii="微软雅黑" w:eastAsia="微软雅黑" w:hAnsi="微软雅黑" w:cs="宋体"/>
          <w:b/>
          <w:kern w:val="0"/>
          <w:sz w:val="22"/>
          <w:szCs w:val="22"/>
        </w:rPr>
      </w:pPr>
      <w:r w:rsidRPr="00B812C9">
        <w:rPr>
          <w:rFonts w:ascii="微软雅黑" w:eastAsia="微软雅黑" w:hAnsi="微软雅黑" w:cs="宋体" w:hint="eastAsia"/>
          <w:b/>
          <w:kern w:val="0"/>
          <w:sz w:val="22"/>
          <w:szCs w:val="22"/>
        </w:rPr>
        <w:t>------------------------------------------------------------------------------------------------------------</w:t>
      </w:r>
    </w:p>
    <w:p w:rsidR="00395E37" w:rsidRPr="00B812C9" w:rsidRDefault="007D4D69"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0</w:t>
      </w:r>
      <w:r w:rsidR="00395E37" w:rsidRPr="00B812C9">
        <w:rPr>
          <w:rFonts w:ascii="微软雅黑" w:eastAsia="微软雅黑" w:hAnsi="微软雅黑" w:cs="宋体" w:hint="eastAsia"/>
          <w:b/>
          <w:kern w:val="0"/>
          <w:sz w:val="18"/>
          <w:szCs w:val="18"/>
        </w:rPr>
        <w:t>1．全国人民代表大会常务委员会关于批准《国务院关于工人退休、退职的暂行办法》的决议</w:t>
      </w:r>
      <w:r w:rsidR="00395E37" w:rsidRPr="00B812C9">
        <w:rPr>
          <w:rFonts w:ascii="微软雅黑" w:eastAsia="微软雅黑" w:hAnsi="微软雅黑" w:cs="宋体" w:hint="eastAsia"/>
          <w:kern w:val="0"/>
          <w:sz w:val="18"/>
          <w:szCs w:val="18"/>
        </w:rPr>
        <w:t>（1978年通过）</w:t>
      </w:r>
    </w:p>
    <w:p w:rsidR="00395E37" w:rsidRPr="00B812C9" w:rsidRDefault="007D4D69"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0</w:t>
      </w:r>
      <w:r w:rsidR="00395E37" w:rsidRPr="00B812C9">
        <w:rPr>
          <w:rFonts w:ascii="微软雅黑" w:eastAsia="微软雅黑" w:hAnsi="微软雅黑" w:cs="宋体" w:hint="eastAsia"/>
          <w:b/>
          <w:kern w:val="0"/>
          <w:sz w:val="18"/>
          <w:szCs w:val="18"/>
        </w:rPr>
        <w:t>2．全国人民代表大会常务委员会关于批准《国务院关于职工探亲待遇的规定》的决议</w:t>
      </w:r>
      <w:r w:rsidR="00395E37" w:rsidRPr="00B812C9">
        <w:rPr>
          <w:rFonts w:ascii="微软雅黑" w:eastAsia="微软雅黑" w:hAnsi="微软雅黑" w:cs="宋体" w:hint="eastAsia"/>
          <w:kern w:val="0"/>
          <w:sz w:val="18"/>
          <w:szCs w:val="18"/>
        </w:rPr>
        <w:t>（1981年通过）</w:t>
      </w:r>
    </w:p>
    <w:p w:rsidR="00395E37" w:rsidRPr="00B812C9" w:rsidRDefault="007D4D69"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0</w:t>
      </w:r>
      <w:r w:rsidR="00395E37" w:rsidRPr="00B812C9">
        <w:rPr>
          <w:rFonts w:ascii="微软雅黑" w:eastAsia="微软雅黑" w:hAnsi="微软雅黑" w:cs="宋体" w:hint="eastAsia"/>
          <w:b/>
          <w:kern w:val="0"/>
          <w:sz w:val="18"/>
          <w:szCs w:val="18"/>
        </w:rPr>
        <w:t>3．中华人民共和国归侨侨眷权益保护法</w:t>
      </w:r>
      <w:r w:rsidR="00395E37" w:rsidRPr="00B812C9">
        <w:rPr>
          <w:rFonts w:ascii="微软雅黑" w:eastAsia="微软雅黑" w:hAnsi="微软雅黑" w:cs="宋体" w:hint="eastAsia"/>
          <w:kern w:val="0"/>
          <w:sz w:val="18"/>
          <w:szCs w:val="18"/>
        </w:rPr>
        <w:t>（1990年通过，2000年修正，2009年修正）</w:t>
      </w:r>
    </w:p>
    <w:p w:rsidR="00395E37" w:rsidRPr="00B812C9" w:rsidRDefault="007D4D69"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0</w:t>
      </w:r>
      <w:r w:rsidR="00395E37" w:rsidRPr="00B812C9">
        <w:rPr>
          <w:rFonts w:ascii="微软雅黑" w:eastAsia="微软雅黑" w:hAnsi="微软雅黑" w:cs="宋体" w:hint="eastAsia"/>
          <w:b/>
          <w:kern w:val="0"/>
          <w:sz w:val="18"/>
          <w:szCs w:val="18"/>
        </w:rPr>
        <w:t>4．中华人民共和国残疾人保障法</w:t>
      </w:r>
      <w:r w:rsidR="00395E37" w:rsidRPr="00B812C9">
        <w:rPr>
          <w:rFonts w:ascii="微软雅黑" w:eastAsia="微软雅黑" w:hAnsi="微软雅黑" w:cs="宋体" w:hint="eastAsia"/>
          <w:kern w:val="0"/>
          <w:sz w:val="18"/>
          <w:szCs w:val="18"/>
        </w:rPr>
        <w:t>（1990年通过，2008年修订，2018年修正）</w:t>
      </w:r>
    </w:p>
    <w:p w:rsidR="00395E37" w:rsidRPr="00B812C9" w:rsidRDefault="007D4D69"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0</w:t>
      </w:r>
      <w:r w:rsidR="00395E37" w:rsidRPr="00B812C9">
        <w:rPr>
          <w:rFonts w:ascii="微软雅黑" w:eastAsia="微软雅黑" w:hAnsi="微软雅黑" w:cs="宋体" w:hint="eastAsia"/>
          <w:b/>
          <w:kern w:val="0"/>
          <w:sz w:val="18"/>
          <w:szCs w:val="18"/>
        </w:rPr>
        <w:t>5．中华人民共和国未成年人保护法</w:t>
      </w:r>
      <w:r w:rsidR="00395E37" w:rsidRPr="00B812C9">
        <w:rPr>
          <w:rFonts w:ascii="微软雅黑" w:eastAsia="微软雅黑" w:hAnsi="微软雅黑" w:cs="宋体" w:hint="eastAsia"/>
          <w:kern w:val="0"/>
          <w:sz w:val="18"/>
          <w:szCs w:val="18"/>
        </w:rPr>
        <w:t>（1991年通过，2006年修订，2012年修正，2020年修订）</w:t>
      </w:r>
    </w:p>
    <w:p w:rsidR="00395E37" w:rsidRPr="00B812C9" w:rsidRDefault="007D4D69"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0</w:t>
      </w:r>
      <w:r w:rsidR="00395E37" w:rsidRPr="00B812C9">
        <w:rPr>
          <w:rFonts w:ascii="微软雅黑" w:eastAsia="微软雅黑" w:hAnsi="微软雅黑" w:cs="宋体" w:hint="eastAsia"/>
          <w:b/>
          <w:kern w:val="0"/>
          <w:sz w:val="18"/>
          <w:szCs w:val="18"/>
        </w:rPr>
        <w:t>6．中华人民共和国工会法</w:t>
      </w:r>
      <w:r w:rsidR="00395E37" w:rsidRPr="00B812C9">
        <w:rPr>
          <w:rFonts w:ascii="微软雅黑" w:eastAsia="微软雅黑" w:hAnsi="微软雅黑" w:cs="宋体" w:hint="eastAsia"/>
          <w:kern w:val="0"/>
          <w:sz w:val="18"/>
          <w:szCs w:val="18"/>
        </w:rPr>
        <w:t>（1992年通过，2001年修正，2009年修正，2021年修正）</w:t>
      </w:r>
    </w:p>
    <w:p w:rsidR="00395E37" w:rsidRPr="00B812C9" w:rsidRDefault="007D4D69"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0</w:t>
      </w:r>
      <w:r w:rsidR="00395E37" w:rsidRPr="00B812C9">
        <w:rPr>
          <w:rFonts w:ascii="微软雅黑" w:eastAsia="微软雅黑" w:hAnsi="微软雅黑" w:cs="宋体" w:hint="eastAsia"/>
          <w:b/>
          <w:kern w:val="0"/>
          <w:sz w:val="18"/>
          <w:szCs w:val="18"/>
        </w:rPr>
        <w:t>7．中华人民共和国妇女权益保障法</w:t>
      </w:r>
      <w:r w:rsidR="00395E37" w:rsidRPr="00B812C9">
        <w:rPr>
          <w:rFonts w:ascii="微软雅黑" w:eastAsia="微软雅黑" w:hAnsi="微软雅黑" w:cs="宋体" w:hint="eastAsia"/>
          <w:kern w:val="0"/>
          <w:sz w:val="18"/>
          <w:szCs w:val="18"/>
        </w:rPr>
        <w:t>（1992年通过，2005年修正，2018年修正，2022年修订）</w:t>
      </w:r>
    </w:p>
    <w:p w:rsidR="00395E37" w:rsidRPr="00B812C9" w:rsidRDefault="007D4D69"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0</w:t>
      </w:r>
      <w:r w:rsidR="00395E37" w:rsidRPr="00B812C9">
        <w:rPr>
          <w:rFonts w:ascii="微软雅黑" w:eastAsia="微软雅黑" w:hAnsi="微软雅黑" w:cs="宋体" w:hint="eastAsia"/>
          <w:b/>
          <w:kern w:val="0"/>
          <w:sz w:val="18"/>
          <w:szCs w:val="18"/>
        </w:rPr>
        <w:t>8．中华人民共和国矿山安全法</w:t>
      </w:r>
      <w:r w:rsidR="00395E37" w:rsidRPr="00B812C9">
        <w:rPr>
          <w:rFonts w:ascii="微软雅黑" w:eastAsia="微软雅黑" w:hAnsi="微软雅黑" w:cs="宋体" w:hint="eastAsia"/>
          <w:kern w:val="0"/>
          <w:sz w:val="18"/>
          <w:szCs w:val="18"/>
        </w:rPr>
        <w:t>（1992年通过，2009年修正）</w:t>
      </w:r>
    </w:p>
    <w:p w:rsidR="00395E37" w:rsidRPr="00B812C9" w:rsidRDefault="007D4D69"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0</w:t>
      </w:r>
      <w:r w:rsidR="00395E37" w:rsidRPr="00B812C9">
        <w:rPr>
          <w:rFonts w:ascii="微软雅黑" w:eastAsia="微软雅黑" w:hAnsi="微软雅黑" w:cs="宋体" w:hint="eastAsia"/>
          <w:b/>
          <w:kern w:val="0"/>
          <w:sz w:val="18"/>
          <w:szCs w:val="18"/>
        </w:rPr>
        <w:t>9．中华人民共和国红十字会法</w:t>
      </w:r>
      <w:r w:rsidR="00395E37" w:rsidRPr="00B812C9">
        <w:rPr>
          <w:rFonts w:ascii="微软雅黑" w:eastAsia="微软雅黑" w:hAnsi="微软雅黑" w:cs="宋体" w:hint="eastAsia"/>
          <w:kern w:val="0"/>
          <w:sz w:val="18"/>
          <w:szCs w:val="18"/>
        </w:rPr>
        <w:t>（1993年通过，2009年修正，2017年修订）</w:t>
      </w:r>
    </w:p>
    <w:p w:rsidR="00395E37" w:rsidRPr="00B812C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10．中华人民共和国劳动法</w:t>
      </w:r>
      <w:r w:rsidRPr="00B812C9">
        <w:rPr>
          <w:rFonts w:ascii="微软雅黑" w:eastAsia="微软雅黑" w:hAnsi="微软雅黑" w:cs="宋体" w:hint="eastAsia"/>
          <w:kern w:val="0"/>
          <w:sz w:val="18"/>
          <w:szCs w:val="18"/>
        </w:rPr>
        <w:t>（1994年通过，2009年修正，2018年修正）</w:t>
      </w:r>
    </w:p>
    <w:p w:rsidR="00395E37" w:rsidRPr="00B812C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11．中华人民共和国母婴保健法</w:t>
      </w:r>
      <w:r w:rsidRPr="00B812C9">
        <w:rPr>
          <w:rFonts w:ascii="微软雅黑" w:eastAsia="微软雅黑" w:hAnsi="微软雅黑" w:cs="宋体" w:hint="eastAsia"/>
          <w:kern w:val="0"/>
          <w:sz w:val="18"/>
          <w:szCs w:val="18"/>
        </w:rPr>
        <w:t>（1994年通过，2009年修正，2017年修正）</w:t>
      </w:r>
    </w:p>
    <w:p w:rsidR="00395E37" w:rsidRPr="00B812C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12．中华人民共和国老年人权益保障法</w:t>
      </w:r>
      <w:r w:rsidRPr="00B812C9">
        <w:rPr>
          <w:rFonts w:ascii="微软雅黑" w:eastAsia="微软雅黑" w:hAnsi="微软雅黑" w:cs="宋体" w:hint="eastAsia"/>
          <w:kern w:val="0"/>
          <w:sz w:val="18"/>
          <w:szCs w:val="18"/>
        </w:rPr>
        <w:t>（1996年通过，2009年修正，2012年修订，2015年修正，2018年修正）</w:t>
      </w:r>
    </w:p>
    <w:p w:rsidR="00395E37" w:rsidRPr="00B812C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13．中华人民共和国预防未成年人犯罪法</w:t>
      </w:r>
      <w:r w:rsidRPr="00B812C9">
        <w:rPr>
          <w:rFonts w:ascii="微软雅黑" w:eastAsia="微软雅黑" w:hAnsi="微软雅黑" w:cs="宋体" w:hint="eastAsia"/>
          <w:kern w:val="0"/>
          <w:sz w:val="18"/>
          <w:szCs w:val="18"/>
        </w:rPr>
        <w:t>（1999年通过，2012年修正，2020年修订）</w:t>
      </w:r>
    </w:p>
    <w:p w:rsidR="00395E37" w:rsidRPr="00B812C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14．中华人民共和国公益事业捐赠法</w:t>
      </w:r>
      <w:r w:rsidRPr="00B812C9">
        <w:rPr>
          <w:rFonts w:ascii="微软雅黑" w:eastAsia="微软雅黑" w:hAnsi="微软雅黑" w:cs="宋体" w:hint="eastAsia"/>
          <w:kern w:val="0"/>
          <w:sz w:val="18"/>
          <w:szCs w:val="18"/>
        </w:rPr>
        <w:t>（1999年通过）</w:t>
      </w:r>
    </w:p>
    <w:p w:rsidR="00395E37" w:rsidRPr="00B812C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15．中华人民共和国职业病防治法</w:t>
      </w:r>
      <w:r w:rsidRPr="00B812C9">
        <w:rPr>
          <w:rFonts w:ascii="微软雅黑" w:eastAsia="微软雅黑" w:hAnsi="微软雅黑" w:cs="宋体" w:hint="eastAsia"/>
          <w:kern w:val="0"/>
          <w:sz w:val="18"/>
          <w:szCs w:val="18"/>
        </w:rPr>
        <w:t>（2001年通过，2011年修正，2016年修正，2017年修正，2018年修正）</w:t>
      </w:r>
    </w:p>
    <w:p w:rsidR="00395E37" w:rsidRPr="00B812C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16．中华人民共和国安全生产法</w:t>
      </w:r>
      <w:r w:rsidRPr="00B812C9">
        <w:rPr>
          <w:rFonts w:ascii="微软雅黑" w:eastAsia="微软雅黑" w:hAnsi="微软雅黑" w:cs="宋体" w:hint="eastAsia"/>
          <w:kern w:val="0"/>
          <w:sz w:val="18"/>
          <w:szCs w:val="18"/>
        </w:rPr>
        <w:t>（2002年通过，2009年修正，2014年修正，2021年修正）</w:t>
      </w:r>
    </w:p>
    <w:p w:rsidR="00395E37" w:rsidRPr="00B812C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17．中华人民共和国劳动合同法</w:t>
      </w:r>
      <w:r w:rsidRPr="00B812C9">
        <w:rPr>
          <w:rFonts w:ascii="微软雅黑" w:eastAsia="微软雅黑" w:hAnsi="微软雅黑" w:cs="宋体" w:hint="eastAsia"/>
          <w:kern w:val="0"/>
          <w:sz w:val="18"/>
          <w:szCs w:val="18"/>
        </w:rPr>
        <w:t>（2007年通过，2012年修正）</w:t>
      </w:r>
    </w:p>
    <w:p w:rsidR="00395E37" w:rsidRPr="00B812C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18．中华人民共和国就业促进法</w:t>
      </w:r>
      <w:r w:rsidRPr="00B812C9">
        <w:rPr>
          <w:rFonts w:ascii="微软雅黑" w:eastAsia="微软雅黑" w:hAnsi="微软雅黑" w:cs="宋体" w:hint="eastAsia"/>
          <w:kern w:val="0"/>
          <w:sz w:val="18"/>
          <w:szCs w:val="18"/>
        </w:rPr>
        <w:t>（2007年通过，2015年修正）</w:t>
      </w:r>
    </w:p>
    <w:p w:rsidR="00395E37" w:rsidRPr="00B812C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19．中华人民共和国社会保险法</w:t>
      </w:r>
      <w:r w:rsidRPr="00B812C9">
        <w:rPr>
          <w:rFonts w:ascii="微软雅黑" w:eastAsia="微软雅黑" w:hAnsi="微软雅黑" w:cs="宋体" w:hint="eastAsia"/>
          <w:kern w:val="0"/>
          <w:sz w:val="18"/>
          <w:szCs w:val="18"/>
        </w:rPr>
        <w:t>（2010年通过，2018年修正）</w:t>
      </w:r>
    </w:p>
    <w:p w:rsidR="00395E37" w:rsidRPr="00B812C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20．中华人民共和国军人保险法</w:t>
      </w:r>
      <w:r w:rsidRPr="00B812C9">
        <w:rPr>
          <w:rFonts w:ascii="微软雅黑" w:eastAsia="微软雅黑" w:hAnsi="微软雅黑" w:cs="宋体" w:hint="eastAsia"/>
          <w:kern w:val="0"/>
          <w:sz w:val="18"/>
          <w:szCs w:val="18"/>
        </w:rPr>
        <w:t>（2012年通过）</w:t>
      </w:r>
    </w:p>
    <w:p w:rsidR="00395E37" w:rsidRPr="00B812C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21．中华人民共和国特种设备安全法</w:t>
      </w:r>
      <w:r w:rsidRPr="00B812C9">
        <w:rPr>
          <w:rFonts w:ascii="微软雅黑" w:eastAsia="微软雅黑" w:hAnsi="微软雅黑" w:cs="宋体" w:hint="eastAsia"/>
          <w:kern w:val="0"/>
          <w:sz w:val="18"/>
          <w:szCs w:val="18"/>
        </w:rPr>
        <w:t>（2013年通过）</w:t>
      </w:r>
    </w:p>
    <w:p w:rsidR="00395E37" w:rsidRPr="00B812C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22．中华人民共和国反家庭暴力法</w:t>
      </w:r>
      <w:r w:rsidRPr="00B812C9">
        <w:rPr>
          <w:rFonts w:ascii="微软雅黑" w:eastAsia="微软雅黑" w:hAnsi="微软雅黑" w:cs="宋体" w:hint="eastAsia"/>
          <w:kern w:val="0"/>
          <w:sz w:val="18"/>
          <w:szCs w:val="18"/>
        </w:rPr>
        <w:t>（2015年通过）</w:t>
      </w:r>
    </w:p>
    <w:p w:rsidR="00395E37" w:rsidRPr="00B812C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23．中华人民共和国慈善法</w:t>
      </w:r>
      <w:r w:rsidRPr="00B812C9">
        <w:rPr>
          <w:rFonts w:ascii="微软雅黑" w:eastAsia="微软雅黑" w:hAnsi="微软雅黑" w:cs="宋体" w:hint="eastAsia"/>
          <w:kern w:val="0"/>
          <w:sz w:val="18"/>
          <w:szCs w:val="18"/>
        </w:rPr>
        <w:t>（2016年通过）</w:t>
      </w:r>
    </w:p>
    <w:p w:rsidR="00395E37" w:rsidRPr="00B812C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24．中华人民共和国境外非政府组织境内活动管理法</w:t>
      </w:r>
      <w:r w:rsidRPr="00B812C9">
        <w:rPr>
          <w:rFonts w:ascii="微软雅黑" w:eastAsia="微软雅黑" w:hAnsi="微软雅黑" w:cs="宋体" w:hint="eastAsia"/>
          <w:kern w:val="0"/>
          <w:sz w:val="18"/>
          <w:szCs w:val="18"/>
        </w:rPr>
        <w:t>（2016年通过，2017年修正）</w:t>
      </w:r>
    </w:p>
    <w:p w:rsidR="00395E37" w:rsidRPr="00B812C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25．中华人民共和国退役军人保障法</w:t>
      </w:r>
      <w:r w:rsidRPr="00B812C9">
        <w:rPr>
          <w:rFonts w:ascii="微软雅黑" w:eastAsia="微软雅黑" w:hAnsi="微软雅黑" w:cs="宋体" w:hint="eastAsia"/>
          <w:kern w:val="0"/>
          <w:sz w:val="18"/>
          <w:szCs w:val="18"/>
        </w:rPr>
        <w:t>（2020年通过）</w:t>
      </w:r>
    </w:p>
    <w:p w:rsidR="00395E37" w:rsidRPr="00B812C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26．中华人民共和国法律援助法</w:t>
      </w:r>
      <w:r w:rsidRPr="00B812C9">
        <w:rPr>
          <w:rFonts w:ascii="微软雅黑" w:eastAsia="微软雅黑" w:hAnsi="微软雅黑" w:cs="宋体" w:hint="eastAsia"/>
          <w:kern w:val="0"/>
          <w:sz w:val="18"/>
          <w:szCs w:val="18"/>
        </w:rPr>
        <w:t>（2021年通过）</w:t>
      </w:r>
    </w:p>
    <w:p w:rsidR="00395E37" w:rsidRPr="00B812C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27．中华人民共和国家庭教育促进法</w:t>
      </w:r>
      <w:r w:rsidRPr="00B812C9">
        <w:rPr>
          <w:rFonts w:ascii="微软雅黑" w:eastAsia="微软雅黑" w:hAnsi="微软雅黑" w:cs="宋体" w:hint="eastAsia"/>
          <w:kern w:val="0"/>
          <w:sz w:val="18"/>
          <w:szCs w:val="18"/>
        </w:rPr>
        <w:t>（2021年通过）</w:t>
      </w:r>
    </w:p>
    <w:p w:rsidR="00395E37" w:rsidRPr="00B812C9" w:rsidRDefault="00395E37" w:rsidP="00552FE0">
      <w:pPr>
        <w:widowControl/>
        <w:shd w:val="clear" w:color="auto" w:fill="FFFFFF"/>
        <w:spacing w:line="100" w:lineRule="exact"/>
        <w:jc w:val="left"/>
        <w:rPr>
          <w:rFonts w:ascii="微软雅黑" w:eastAsia="微软雅黑" w:hAnsi="微软雅黑" w:cs="宋体"/>
          <w:kern w:val="0"/>
          <w:sz w:val="18"/>
          <w:szCs w:val="18"/>
        </w:rPr>
      </w:pPr>
    </w:p>
    <w:p w:rsidR="00395E37" w:rsidRPr="00B812C9" w:rsidRDefault="00502A92" w:rsidP="00395E37">
      <w:pPr>
        <w:widowControl/>
        <w:shd w:val="clear" w:color="auto" w:fill="FFFFFF"/>
        <w:spacing w:line="260" w:lineRule="exact"/>
        <w:jc w:val="left"/>
        <w:rPr>
          <w:rFonts w:ascii="微软雅黑" w:eastAsia="微软雅黑" w:hAnsi="微软雅黑" w:cs="宋体"/>
          <w:b/>
          <w:kern w:val="0"/>
          <w:sz w:val="22"/>
          <w:szCs w:val="22"/>
        </w:rPr>
      </w:pPr>
      <w:r w:rsidRPr="00B812C9">
        <w:rPr>
          <w:rFonts w:ascii="微软雅黑" w:eastAsia="微软雅黑" w:hAnsi="微软雅黑" w:cs="宋体" w:hint="eastAsia"/>
          <w:b/>
          <w:kern w:val="0"/>
          <w:sz w:val="22"/>
          <w:szCs w:val="22"/>
        </w:rPr>
        <w:t>F</w:t>
      </w:r>
      <w:r w:rsidR="00395E37" w:rsidRPr="00B812C9">
        <w:rPr>
          <w:rFonts w:ascii="微软雅黑" w:eastAsia="微软雅黑" w:hAnsi="微软雅黑" w:cs="宋体" w:hint="eastAsia"/>
          <w:b/>
          <w:kern w:val="0"/>
          <w:sz w:val="22"/>
          <w:szCs w:val="22"/>
        </w:rPr>
        <w:t>刑法（</w:t>
      </w:r>
      <w:r w:rsidR="00A54D39" w:rsidRPr="00B812C9">
        <w:rPr>
          <w:rFonts w:ascii="微软雅黑" w:eastAsia="微软雅黑" w:hAnsi="微软雅黑" w:cs="宋体" w:hint="eastAsia"/>
          <w:b/>
          <w:kern w:val="0"/>
          <w:sz w:val="22"/>
          <w:szCs w:val="22"/>
        </w:rPr>
        <w:t>4</w:t>
      </w:r>
      <w:r w:rsidR="00F612EC" w:rsidRPr="00B812C9">
        <w:rPr>
          <w:rFonts w:ascii="微软雅黑" w:eastAsia="微软雅黑" w:hAnsi="微软雅黑" w:cs="宋体" w:hint="eastAsia"/>
          <w:b/>
          <w:kern w:val="0"/>
          <w:sz w:val="22"/>
          <w:szCs w:val="22"/>
        </w:rPr>
        <w:t>部</w:t>
      </w:r>
      <w:r w:rsidR="00395E37" w:rsidRPr="00B812C9">
        <w:rPr>
          <w:rFonts w:ascii="微软雅黑" w:eastAsia="微软雅黑" w:hAnsi="微软雅黑" w:cs="宋体" w:hint="eastAsia"/>
          <w:b/>
          <w:kern w:val="0"/>
          <w:sz w:val="22"/>
          <w:szCs w:val="22"/>
        </w:rPr>
        <w:t>）</w:t>
      </w:r>
    </w:p>
    <w:p w:rsidR="00552FE0" w:rsidRPr="00B812C9" w:rsidRDefault="00552FE0" w:rsidP="00552FE0">
      <w:pPr>
        <w:widowControl/>
        <w:shd w:val="clear" w:color="auto" w:fill="FFFFFF"/>
        <w:spacing w:line="120" w:lineRule="exact"/>
        <w:jc w:val="left"/>
        <w:rPr>
          <w:rFonts w:ascii="微软雅黑" w:eastAsia="微软雅黑" w:hAnsi="微软雅黑" w:cs="宋体"/>
          <w:b/>
          <w:kern w:val="0"/>
          <w:sz w:val="22"/>
          <w:szCs w:val="22"/>
        </w:rPr>
      </w:pPr>
      <w:r w:rsidRPr="00B812C9">
        <w:rPr>
          <w:rFonts w:ascii="微软雅黑" w:eastAsia="微软雅黑" w:hAnsi="微软雅黑" w:cs="宋体" w:hint="eastAsia"/>
          <w:b/>
          <w:kern w:val="0"/>
          <w:sz w:val="22"/>
          <w:szCs w:val="22"/>
        </w:rPr>
        <w:t>------------------------------------------------------------------------------------------------------------</w:t>
      </w:r>
    </w:p>
    <w:p w:rsidR="00395E37" w:rsidRPr="00B812C9" w:rsidRDefault="00B14D50"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0</w:t>
      </w:r>
      <w:r w:rsidR="00395E37" w:rsidRPr="00B812C9">
        <w:rPr>
          <w:rFonts w:ascii="微软雅黑" w:eastAsia="微软雅黑" w:hAnsi="微软雅黑" w:cs="宋体" w:hint="eastAsia"/>
          <w:b/>
          <w:kern w:val="0"/>
          <w:sz w:val="18"/>
          <w:szCs w:val="18"/>
        </w:rPr>
        <w:t>1．中华人民共和国刑法</w:t>
      </w:r>
      <w:r w:rsidR="00395E37" w:rsidRPr="00B812C9">
        <w:rPr>
          <w:rFonts w:ascii="微软雅黑" w:eastAsia="微软雅黑" w:hAnsi="微软雅黑" w:cs="宋体" w:hint="eastAsia"/>
          <w:kern w:val="0"/>
          <w:sz w:val="18"/>
          <w:szCs w:val="18"/>
        </w:rPr>
        <w:t>（1979年通过，1997年修订，2009年修正）</w:t>
      </w:r>
    </w:p>
    <w:p w:rsidR="00395E37" w:rsidRPr="00B812C9" w:rsidRDefault="00B14D50"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kern w:val="0"/>
          <w:sz w:val="18"/>
          <w:szCs w:val="18"/>
        </w:rPr>
        <w:t xml:space="preserve"> </w:t>
      </w:r>
      <w:r w:rsidR="00AD6DFB" w:rsidRPr="00B812C9">
        <w:rPr>
          <w:rFonts w:ascii="微软雅黑" w:eastAsia="微软雅黑" w:hAnsi="微软雅黑" w:cs="宋体" w:hint="eastAsia"/>
          <w:kern w:val="0"/>
          <w:sz w:val="18"/>
          <w:szCs w:val="18"/>
        </w:rPr>
        <w:t xml:space="preserve">//  </w:t>
      </w:r>
      <w:r w:rsidR="00395E37" w:rsidRPr="00B812C9">
        <w:rPr>
          <w:rFonts w:ascii="微软雅黑" w:eastAsia="微软雅黑" w:hAnsi="微软雅黑" w:cs="宋体" w:hint="eastAsia"/>
          <w:kern w:val="0"/>
          <w:sz w:val="18"/>
          <w:szCs w:val="18"/>
        </w:rPr>
        <w:t>中华人民共和国刑法修正案（1999年）</w:t>
      </w:r>
    </w:p>
    <w:p w:rsidR="00395E37" w:rsidRPr="00B812C9" w:rsidRDefault="00B14D50"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kern w:val="0"/>
          <w:sz w:val="18"/>
          <w:szCs w:val="18"/>
        </w:rPr>
        <w:t xml:space="preserve"> </w:t>
      </w:r>
      <w:r w:rsidR="00AD6DFB" w:rsidRPr="00B812C9">
        <w:rPr>
          <w:rFonts w:ascii="微软雅黑" w:eastAsia="微软雅黑" w:hAnsi="微软雅黑" w:cs="宋体" w:hint="eastAsia"/>
          <w:kern w:val="0"/>
          <w:sz w:val="18"/>
          <w:szCs w:val="18"/>
        </w:rPr>
        <w:t xml:space="preserve">//  </w:t>
      </w:r>
      <w:r w:rsidR="00395E37" w:rsidRPr="00B812C9">
        <w:rPr>
          <w:rFonts w:ascii="微软雅黑" w:eastAsia="微软雅黑" w:hAnsi="微软雅黑" w:cs="宋体" w:hint="eastAsia"/>
          <w:kern w:val="0"/>
          <w:sz w:val="18"/>
          <w:szCs w:val="18"/>
        </w:rPr>
        <w:t>中华人民共和国刑法修正案（二）（2001年）</w:t>
      </w:r>
    </w:p>
    <w:p w:rsidR="00395E37" w:rsidRPr="00B812C9" w:rsidRDefault="00B14D50"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kern w:val="0"/>
          <w:sz w:val="18"/>
          <w:szCs w:val="18"/>
        </w:rPr>
        <w:t xml:space="preserve"> </w:t>
      </w:r>
      <w:r w:rsidR="00AD6DFB" w:rsidRPr="00B812C9">
        <w:rPr>
          <w:rFonts w:ascii="微软雅黑" w:eastAsia="微软雅黑" w:hAnsi="微软雅黑" w:cs="宋体" w:hint="eastAsia"/>
          <w:kern w:val="0"/>
          <w:sz w:val="18"/>
          <w:szCs w:val="18"/>
        </w:rPr>
        <w:t xml:space="preserve">//  </w:t>
      </w:r>
      <w:r w:rsidR="00395E37" w:rsidRPr="00B812C9">
        <w:rPr>
          <w:rFonts w:ascii="微软雅黑" w:eastAsia="微软雅黑" w:hAnsi="微软雅黑" w:cs="宋体" w:hint="eastAsia"/>
          <w:kern w:val="0"/>
          <w:sz w:val="18"/>
          <w:szCs w:val="18"/>
        </w:rPr>
        <w:t>中华人民共和国刑法修正案（三）（2001年）</w:t>
      </w:r>
    </w:p>
    <w:p w:rsidR="00395E37" w:rsidRPr="00B812C9" w:rsidRDefault="00B14D50"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kern w:val="0"/>
          <w:sz w:val="18"/>
          <w:szCs w:val="18"/>
        </w:rPr>
        <w:t xml:space="preserve"> </w:t>
      </w:r>
      <w:r w:rsidR="00AD6DFB" w:rsidRPr="00B812C9">
        <w:rPr>
          <w:rFonts w:ascii="微软雅黑" w:eastAsia="微软雅黑" w:hAnsi="微软雅黑" w:cs="宋体" w:hint="eastAsia"/>
          <w:kern w:val="0"/>
          <w:sz w:val="18"/>
          <w:szCs w:val="18"/>
        </w:rPr>
        <w:t xml:space="preserve">//  </w:t>
      </w:r>
      <w:r w:rsidR="00395E37" w:rsidRPr="00B812C9">
        <w:rPr>
          <w:rFonts w:ascii="微软雅黑" w:eastAsia="微软雅黑" w:hAnsi="微软雅黑" w:cs="宋体" w:hint="eastAsia"/>
          <w:kern w:val="0"/>
          <w:sz w:val="18"/>
          <w:szCs w:val="18"/>
        </w:rPr>
        <w:t>中华人民共和国刑法修正案（四）（2002年）</w:t>
      </w:r>
    </w:p>
    <w:p w:rsidR="00395E37" w:rsidRPr="00B812C9" w:rsidRDefault="00B14D50"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kern w:val="0"/>
          <w:sz w:val="18"/>
          <w:szCs w:val="18"/>
        </w:rPr>
        <w:t xml:space="preserve"> </w:t>
      </w:r>
      <w:r w:rsidR="00AD6DFB" w:rsidRPr="00B812C9">
        <w:rPr>
          <w:rFonts w:ascii="微软雅黑" w:eastAsia="微软雅黑" w:hAnsi="微软雅黑" w:cs="宋体" w:hint="eastAsia"/>
          <w:kern w:val="0"/>
          <w:sz w:val="18"/>
          <w:szCs w:val="18"/>
        </w:rPr>
        <w:t xml:space="preserve">//  </w:t>
      </w:r>
      <w:r w:rsidR="00395E37" w:rsidRPr="00B812C9">
        <w:rPr>
          <w:rFonts w:ascii="微软雅黑" w:eastAsia="微软雅黑" w:hAnsi="微软雅黑" w:cs="宋体" w:hint="eastAsia"/>
          <w:kern w:val="0"/>
          <w:sz w:val="18"/>
          <w:szCs w:val="18"/>
        </w:rPr>
        <w:t>中华人民共和国刑法修正案（五）（2005年）</w:t>
      </w:r>
    </w:p>
    <w:p w:rsidR="00395E37" w:rsidRPr="00B812C9" w:rsidRDefault="00B14D50"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kern w:val="0"/>
          <w:sz w:val="18"/>
          <w:szCs w:val="18"/>
        </w:rPr>
        <w:t xml:space="preserve"> </w:t>
      </w:r>
      <w:r w:rsidR="00AD6DFB" w:rsidRPr="00B812C9">
        <w:rPr>
          <w:rFonts w:ascii="微软雅黑" w:eastAsia="微软雅黑" w:hAnsi="微软雅黑" w:cs="宋体" w:hint="eastAsia"/>
          <w:kern w:val="0"/>
          <w:sz w:val="18"/>
          <w:szCs w:val="18"/>
        </w:rPr>
        <w:t xml:space="preserve">//  </w:t>
      </w:r>
      <w:r w:rsidR="00395E37" w:rsidRPr="00B812C9">
        <w:rPr>
          <w:rFonts w:ascii="微软雅黑" w:eastAsia="微软雅黑" w:hAnsi="微软雅黑" w:cs="宋体" w:hint="eastAsia"/>
          <w:kern w:val="0"/>
          <w:sz w:val="18"/>
          <w:szCs w:val="18"/>
        </w:rPr>
        <w:t>中华人民共和国刑法修正案（六）（2006年）</w:t>
      </w:r>
    </w:p>
    <w:p w:rsidR="00395E37" w:rsidRPr="00B812C9" w:rsidRDefault="00B14D50"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kern w:val="0"/>
          <w:sz w:val="18"/>
          <w:szCs w:val="18"/>
        </w:rPr>
        <w:t xml:space="preserve"> </w:t>
      </w:r>
      <w:r w:rsidR="00AD6DFB" w:rsidRPr="00B812C9">
        <w:rPr>
          <w:rFonts w:ascii="微软雅黑" w:eastAsia="微软雅黑" w:hAnsi="微软雅黑" w:cs="宋体" w:hint="eastAsia"/>
          <w:kern w:val="0"/>
          <w:sz w:val="18"/>
          <w:szCs w:val="18"/>
        </w:rPr>
        <w:t xml:space="preserve">//  </w:t>
      </w:r>
      <w:r w:rsidR="00395E37" w:rsidRPr="00B812C9">
        <w:rPr>
          <w:rFonts w:ascii="微软雅黑" w:eastAsia="微软雅黑" w:hAnsi="微软雅黑" w:cs="宋体" w:hint="eastAsia"/>
          <w:kern w:val="0"/>
          <w:sz w:val="18"/>
          <w:szCs w:val="18"/>
        </w:rPr>
        <w:t>中华人民共和国刑法修正案（七）（2009年）</w:t>
      </w:r>
    </w:p>
    <w:p w:rsidR="00395E37" w:rsidRPr="00B812C9" w:rsidRDefault="00B14D50"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kern w:val="0"/>
          <w:sz w:val="18"/>
          <w:szCs w:val="18"/>
        </w:rPr>
        <w:t xml:space="preserve"> </w:t>
      </w:r>
      <w:r w:rsidR="00AD6DFB" w:rsidRPr="00B812C9">
        <w:rPr>
          <w:rFonts w:ascii="微软雅黑" w:eastAsia="微软雅黑" w:hAnsi="微软雅黑" w:cs="宋体" w:hint="eastAsia"/>
          <w:kern w:val="0"/>
          <w:sz w:val="18"/>
          <w:szCs w:val="18"/>
        </w:rPr>
        <w:t xml:space="preserve">//  </w:t>
      </w:r>
      <w:r w:rsidR="00395E37" w:rsidRPr="00B812C9">
        <w:rPr>
          <w:rFonts w:ascii="微软雅黑" w:eastAsia="微软雅黑" w:hAnsi="微软雅黑" w:cs="宋体" w:hint="eastAsia"/>
          <w:kern w:val="0"/>
          <w:sz w:val="18"/>
          <w:szCs w:val="18"/>
        </w:rPr>
        <w:t>中华人民共和国刑法修正案（八）（2011年）</w:t>
      </w:r>
    </w:p>
    <w:p w:rsidR="00395E37" w:rsidRPr="00B812C9" w:rsidRDefault="00B14D50"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kern w:val="0"/>
          <w:sz w:val="18"/>
          <w:szCs w:val="18"/>
        </w:rPr>
        <w:t xml:space="preserve"> </w:t>
      </w:r>
      <w:r w:rsidR="00AD6DFB" w:rsidRPr="00B812C9">
        <w:rPr>
          <w:rFonts w:ascii="微软雅黑" w:eastAsia="微软雅黑" w:hAnsi="微软雅黑" w:cs="宋体" w:hint="eastAsia"/>
          <w:kern w:val="0"/>
          <w:sz w:val="18"/>
          <w:szCs w:val="18"/>
        </w:rPr>
        <w:t xml:space="preserve">//  </w:t>
      </w:r>
      <w:r w:rsidR="00395E37" w:rsidRPr="00B812C9">
        <w:rPr>
          <w:rFonts w:ascii="微软雅黑" w:eastAsia="微软雅黑" w:hAnsi="微软雅黑" w:cs="宋体" w:hint="eastAsia"/>
          <w:kern w:val="0"/>
          <w:sz w:val="18"/>
          <w:szCs w:val="18"/>
        </w:rPr>
        <w:t>中华人民共和国刑法修正案（九）（2015年）</w:t>
      </w:r>
    </w:p>
    <w:p w:rsidR="00395E37" w:rsidRPr="00B812C9" w:rsidRDefault="00B14D50"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kern w:val="0"/>
          <w:sz w:val="18"/>
          <w:szCs w:val="18"/>
        </w:rPr>
        <w:t xml:space="preserve"> </w:t>
      </w:r>
      <w:r w:rsidR="00AD6DFB" w:rsidRPr="00B812C9">
        <w:rPr>
          <w:rFonts w:ascii="微软雅黑" w:eastAsia="微软雅黑" w:hAnsi="微软雅黑" w:cs="宋体" w:hint="eastAsia"/>
          <w:kern w:val="0"/>
          <w:sz w:val="18"/>
          <w:szCs w:val="18"/>
        </w:rPr>
        <w:t xml:space="preserve">//  </w:t>
      </w:r>
      <w:r w:rsidR="00395E37" w:rsidRPr="00B812C9">
        <w:rPr>
          <w:rFonts w:ascii="微软雅黑" w:eastAsia="微软雅黑" w:hAnsi="微软雅黑" w:cs="宋体" w:hint="eastAsia"/>
          <w:kern w:val="0"/>
          <w:sz w:val="18"/>
          <w:szCs w:val="18"/>
        </w:rPr>
        <w:t>中华人民共和国刑法修正案（十）（2017年）</w:t>
      </w:r>
    </w:p>
    <w:p w:rsidR="00395E37" w:rsidRPr="00B812C9" w:rsidRDefault="00B14D50"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kern w:val="0"/>
          <w:sz w:val="18"/>
          <w:szCs w:val="18"/>
        </w:rPr>
        <w:t xml:space="preserve"> </w:t>
      </w:r>
      <w:r w:rsidR="00AD6DFB" w:rsidRPr="00B812C9">
        <w:rPr>
          <w:rFonts w:ascii="微软雅黑" w:eastAsia="微软雅黑" w:hAnsi="微软雅黑" w:cs="宋体" w:hint="eastAsia"/>
          <w:kern w:val="0"/>
          <w:sz w:val="18"/>
          <w:szCs w:val="18"/>
        </w:rPr>
        <w:t xml:space="preserve">//  </w:t>
      </w:r>
      <w:r w:rsidR="00395E37" w:rsidRPr="00B812C9">
        <w:rPr>
          <w:rFonts w:ascii="微软雅黑" w:eastAsia="微软雅黑" w:hAnsi="微软雅黑" w:cs="宋体" w:hint="eastAsia"/>
          <w:kern w:val="0"/>
          <w:sz w:val="18"/>
          <w:szCs w:val="18"/>
        </w:rPr>
        <w:t>中华人民共和国刑法修正案（十一）（2020年）</w:t>
      </w:r>
    </w:p>
    <w:p w:rsidR="00AD6DFB" w:rsidRPr="00B812C9" w:rsidRDefault="00B14D50"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0</w:t>
      </w:r>
      <w:r w:rsidR="00AD6DFB" w:rsidRPr="00B812C9">
        <w:rPr>
          <w:rFonts w:ascii="微软雅黑" w:eastAsia="微软雅黑" w:hAnsi="微软雅黑" w:cs="宋体" w:hint="eastAsia"/>
          <w:b/>
          <w:kern w:val="0"/>
          <w:sz w:val="18"/>
          <w:szCs w:val="18"/>
        </w:rPr>
        <w:t>2．全国人民代表大会常务委员会关于惩治骗购外汇、逃汇和非法买卖外汇犯罪的决定</w:t>
      </w:r>
      <w:r w:rsidR="00AD6DFB" w:rsidRPr="00B812C9">
        <w:rPr>
          <w:rFonts w:ascii="微软雅黑" w:eastAsia="微软雅黑" w:hAnsi="微软雅黑" w:cs="宋体" w:hint="eastAsia"/>
          <w:kern w:val="0"/>
          <w:sz w:val="18"/>
          <w:szCs w:val="18"/>
        </w:rPr>
        <w:t>（1998年）</w:t>
      </w:r>
    </w:p>
    <w:p w:rsidR="00395E37" w:rsidRPr="00B812C9" w:rsidRDefault="00B14D50"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0</w:t>
      </w:r>
      <w:r w:rsidR="006C24DB" w:rsidRPr="00B812C9">
        <w:rPr>
          <w:rFonts w:ascii="微软雅黑" w:eastAsia="微软雅黑" w:hAnsi="微软雅黑" w:cs="宋体" w:hint="eastAsia"/>
          <w:b/>
          <w:kern w:val="0"/>
          <w:sz w:val="18"/>
          <w:szCs w:val="18"/>
        </w:rPr>
        <w:t>3</w:t>
      </w:r>
      <w:r w:rsidR="00395E37" w:rsidRPr="00B812C9">
        <w:rPr>
          <w:rFonts w:ascii="微软雅黑" w:eastAsia="微软雅黑" w:hAnsi="微软雅黑" w:cs="宋体" w:hint="eastAsia"/>
          <w:b/>
          <w:kern w:val="0"/>
          <w:sz w:val="18"/>
          <w:szCs w:val="18"/>
        </w:rPr>
        <w:t>．中华人民共和国反有组织犯罪法</w:t>
      </w:r>
      <w:r w:rsidR="00395E37" w:rsidRPr="00B812C9">
        <w:rPr>
          <w:rFonts w:ascii="微软雅黑" w:eastAsia="微软雅黑" w:hAnsi="微软雅黑" w:cs="宋体" w:hint="eastAsia"/>
          <w:kern w:val="0"/>
          <w:sz w:val="18"/>
          <w:szCs w:val="18"/>
        </w:rPr>
        <w:t>（2021年通过）</w:t>
      </w:r>
    </w:p>
    <w:p w:rsidR="00395E37" w:rsidRPr="00B812C9" w:rsidRDefault="00B14D50"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0</w:t>
      </w:r>
      <w:r w:rsidR="006C24DB" w:rsidRPr="00B812C9">
        <w:rPr>
          <w:rFonts w:ascii="微软雅黑" w:eastAsia="微软雅黑" w:hAnsi="微软雅黑" w:cs="宋体" w:hint="eastAsia"/>
          <w:b/>
          <w:kern w:val="0"/>
          <w:sz w:val="18"/>
          <w:szCs w:val="18"/>
        </w:rPr>
        <w:t>4</w:t>
      </w:r>
      <w:r w:rsidR="00395E37" w:rsidRPr="00B812C9">
        <w:rPr>
          <w:rFonts w:ascii="微软雅黑" w:eastAsia="微软雅黑" w:hAnsi="微软雅黑" w:cs="宋体" w:hint="eastAsia"/>
          <w:b/>
          <w:kern w:val="0"/>
          <w:sz w:val="18"/>
          <w:szCs w:val="18"/>
        </w:rPr>
        <w:t>．中华人民共和国反电信网络诈骗法</w:t>
      </w:r>
      <w:r w:rsidR="00395E37" w:rsidRPr="00B812C9">
        <w:rPr>
          <w:rFonts w:ascii="微软雅黑" w:eastAsia="微软雅黑" w:hAnsi="微软雅黑" w:cs="宋体" w:hint="eastAsia"/>
          <w:kern w:val="0"/>
          <w:sz w:val="18"/>
          <w:szCs w:val="18"/>
        </w:rPr>
        <w:t>（2022年通过）</w:t>
      </w:r>
    </w:p>
    <w:p w:rsidR="00395E37" w:rsidRPr="00B812C9" w:rsidRDefault="00395E37" w:rsidP="00552FE0">
      <w:pPr>
        <w:widowControl/>
        <w:shd w:val="clear" w:color="auto" w:fill="FFFFFF"/>
        <w:spacing w:line="100" w:lineRule="exact"/>
        <w:jc w:val="left"/>
        <w:rPr>
          <w:rFonts w:ascii="微软雅黑" w:eastAsia="微软雅黑" w:hAnsi="微软雅黑" w:cs="宋体"/>
          <w:kern w:val="0"/>
          <w:sz w:val="18"/>
          <w:szCs w:val="18"/>
        </w:rPr>
      </w:pPr>
    </w:p>
    <w:p w:rsidR="00395E37" w:rsidRPr="00B812C9" w:rsidRDefault="00502A92" w:rsidP="00395E37">
      <w:pPr>
        <w:widowControl/>
        <w:shd w:val="clear" w:color="auto" w:fill="FFFFFF"/>
        <w:spacing w:line="260" w:lineRule="exact"/>
        <w:jc w:val="left"/>
        <w:rPr>
          <w:rFonts w:ascii="微软雅黑" w:eastAsia="微软雅黑" w:hAnsi="微软雅黑" w:cs="宋体"/>
          <w:b/>
          <w:kern w:val="0"/>
          <w:sz w:val="22"/>
          <w:szCs w:val="22"/>
        </w:rPr>
      </w:pPr>
      <w:r w:rsidRPr="00B812C9">
        <w:rPr>
          <w:rFonts w:ascii="微软雅黑" w:eastAsia="微软雅黑" w:hAnsi="微软雅黑" w:cs="宋体" w:hint="eastAsia"/>
          <w:b/>
          <w:kern w:val="0"/>
          <w:sz w:val="22"/>
          <w:szCs w:val="22"/>
        </w:rPr>
        <w:t>G</w:t>
      </w:r>
      <w:r w:rsidR="00395E37" w:rsidRPr="00B812C9">
        <w:rPr>
          <w:rFonts w:ascii="微软雅黑" w:eastAsia="微软雅黑" w:hAnsi="微软雅黑" w:cs="宋体" w:hint="eastAsia"/>
          <w:b/>
          <w:kern w:val="0"/>
          <w:sz w:val="22"/>
          <w:szCs w:val="22"/>
        </w:rPr>
        <w:t>诉讼与非诉讼程序法（11</w:t>
      </w:r>
      <w:r w:rsidR="00F612EC" w:rsidRPr="00B812C9">
        <w:rPr>
          <w:rFonts w:ascii="微软雅黑" w:eastAsia="微软雅黑" w:hAnsi="微软雅黑" w:cs="宋体" w:hint="eastAsia"/>
          <w:b/>
          <w:kern w:val="0"/>
          <w:sz w:val="22"/>
          <w:szCs w:val="22"/>
        </w:rPr>
        <w:t>部</w:t>
      </w:r>
      <w:r w:rsidR="00395E37" w:rsidRPr="00B812C9">
        <w:rPr>
          <w:rFonts w:ascii="微软雅黑" w:eastAsia="微软雅黑" w:hAnsi="微软雅黑" w:cs="宋体" w:hint="eastAsia"/>
          <w:b/>
          <w:kern w:val="0"/>
          <w:sz w:val="22"/>
          <w:szCs w:val="22"/>
        </w:rPr>
        <w:t>）</w:t>
      </w:r>
    </w:p>
    <w:p w:rsidR="00552FE0" w:rsidRPr="00B812C9" w:rsidRDefault="00552FE0" w:rsidP="00552FE0">
      <w:pPr>
        <w:widowControl/>
        <w:shd w:val="clear" w:color="auto" w:fill="FFFFFF"/>
        <w:spacing w:line="120" w:lineRule="exact"/>
        <w:jc w:val="left"/>
        <w:rPr>
          <w:rFonts w:ascii="微软雅黑" w:eastAsia="微软雅黑" w:hAnsi="微软雅黑" w:cs="宋体"/>
          <w:b/>
          <w:kern w:val="0"/>
          <w:sz w:val="22"/>
          <w:szCs w:val="22"/>
        </w:rPr>
      </w:pPr>
      <w:r w:rsidRPr="00B812C9">
        <w:rPr>
          <w:rFonts w:ascii="微软雅黑" w:eastAsia="微软雅黑" w:hAnsi="微软雅黑" w:cs="宋体" w:hint="eastAsia"/>
          <w:b/>
          <w:kern w:val="0"/>
          <w:sz w:val="22"/>
          <w:szCs w:val="22"/>
        </w:rPr>
        <w:t>------------------------------------------------------------------------------------------------------------</w:t>
      </w:r>
    </w:p>
    <w:p w:rsidR="00395E37" w:rsidRPr="00B812C9" w:rsidRDefault="00B14D50"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0</w:t>
      </w:r>
      <w:r w:rsidR="00395E37" w:rsidRPr="00B812C9">
        <w:rPr>
          <w:rFonts w:ascii="微软雅黑" w:eastAsia="微软雅黑" w:hAnsi="微软雅黑" w:cs="宋体" w:hint="eastAsia"/>
          <w:b/>
          <w:kern w:val="0"/>
          <w:sz w:val="18"/>
          <w:szCs w:val="18"/>
        </w:rPr>
        <w:t>1．中华人民共和国刑事诉讼法</w:t>
      </w:r>
      <w:r w:rsidR="00395E37" w:rsidRPr="00B812C9">
        <w:rPr>
          <w:rFonts w:ascii="微软雅黑" w:eastAsia="微软雅黑" w:hAnsi="微软雅黑" w:cs="宋体" w:hint="eastAsia"/>
          <w:kern w:val="0"/>
          <w:sz w:val="18"/>
          <w:szCs w:val="18"/>
        </w:rPr>
        <w:t>（1979年通过，1996年修正，2012年修正，2018年修正）</w:t>
      </w:r>
    </w:p>
    <w:p w:rsidR="00395E37" w:rsidRPr="00B812C9" w:rsidRDefault="00B14D50" w:rsidP="00395E37">
      <w:pPr>
        <w:widowControl/>
        <w:shd w:val="clear" w:color="auto" w:fill="FFFFFF"/>
        <w:spacing w:line="260" w:lineRule="exact"/>
        <w:jc w:val="left"/>
        <w:rPr>
          <w:rFonts w:ascii="微软雅黑" w:eastAsia="微软雅黑" w:hAnsi="微软雅黑" w:cs="宋体"/>
          <w:b/>
          <w:kern w:val="0"/>
          <w:sz w:val="18"/>
          <w:szCs w:val="18"/>
        </w:rPr>
      </w:pPr>
      <w:r w:rsidRPr="00B812C9">
        <w:rPr>
          <w:rFonts w:ascii="微软雅黑" w:eastAsia="微软雅黑" w:hAnsi="微软雅黑" w:cs="宋体" w:hint="eastAsia"/>
          <w:b/>
          <w:kern w:val="0"/>
          <w:sz w:val="18"/>
          <w:szCs w:val="18"/>
        </w:rPr>
        <w:t>0</w:t>
      </w:r>
      <w:r w:rsidR="00395E37" w:rsidRPr="00B812C9">
        <w:rPr>
          <w:rFonts w:ascii="微软雅黑" w:eastAsia="微软雅黑" w:hAnsi="微软雅黑" w:cs="宋体" w:hint="eastAsia"/>
          <w:b/>
          <w:kern w:val="0"/>
          <w:sz w:val="18"/>
          <w:szCs w:val="18"/>
        </w:rPr>
        <w:t>2．全国人民代表大会常务委员会关于对中华人民共和国缔结或者参加的国际条约所规定的罪行行使刑事管辖权的决定</w:t>
      </w:r>
      <w:r w:rsidRPr="00B812C9">
        <w:rPr>
          <w:rFonts w:ascii="微软雅黑" w:eastAsia="微软雅黑" w:hAnsi="微软雅黑" w:cs="宋体" w:hint="eastAsia"/>
          <w:kern w:val="0"/>
          <w:sz w:val="18"/>
          <w:szCs w:val="18"/>
        </w:rPr>
        <w:t>(</w:t>
      </w:r>
      <w:r w:rsidR="00395E37" w:rsidRPr="00B812C9">
        <w:rPr>
          <w:rFonts w:ascii="微软雅黑" w:eastAsia="微软雅黑" w:hAnsi="微软雅黑" w:cs="宋体" w:hint="eastAsia"/>
          <w:kern w:val="0"/>
          <w:sz w:val="18"/>
          <w:szCs w:val="18"/>
        </w:rPr>
        <w:t>1987年通过</w:t>
      </w:r>
      <w:r w:rsidRPr="00B812C9">
        <w:rPr>
          <w:rFonts w:ascii="微软雅黑" w:eastAsia="微软雅黑" w:hAnsi="微软雅黑" w:cs="宋体" w:hint="eastAsia"/>
          <w:kern w:val="0"/>
          <w:sz w:val="18"/>
          <w:szCs w:val="18"/>
        </w:rPr>
        <w:t>)</w:t>
      </w:r>
    </w:p>
    <w:p w:rsidR="00395E37" w:rsidRPr="00B812C9" w:rsidRDefault="00B14D50"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0</w:t>
      </w:r>
      <w:r w:rsidR="00395E37" w:rsidRPr="00B812C9">
        <w:rPr>
          <w:rFonts w:ascii="微软雅黑" w:eastAsia="微软雅黑" w:hAnsi="微软雅黑" w:cs="宋体" w:hint="eastAsia"/>
          <w:b/>
          <w:kern w:val="0"/>
          <w:sz w:val="18"/>
          <w:szCs w:val="18"/>
        </w:rPr>
        <w:t>3．中华人民共和国行政诉讼法</w:t>
      </w:r>
      <w:r w:rsidR="00395E37" w:rsidRPr="00B812C9">
        <w:rPr>
          <w:rFonts w:ascii="微软雅黑" w:eastAsia="微软雅黑" w:hAnsi="微软雅黑" w:cs="宋体" w:hint="eastAsia"/>
          <w:kern w:val="0"/>
          <w:sz w:val="18"/>
          <w:szCs w:val="18"/>
        </w:rPr>
        <w:t>（1989年通过，2014年修正，2017年修正）</w:t>
      </w:r>
    </w:p>
    <w:p w:rsidR="00395E37" w:rsidRPr="00B812C9" w:rsidRDefault="00B14D50"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0</w:t>
      </w:r>
      <w:r w:rsidR="00395E37" w:rsidRPr="00B812C9">
        <w:rPr>
          <w:rFonts w:ascii="微软雅黑" w:eastAsia="微软雅黑" w:hAnsi="微软雅黑" w:cs="宋体" w:hint="eastAsia"/>
          <w:b/>
          <w:kern w:val="0"/>
          <w:sz w:val="18"/>
          <w:szCs w:val="18"/>
        </w:rPr>
        <w:t>4．中华人民共和国民事诉讼法</w:t>
      </w:r>
      <w:r w:rsidR="00395E37" w:rsidRPr="00B812C9">
        <w:rPr>
          <w:rFonts w:ascii="微软雅黑" w:eastAsia="微软雅黑" w:hAnsi="微软雅黑" w:cs="宋体" w:hint="eastAsia"/>
          <w:kern w:val="0"/>
          <w:sz w:val="18"/>
          <w:szCs w:val="18"/>
        </w:rPr>
        <w:t>（1991年通过，2007年修正，2012年修正，2017年修正，2021年修正）</w:t>
      </w:r>
    </w:p>
    <w:p w:rsidR="00395E37" w:rsidRPr="00B812C9" w:rsidRDefault="00B14D50"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0</w:t>
      </w:r>
      <w:r w:rsidR="00395E37" w:rsidRPr="00B812C9">
        <w:rPr>
          <w:rFonts w:ascii="微软雅黑" w:eastAsia="微软雅黑" w:hAnsi="微软雅黑" w:cs="宋体" w:hint="eastAsia"/>
          <w:b/>
          <w:kern w:val="0"/>
          <w:sz w:val="18"/>
          <w:szCs w:val="18"/>
        </w:rPr>
        <w:t>5．中华人民共和国仲裁法</w:t>
      </w:r>
      <w:r w:rsidR="00395E37" w:rsidRPr="00B812C9">
        <w:rPr>
          <w:rFonts w:ascii="微软雅黑" w:eastAsia="微软雅黑" w:hAnsi="微软雅黑" w:cs="宋体" w:hint="eastAsia"/>
          <w:kern w:val="0"/>
          <w:sz w:val="18"/>
          <w:szCs w:val="18"/>
        </w:rPr>
        <w:t>（1994年通过，2009年修正，2017年修正）</w:t>
      </w:r>
    </w:p>
    <w:p w:rsidR="00395E37" w:rsidRPr="00B812C9" w:rsidRDefault="00B14D50"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0</w:t>
      </w:r>
      <w:r w:rsidR="00395E37" w:rsidRPr="00B812C9">
        <w:rPr>
          <w:rFonts w:ascii="微软雅黑" w:eastAsia="微软雅黑" w:hAnsi="微软雅黑" w:cs="宋体" w:hint="eastAsia"/>
          <w:b/>
          <w:kern w:val="0"/>
          <w:sz w:val="18"/>
          <w:szCs w:val="18"/>
        </w:rPr>
        <w:t>6．中华人民共和国海事诉讼特别程序法</w:t>
      </w:r>
      <w:r w:rsidR="00395E37" w:rsidRPr="00B812C9">
        <w:rPr>
          <w:rFonts w:ascii="微软雅黑" w:eastAsia="微软雅黑" w:hAnsi="微软雅黑" w:cs="宋体" w:hint="eastAsia"/>
          <w:kern w:val="0"/>
          <w:sz w:val="18"/>
          <w:szCs w:val="18"/>
        </w:rPr>
        <w:t>（1999年通过）</w:t>
      </w:r>
    </w:p>
    <w:p w:rsidR="00395E37" w:rsidRPr="00B812C9" w:rsidRDefault="00B14D50"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0</w:t>
      </w:r>
      <w:r w:rsidR="00395E37" w:rsidRPr="00B812C9">
        <w:rPr>
          <w:rFonts w:ascii="微软雅黑" w:eastAsia="微软雅黑" w:hAnsi="微软雅黑" w:cs="宋体" w:hint="eastAsia"/>
          <w:b/>
          <w:kern w:val="0"/>
          <w:sz w:val="18"/>
          <w:szCs w:val="18"/>
        </w:rPr>
        <w:t>7．中华人民共和国引渡法</w:t>
      </w:r>
      <w:r w:rsidR="00395E37" w:rsidRPr="00B812C9">
        <w:rPr>
          <w:rFonts w:ascii="微软雅黑" w:eastAsia="微软雅黑" w:hAnsi="微软雅黑" w:cs="宋体" w:hint="eastAsia"/>
          <w:kern w:val="0"/>
          <w:sz w:val="18"/>
          <w:szCs w:val="18"/>
        </w:rPr>
        <w:t>（2000年通过）</w:t>
      </w:r>
    </w:p>
    <w:p w:rsidR="00395E37" w:rsidRPr="00B812C9" w:rsidRDefault="00B14D50"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0</w:t>
      </w:r>
      <w:r w:rsidR="00395E37" w:rsidRPr="00B812C9">
        <w:rPr>
          <w:rFonts w:ascii="微软雅黑" w:eastAsia="微软雅黑" w:hAnsi="微软雅黑" w:cs="宋体" w:hint="eastAsia"/>
          <w:b/>
          <w:kern w:val="0"/>
          <w:sz w:val="18"/>
          <w:szCs w:val="18"/>
        </w:rPr>
        <w:t>8．中华人民共和国劳动争议调解仲裁法</w:t>
      </w:r>
      <w:r w:rsidR="00395E37" w:rsidRPr="00B812C9">
        <w:rPr>
          <w:rFonts w:ascii="微软雅黑" w:eastAsia="微软雅黑" w:hAnsi="微软雅黑" w:cs="宋体" w:hint="eastAsia"/>
          <w:kern w:val="0"/>
          <w:sz w:val="18"/>
          <w:szCs w:val="18"/>
        </w:rPr>
        <w:t>（2007年通过）</w:t>
      </w:r>
    </w:p>
    <w:p w:rsidR="00395E37" w:rsidRPr="00B812C9" w:rsidRDefault="00B14D50"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0</w:t>
      </w:r>
      <w:r w:rsidR="00395E37" w:rsidRPr="00B812C9">
        <w:rPr>
          <w:rFonts w:ascii="微软雅黑" w:eastAsia="微软雅黑" w:hAnsi="微软雅黑" w:cs="宋体" w:hint="eastAsia"/>
          <w:b/>
          <w:kern w:val="0"/>
          <w:sz w:val="18"/>
          <w:szCs w:val="18"/>
        </w:rPr>
        <w:t>9．中华人民共和国农村土地承包经营纠纷调解仲裁法</w:t>
      </w:r>
      <w:r w:rsidR="00395E37" w:rsidRPr="00B812C9">
        <w:rPr>
          <w:rFonts w:ascii="微软雅黑" w:eastAsia="微软雅黑" w:hAnsi="微软雅黑" w:cs="宋体" w:hint="eastAsia"/>
          <w:kern w:val="0"/>
          <w:sz w:val="18"/>
          <w:szCs w:val="18"/>
        </w:rPr>
        <w:t>（2009年通过）</w:t>
      </w:r>
    </w:p>
    <w:p w:rsidR="00395E37" w:rsidRPr="00B812C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10．中华人民共和国人民调解法</w:t>
      </w:r>
      <w:r w:rsidRPr="00B812C9">
        <w:rPr>
          <w:rFonts w:ascii="微软雅黑" w:eastAsia="微软雅黑" w:hAnsi="微软雅黑" w:cs="宋体" w:hint="eastAsia"/>
          <w:kern w:val="0"/>
          <w:sz w:val="18"/>
          <w:szCs w:val="18"/>
        </w:rPr>
        <w:t>（2010年通过）</w:t>
      </w:r>
    </w:p>
    <w:p w:rsidR="003B2256" w:rsidRPr="00B812C9" w:rsidRDefault="00395E37" w:rsidP="00552FE0">
      <w:pPr>
        <w:widowControl/>
        <w:shd w:val="clear" w:color="auto" w:fill="FFFFFF"/>
        <w:spacing w:line="260" w:lineRule="exact"/>
        <w:jc w:val="left"/>
        <w:rPr>
          <w:rFonts w:ascii="微软雅黑" w:eastAsia="微软雅黑" w:hAnsi="微软雅黑" w:cs="宋体"/>
          <w:kern w:val="0"/>
          <w:sz w:val="18"/>
          <w:szCs w:val="18"/>
        </w:rPr>
      </w:pPr>
      <w:r w:rsidRPr="00B812C9">
        <w:rPr>
          <w:rFonts w:ascii="微软雅黑" w:eastAsia="微软雅黑" w:hAnsi="微软雅黑" w:cs="宋体" w:hint="eastAsia"/>
          <w:b/>
          <w:kern w:val="0"/>
          <w:sz w:val="18"/>
          <w:szCs w:val="18"/>
        </w:rPr>
        <w:t>11．中华人民共和国国际刑事司法协助法</w:t>
      </w:r>
      <w:r w:rsidRPr="00B812C9">
        <w:rPr>
          <w:rFonts w:ascii="微软雅黑" w:eastAsia="微软雅黑" w:hAnsi="微软雅黑" w:cs="宋体" w:hint="eastAsia"/>
          <w:kern w:val="0"/>
          <w:sz w:val="18"/>
          <w:szCs w:val="18"/>
        </w:rPr>
        <w:t>（2018年通过）</w:t>
      </w:r>
    </w:p>
    <w:sectPr w:rsidR="003B2256" w:rsidRPr="00B812C9" w:rsidSect="00143413">
      <w:footerReference w:type="even" r:id="rId10"/>
      <w:footerReference w:type="default" r:id="rId11"/>
      <w:pgSz w:w="11906" w:h="16838"/>
      <w:pgMar w:top="720" w:right="720" w:bottom="720" w:left="720" w:header="567" w:footer="567"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63E9" w:rsidRDefault="00C363E9" w:rsidP="003B2256">
      <w:r>
        <w:separator/>
      </w:r>
    </w:p>
  </w:endnote>
  <w:endnote w:type="continuationSeparator" w:id="0">
    <w:p w:rsidR="00C363E9" w:rsidRDefault="00C363E9" w:rsidP="003B225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微软雅黑 Light">
    <w:panose1 w:val="020B0502040204020203"/>
    <w:charset w:val="86"/>
    <w:family w:val="swiss"/>
    <w:pitch w:val="variable"/>
    <w:sig w:usb0="A00002BF" w:usb1="28CF0010"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2FE0" w:rsidRDefault="009C6EC0">
    <w:pPr>
      <w:tabs>
        <w:tab w:val="center" w:pos="4153"/>
        <w:tab w:val="right" w:pos="8306"/>
      </w:tabs>
      <w:rPr>
        <w:rFonts w:ascii="宋体" w:hAnsi="宋体" w:cs="宋体"/>
        <w:sz w:val="28"/>
        <w:szCs w:val="28"/>
      </w:rPr>
    </w:pPr>
    <w:r w:rsidRPr="009C6EC0">
      <w:rPr>
        <w:sz w:val="28"/>
      </w:rPr>
      <w:pict>
        <v:shapetype id="_x0000_t202" coordsize="21600,21600" o:spt="202" path="m,l,21600r21600,l21600,xe">
          <v:stroke joinstyle="miter"/>
          <v:path gradientshapeok="t" o:connecttype="rect"/>
        </v:shapetype>
        <v:shape id="_x0000_s3073" type="#_x0000_t202" style="position:absolute;left:0;text-align:left;margin-left:2496pt;margin-top:0;width:2in;height:2in;z-index:251662336;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next-textbox:#_x0000_s3073;mso-fit-shape-to-text:t" inset="0,0,0,0">
            <w:txbxContent>
              <w:p w:rsidR="00552FE0" w:rsidRDefault="00552FE0">
                <w:pPr>
                  <w:pStyle w:val="a3"/>
                  <w:ind w:leftChars="100" w:left="210"/>
                  <w:jc w:val="both"/>
                  <w:rPr>
                    <w:rFonts w:ascii="宋体" w:hAnsi="宋体" w:cs="宋体"/>
                    <w:sz w:val="28"/>
                    <w:szCs w:val="28"/>
                  </w:rPr>
                </w:pPr>
                <w:r>
                  <w:rPr>
                    <w:rFonts w:ascii="宋体" w:hAnsi="宋体" w:cs="宋体" w:hint="eastAsia"/>
                    <w:sz w:val="28"/>
                    <w:szCs w:val="28"/>
                  </w:rPr>
                  <w:t xml:space="preserve">－ </w:t>
                </w:r>
                <w:r w:rsidR="009C6EC0">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9C6EC0">
                  <w:rPr>
                    <w:rFonts w:ascii="宋体" w:hAnsi="宋体" w:cs="宋体" w:hint="eastAsia"/>
                    <w:sz w:val="28"/>
                    <w:szCs w:val="28"/>
                  </w:rPr>
                  <w:fldChar w:fldCharType="separate"/>
                </w:r>
                <w:r>
                  <w:rPr>
                    <w:rFonts w:ascii="宋体" w:hAnsi="宋体" w:cs="宋体"/>
                    <w:noProof/>
                    <w:sz w:val="28"/>
                    <w:szCs w:val="28"/>
                  </w:rPr>
                  <w:t>2</w:t>
                </w:r>
                <w:r w:rsidR="009C6EC0">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2FE0" w:rsidRDefault="009C6EC0">
    <w:pPr>
      <w:tabs>
        <w:tab w:val="center" w:pos="4153"/>
        <w:tab w:val="right" w:pos="8306"/>
      </w:tabs>
      <w:rPr>
        <w:rFonts w:ascii="宋体" w:hAnsi="宋体" w:cs="宋体"/>
        <w:sz w:val="28"/>
        <w:szCs w:val="28"/>
      </w:rPr>
    </w:pPr>
    <w:r w:rsidRPr="009C6EC0">
      <w:rPr>
        <w:sz w:val="28"/>
      </w:rPr>
      <w:pict>
        <v:shapetype id="_x0000_t202" coordsize="21600,21600" o:spt="202" path="m,l,21600r21600,l21600,xe">
          <v:stroke joinstyle="miter"/>
          <v:path gradientshapeok="t" o:connecttype="rect"/>
        </v:shapetype>
        <v:shape id="_x0000_s1026" type="#_x0000_t202" style="position:absolute;left:0;text-align:left;margin-left:463.75pt;margin-top:4.85pt;width:59.55pt;height:18.15pt;z-index:251660288;mso-wrap-style:non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next-textbox:#_x0000_s1026;mso-fit-shape-to-text:t" inset="0,0,0,0">
            <w:txbxContent>
              <w:p w:rsidR="00552FE0" w:rsidRDefault="00552FE0">
                <w:pPr>
                  <w:pStyle w:val="a3"/>
                  <w:ind w:rightChars="100" w:right="210"/>
                  <w:jc w:val="both"/>
                  <w:rPr>
                    <w:rFonts w:ascii="宋体" w:hAnsi="宋体" w:cs="宋体"/>
                    <w:sz w:val="28"/>
                    <w:szCs w:val="28"/>
                  </w:rPr>
                </w:pPr>
                <w:r>
                  <w:rPr>
                    <w:rFonts w:ascii="宋体" w:hAnsi="宋体" w:cs="宋体" w:hint="eastAsia"/>
                    <w:sz w:val="28"/>
                    <w:szCs w:val="28"/>
                  </w:rPr>
                  <w:t xml:space="preserve">－ </w:t>
                </w:r>
                <w:r w:rsidR="009C6EC0">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9C6EC0">
                  <w:rPr>
                    <w:rFonts w:ascii="宋体" w:hAnsi="宋体" w:cs="宋体" w:hint="eastAsia"/>
                    <w:sz w:val="28"/>
                    <w:szCs w:val="28"/>
                  </w:rPr>
                  <w:fldChar w:fldCharType="separate"/>
                </w:r>
                <w:r w:rsidR="00B812C9">
                  <w:rPr>
                    <w:rFonts w:ascii="宋体" w:hAnsi="宋体" w:cs="宋体"/>
                    <w:noProof/>
                    <w:sz w:val="28"/>
                    <w:szCs w:val="28"/>
                  </w:rPr>
                  <w:t>6</w:t>
                </w:r>
                <w:r w:rsidR="009C6EC0">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63E9" w:rsidRDefault="00C363E9" w:rsidP="003B2256">
      <w:r>
        <w:separator/>
      </w:r>
    </w:p>
  </w:footnote>
  <w:footnote w:type="continuationSeparator" w:id="0">
    <w:p w:rsidR="00C363E9" w:rsidRDefault="00C363E9" w:rsidP="003B225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7650"/>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8BA17FC"/>
    <w:rsid w:val="00025A10"/>
    <w:rsid w:val="000845CA"/>
    <w:rsid w:val="00097C79"/>
    <w:rsid w:val="000B0550"/>
    <w:rsid w:val="000B295B"/>
    <w:rsid w:val="000F7FA5"/>
    <w:rsid w:val="001071A7"/>
    <w:rsid w:val="001115B7"/>
    <w:rsid w:val="00143413"/>
    <w:rsid w:val="001624DE"/>
    <w:rsid w:val="00195E14"/>
    <w:rsid w:val="001B4DEA"/>
    <w:rsid w:val="001F53B6"/>
    <w:rsid w:val="0020206F"/>
    <w:rsid w:val="00216773"/>
    <w:rsid w:val="002174F1"/>
    <w:rsid w:val="00260691"/>
    <w:rsid w:val="00290080"/>
    <w:rsid w:val="0029702C"/>
    <w:rsid w:val="002A66C3"/>
    <w:rsid w:val="002E2640"/>
    <w:rsid w:val="002E438B"/>
    <w:rsid w:val="00323D76"/>
    <w:rsid w:val="00347920"/>
    <w:rsid w:val="0035096B"/>
    <w:rsid w:val="00360F06"/>
    <w:rsid w:val="00395E37"/>
    <w:rsid w:val="003B2256"/>
    <w:rsid w:val="003D20CA"/>
    <w:rsid w:val="003E2FB7"/>
    <w:rsid w:val="004064E8"/>
    <w:rsid w:val="00426DD4"/>
    <w:rsid w:val="004478BF"/>
    <w:rsid w:val="00451F7B"/>
    <w:rsid w:val="004B3921"/>
    <w:rsid w:val="004C65F5"/>
    <w:rsid w:val="004F7F94"/>
    <w:rsid w:val="00502A92"/>
    <w:rsid w:val="00542350"/>
    <w:rsid w:val="00552FE0"/>
    <w:rsid w:val="00554EB8"/>
    <w:rsid w:val="00556514"/>
    <w:rsid w:val="00585A0B"/>
    <w:rsid w:val="005A1032"/>
    <w:rsid w:val="005C61FF"/>
    <w:rsid w:val="005D2CDF"/>
    <w:rsid w:val="00602142"/>
    <w:rsid w:val="00621954"/>
    <w:rsid w:val="00622D6A"/>
    <w:rsid w:val="0064282F"/>
    <w:rsid w:val="006549B7"/>
    <w:rsid w:val="00671087"/>
    <w:rsid w:val="00674427"/>
    <w:rsid w:val="00690873"/>
    <w:rsid w:val="006B0EFB"/>
    <w:rsid w:val="006B3837"/>
    <w:rsid w:val="006C24DB"/>
    <w:rsid w:val="006E5577"/>
    <w:rsid w:val="007630C3"/>
    <w:rsid w:val="00793835"/>
    <w:rsid w:val="007A5877"/>
    <w:rsid w:val="007B0DAB"/>
    <w:rsid w:val="007C61C4"/>
    <w:rsid w:val="007D4D69"/>
    <w:rsid w:val="007D622F"/>
    <w:rsid w:val="00803A63"/>
    <w:rsid w:val="00807353"/>
    <w:rsid w:val="00815A01"/>
    <w:rsid w:val="00822F65"/>
    <w:rsid w:val="00856FDD"/>
    <w:rsid w:val="00872005"/>
    <w:rsid w:val="00882AB4"/>
    <w:rsid w:val="008C3497"/>
    <w:rsid w:val="008C7A67"/>
    <w:rsid w:val="008D3789"/>
    <w:rsid w:val="008D7534"/>
    <w:rsid w:val="008E71BC"/>
    <w:rsid w:val="0097428D"/>
    <w:rsid w:val="00984D89"/>
    <w:rsid w:val="009969A5"/>
    <w:rsid w:val="009C44F3"/>
    <w:rsid w:val="009C6EC0"/>
    <w:rsid w:val="009E1211"/>
    <w:rsid w:val="009E1F4C"/>
    <w:rsid w:val="00A138EB"/>
    <w:rsid w:val="00A210CC"/>
    <w:rsid w:val="00A425A5"/>
    <w:rsid w:val="00A54D39"/>
    <w:rsid w:val="00A55F45"/>
    <w:rsid w:val="00A563A1"/>
    <w:rsid w:val="00A64F0C"/>
    <w:rsid w:val="00A8144F"/>
    <w:rsid w:val="00A86013"/>
    <w:rsid w:val="00AD0D37"/>
    <w:rsid w:val="00AD1179"/>
    <w:rsid w:val="00AD5FA7"/>
    <w:rsid w:val="00AD6DFB"/>
    <w:rsid w:val="00B018E5"/>
    <w:rsid w:val="00B10AE1"/>
    <w:rsid w:val="00B10CFD"/>
    <w:rsid w:val="00B14D50"/>
    <w:rsid w:val="00B812C9"/>
    <w:rsid w:val="00BA3FEF"/>
    <w:rsid w:val="00BC04B8"/>
    <w:rsid w:val="00BD54A0"/>
    <w:rsid w:val="00C12688"/>
    <w:rsid w:val="00C176FB"/>
    <w:rsid w:val="00C21858"/>
    <w:rsid w:val="00C363E9"/>
    <w:rsid w:val="00C539DE"/>
    <w:rsid w:val="00C661C5"/>
    <w:rsid w:val="00C83380"/>
    <w:rsid w:val="00CC7B32"/>
    <w:rsid w:val="00CF39F7"/>
    <w:rsid w:val="00D23BE1"/>
    <w:rsid w:val="00D31788"/>
    <w:rsid w:val="00D43898"/>
    <w:rsid w:val="00D47D5E"/>
    <w:rsid w:val="00D619CC"/>
    <w:rsid w:val="00D771C4"/>
    <w:rsid w:val="00DC290F"/>
    <w:rsid w:val="00DD58FE"/>
    <w:rsid w:val="00DF77D5"/>
    <w:rsid w:val="00E37D26"/>
    <w:rsid w:val="00E52C24"/>
    <w:rsid w:val="00E564A7"/>
    <w:rsid w:val="00E675AF"/>
    <w:rsid w:val="00E67D2D"/>
    <w:rsid w:val="00E769EB"/>
    <w:rsid w:val="00EF1388"/>
    <w:rsid w:val="00F040C7"/>
    <w:rsid w:val="00F20EB7"/>
    <w:rsid w:val="00F33196"/>
    <w:rsid w:val="00F509DE"/>
    <w:rsid w:val="00F536AF"/>
    <w:rsid w:val="00F612EC"/>
    <w:rsid w:val="00F76C10"/>
    <w:rsid w:val="00F96AE7"/>
    <w:rsid w:val="00FA5538"/>
    <w:rsid w:val="00FA639F"/>
    <w:rsid w:val="00FE3862"/>
    <w:rsid w:val="00FF4BC9"/>
    <w:rsid w:val="00FF5632"/>
    <w:rsid w:val="02380A4E"/>
    <w:rsid w:val="02C54CFB"/>
    <w:rsid w:val="042F174E"/>
    <w:rsid w:val="0751543E"/>
    <w:rsid w:val="0BE369DE"/>
    <w:rsid w:val="0F9D48A9"/>
    <w:rsid w:val="0FC66F39"/>
    <w:rsid w:val="10F263C1"/>
    <w:rsid w:val="12503D6C"/>
    <w:rsid w:val="135B4974"/>
    <w:rsid w:val="19EF53F7"/>
    <w:rsid w:val="1AD877C2"/>
    <w:rsid w:val="1C547AC8"/>
    <w:rsid w:val="1C680EC6"/>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10E7E2A"/>
    <w:rsid w:val="4AEF215E"/>
    <w:rsid w:val="4DA15956"/>
    <w:rsid w:val="4E7D2A86"/>
    <w:rsid w:val="501B3EB2"/>
    <w:rsid w:val="5027117E"/>
    <w:rsid w:val="56C00D65"/>
    <w:rsid w:val="65586BE5"/>
    <w:rsid w:val="68BA17FC"/>
    <w:rsid w:val="6D800228"/>
    <w:rsid w:val="6DAD6BF0"/>
    <w:rsid w:val="6E1B4105"/>
    <w:rsid w:val="6EB66F23"/>
    <w:rsid w:val="75FA67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50"/>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B225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3B2256"/>
    <w:pPr>
      <w:tabs>
        <w:tab w:val="center" w:pos="4153"/>
        <w:tab w:val="right" w:pos="8306"/>
      </w:tabs>
      <w:snapToGrid w:val="0"/>
      <w:jc w:val="left"/>
    </w:pPr>
    <w:rPr>
      <w:sz w:val="18"/>
    </w:rPr>
  </w:style>
  <w:style w:type="paragraph" w:styleId="a4">
    <w:name w:val="header"/>
    <w:basedOn w:val="a"/>
    <w:qFormat/>
    <w:rsid w:val="003B2256"/>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qFormat/>
    <w:rsid w:val="003B2256"/>
    <w:pPr>
      <w:spacing w:line="560" w:lineRule="exact"/>
      <w:jc w:val="center"/>
    </w:pPr>
    <w:rPr>
      <w:rFonts w:ascii="楷体_GB2312" w:eastAsia="楷体_GB2312" w:hAnsi="楷体_GB2312" w:cs="楷体_GB2312"/>
      <w:sz w:val="32"/>
      <w:szCs w:val="32"/>
    </w:rPr>
  </w:style>
  <w:style w:type="paragraph" w:customStyle="1" w:styleId="a6">
    <w:name w:val="标题名"/>
    <w:basedOn w:val="a"/>
    <w:rsid w:val="003B2256"/>
    <w:pPr>
      <w:spacing w:line="560" w:lineRule="exact"/>
      <w:jc w:val="center"/>
    </w:pPr>
    <w:rPr>
      <w:rFonts w:ascii="宋体" w:hAnsi="宋体" w:cs="宋体" w:hint="eastAsia"/>
      <w:sz w:val="44"/>
      <w:szCs w:val="44"/>
    </w:rPr>
  </w:style>
  <w:style w:type="paragraph" w:customStyle="1" w:styleId="a7">
    <w:name w:val="表字居中"/>
    <w:basedOn w:val="a"/>
    <w:qFormat/>
    <w:rsid w:val="003B2256"/>
    <w:pPr>
      <w:spacing w:line="560" w:lineRule="exact"/>
      <w:jc w:val="center"/>
    </w:pPr>
    <w:rPr>
      <w:rFonts w:ascii="宋体" w:hAnsi="宋体" w:cs="宋体"/>
      <w:szCs w:val="21"/>
    </w:rPr>
  </w:style>
  <w:style w:type="paragraph" w:customStyle="1" w:styleId="a8">
    <w:name w:val="一、"/>
    <w:basedOn w:val="a"/>
    <w:qFormat/>
    <w:rsid w:val="003B2256"/>
    <w:pPr>
      <w:spacing w:line="560" w:lineRule="exact"/>
      <w:ind w:firstLineChars="200" w:firstLine="420"/>
    </w:pPr>
    <w:rPr>
      <w:rFonts w:ascii="黑体" w:eastAsia="黑体" w:hAnsi="黑体" w:cs="黑体"/>
      <w:sz w:val="32"/>
      <w:szCs w:val="32"/>
    </w:rPr>
  </w:style>
  <w:style w:type="paragraph" w:customStyle="1" w:styleId="a9">
    <w:name w:val="落款"/>
    <w:basedOn w:val="a"/>
    <w:qFormat/>
    <w:rsid w:val="003B2256"/>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qFormat/>
    <w:rsid w:val="003B2256"/>
    <w:pPr>
      <w:spacing w:line="560" w:lineRule="exact"/>
      <w:jc w:val="left"/>
    </w:pPr>
    <w:rPr>
      <w:rFonts w:ascii="黑体" w:eastAsia="黑体" w:hAnsi="黑体" w:cs="黑体"/>
      <w:sz w:val="32"/>
      <w:szCs w:val="32"/>
    </w:rPr>
  </w:style>
  <w:style w:type="paragraph" w:customStyle="1" w:styleId="ab">
    <w:name w:val="正文字体"/>
    <w:basedOn w:val="a"/>
    <w:rsid w:val="003B2256"/>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qFormat/>
    <w:rsid w:val="003B2256"/>
    <w:pPr>
      <w:spacing w:line="560" w:lineRule="exact"/>
      <w:jc w:val="center"/>
    </w:pPr>
    <w:rPr>
      <w:rFonts w:ascii="黑体" w:eastAsia="黑体" w:hAnsi="黑体" w:cs="黑体"/>
      <w:sz w:val="32"/>
      <w:szCs w:val="32"/>
    </w:rPr>
  </w:style>
  <w:style w:type="paragraph" w:customStyle="1" w:styleId="ad">
    <w:name w:val="（一）"/>
    <w:basedOn w:val="a"/>
    <w:qFormat/>
    <w:rsid w:val="003B2256"/>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qFormat/>
    <w:rsid w:val="003B2256"/>
    <w:pPr>
      <w:spacing w:line="560" w:lineRule="exact"/>
      <w:jc w:val="left"/>
    </w:pPr>
    <w:rPr>
      <w:rFonts w:ascii="宋体" w:hAnsi="宋体" w:cs="宋体"/>
      <w:szCs w:val="21"/>
    </w:rPr>
  </w:style>
  <w:style w:type="paragraph" w:customStyle="1" w:styleId="af">
    <w:name w:val="修改废止公布内容"/>
    <w:basedOn w:val="a"/>
    <w:qFormat/>
    <w:rsid w:val="003B2256"/>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qFormat/>
    <w:rsid w:val="003B2256"/>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qFormat/>
    <w:rsid w:val="003B2256"/>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rsid w:val="003B2256"/>
    <w:pPr>
      <w:spacing w:line="560" w:lineRule="exact"/>
      <w:jc w:val="center"/>
    </w:pPr>
    <w:rPr>
      <w:rFonts w:ascii="楷体_GB2312" w:eastAsia="楷体_GB2312" w:hAnsi="楷体_GB2312" w:cs="楷体_GB2312"/>
      <w:sz w:val="32"/>
      <w:szCs w:val="32"/>
    </w:rPr>
  </w:style>
  <w:style w:type="paragraph" w:customStyle="1" w:styleId="af3">
    <w:name w:val="节"/>
    <w:basedOn w:val="a"/>
    <w:qFormat/>
    <w:rsid w:val="003B2256"/>
    <w:pPr>
      <w:spacing w:line="560" w:lineRule="exact"/>
      <w:jc w:val="center"/>
    </w:pPr>
    <w:rPr>
      <w:rFonts w:ascii="宋体" w:hAnsi="宋体" w:cs="宋体"/>
      <w:sz w:val="32"/>
      <w:szCs w:val="32"/>
    </w:rPr>
  </w:style>
  <w:style w:type="paragraph" w:customStyle="1" w:styleId="af4">
    <w:name w:val="抬头"/>
    <w:basedOn w:val="ab"/>
    <w:qFormat/>
    <w:rsid w:val="003B2256"/>
    <w:pPr>
      <w:ind w:firstLineChars="0" w:firstLine="0"/>
      <w:jc w:val="left"/>
    </w:pPr>
  </w:style>
  <w:style w:type="paragraph" w:customStyle="1" w:styleId="af5">
    <w:name w:val="日期文号"/>
    <w:basedOn w:val="ab"/>
    <w:qFormat/>
    <w:rsid w:val="003B2256"/>
    <w:pPr>
      <w:ind w:rightChars="600" w:right="1260" w:firstLineChars="0" w:firstLine="0"/>
      <w:jc w:val="right"/>
    </w:pPr>
    <w:rPr>
      <w:rFonts w:ascii="楷体_GB2312" w:eastAsia="楷体_GB2312" w:hAnsi="楷体_GB2312" w:cs="楷体_GB2312"/>
    </w:rPr>
  </w:style>
  <w:style w:type="paragraph" w:customStyle="1" w:styleId="1">
    <w:name w:val="附件1"/>
    <w:basedOn w:val="a"/>
    <w:qFormat/>
    <w:rsid w:val="003B2256"/>
    <w:pPr>
      <w:spacing w:line="560" w:lineRule="exact"/>
      <w:jc w:val="left"/>
    </w:pPr>
    <w:rPr>
      <w:rFonts w:ascii="仿宋_GB2312" w:eastAsia="仿宋_GB2312" w:hAnsi="仿宋_GB2312" w:cs="仿宋_GB2312"/>
      <w:sz w:val="32"/>
      <w:szCs w:val="32"/>
    </w:rPr>
  </w:style>
  <w:style w:type="paragraph" w:customStyle="1" w:styleId="af6">
    <w:name w:val="表头"/>
    <w:basedOn w:val="a"/>
    <w:qFormat/>
    <w:rsid w:val="003B2256"/>
    <w:pPr>
      <w:spacing w:line="560" w:lineRule="exact"/>
      <w:jc w:val="center"/>
    </w:pPr>
    <w:rPr>
      <w:rFonts w:ascii="黑体" w:eastAsia="黑体" w:hAnsi="黑体" w:cs="黑体"/>
      <w:szCs w:val="21"/>
    </w:rPr>
  </w:style>
  <w:style w:type="character" w:customStyle="1" w:styleId="af7">
    <w:name w:val="条文"/>
    <w:basedOn w:val="a0"/>
    <w:qFormat/>
    <w:rsid w:val="003B2256"/>
    <w:rPr>
      <w:rFonts w:ascii="黑体" w:eastAsia="黑体" w:hAnsi="黑体" w:cs="黑体"/>
      <w:sz w:val="32"/>
      <w:szCs w:val="32"/>
    </w:rPr>
  </w:style>
  <w:style w:type="paragraph" w:styleId="af8">
    <w:name w:val="Date"/>
    <w:basedOn w:val="a"/>
    <w:next w:val="a"/>
    <w:link w:val="Char"/>
    <w:rsid w:val="00984D89"/>
    <w:pPr>
      <w:ind w:leftChars="2500" w:left="100"/>
    </w:pPr>
  </w:style>
  <w:style w:type="character" w:customStyle="1" w:styleId="Char">
    <w:name w:val="日期 Char"/>
    <w:basedOn w:val="a0"/>
    <w:link w:val="af8"/>
    <w:rsid w:val="00984D89"/>
    <w:rPr>
      <w:kern w:val="2"/>
      <w:sz w:val="21"/>
      <w:szCs w:val="24"/>
    </w:rPr>
  </w:style>
  <w:style w:type="paragraph" w:styleId="af9">
    <w:name w:val="Plain Text"/>
    <w:basedOn w:val="a"/>
    <w:link w:val="Char0"/>
    <w:uiPriority w:val="99"/>
    <w:rsid w:val="00DD58FE"/>
    <w:rPr>
      <w:rFonts w:ascii="宋体" w:hAnsi="Courier New" w:cs="Courier New"/>
      <w:szCs w:val="21"/>
    </w:rPr>
  </w:style>
  <w:style w:type="character" w:customStyle="1" w:styleId="Char0">
    <w:name w:val="纯文本 Char"/>
    <w:basedOn w:val="a0"/>
    <w:link w:val="af9"/>
    <w:uiPriority w:val="99"/>
    <w:rsid w:val="00DD58FE"/>
    <w:rPr>
      <w:rFonts w:ascii="宋体" w:hAnsi="Courier New" w:cs="Courier New"/>
      <w:kern w:val="2"/>
      <w:sz w:val="21"/>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npc.gov.cn/npc/c30834/202303/6695905f16fa4f2ab0d24008db1410fc.s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npc.gov.cn/npc/c30834/202303/6695905f16fa4f2ab0d24008db1410fc.s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npc.gov.cn/npc/c30834/202303/6695905f16fa4f2ab0d24008db1410fc.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684</TotalTime>
  <Pages>6</Pages>
  <Words>1949</Words>
  <Characters>11113</Characters>
  <Application>Microsoft Office Word</Application>
  <DocSecurity>0</DocSecurity>
  <Lines>92</Lines>
  <Paragraphs>26</Paragraphs>
  <ScaleCrop>false</ScaleCrop>
  <Company>Newdaxie</Company>
  <LinksUpToDate>false</LinksUpToDate>
  <CharactersWithSpaces>13036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0000</dc:title>
  <dc:creator>新大榭</dc:creator>
  <cp:lastModifiedBy>Zhanglb</cp:lastModifiedBy>
  <cp:revision>87</cp:revision>
  <dcterms:created xsi:type="dcterms:W3CDTF">2017-11-02T15:25:00Z</dcterms:created>
  <dcterms:modified xsi:type="dcterms:W3CDTF">2023-10-08T04:14:00Z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