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37" w:rsidRPr="00B812C9" w:rsidRDefault="002174F1" w:rsidP="00395E37">
      <w:pPr>
        <w:widowControl/>
        <w:shd w:val="clear" w:color="auto" w:fill="FFFFFF"/>
        <w:spacing w:line="270" w:lineRule="atLeast"/>
        <w:jc w:val="center"/>
        <w:outlineLvl w:val="0"/>
        <w:rPr>
          <w:rFonts w:ascii="宋体" w:hAnsi="宋体" w:cs="宋体"/>
          <w:b/>
          <w:bCs/>
          <w:kern w:val="36"/>
          <w:sz w:val="48"/>
          <w:szCs w:val="48"/>
        </w:rPr>
      </w:pPr>
      <w:r w:rsidRPr="00B812C9">
        <w:rPr>
          <w:rFonts w:ascii="微软雅黑" w:eastAsia="微软雅黑" w:hAnsi="微软雅黑" w:cs="宋体" w:hint="eastAsia"/>
          <w:b/>
          <w:bCs/>
          <w:kern w:val="36"/>
          <w:sz w:val="48"/>
          <w:szCs w:val="48"/>
        </w:rPr>
        <w:t xml:space="preserve">    </w:t>
      </w:r>
      <w:r w:rsidR="00395E37" w:rsidRPr="00B812C9">
        <w:rPr>
          <w:rFonts w:ascii="微软雅黑" w:eastAsia="微软雅黑" w:hAnsi="微软雅黑" w:cs="宋体" w:hint="eastAsia"/>
          <w:b/>
          <w:bCs/>
          <w:kern w:val="36"/>
          <w:sz w:val="48"/>
          <w:szCs w:val="48"/>
        </w:rPr>
        <w:t>现行</w:t>
      </w:r>
      <w:r w:rsidR="00E564A7" w:rsidRPr="00B812C9">
        <w:rPr>
          <w:rFonts w:ascii="微软雅黑" w:eastAsia="微软雅黑" w:hAnsi="微软雅黑" w:cs="宋体" w:hint="eastAsia"/>
          <w:b/>
          <w:bCs/>
          <w:kern w:val="36"/>
          <w:sz w:val="48"/>
          <w:szCs w:val="48"/>
        </w:rPr>
        <w:t>中</w:t>
      </w:r>
      <w:r w:rsidRPr="00B812C9">
        <w:rPr>
          <w:rFonts w:ascii="微软雅黑" w:eastAsia="微软雅黑" w:hAnsi="微软雅黑" w:cs="宋体" w:hint="eastAsia"/>
          <w:b/>
          <w:bCs/>
          <w:kern w:val="36"/>
          <w:sz w:val="48"/>
          <w:szCs w:val="48"/>
        </w:rPr>
        <w:t>国</w:t>
      </w:r>
      <w:r w:rsidR="00E564A7" w:rsidRPr="00B812C9">
        <w:rPr>
          <w:rFonts w:ascii="微软雅黑" w:eastAsia="微软雅黑" w:hAnsi="微软雅黑" w:cs="宋体" w:hint="eastAsia"/>
          <w:b/>
          <w:bCs/>
          <w:kern w:val="36"/>
          <w:sz w:val="48"/>
          <w:szCs w:val="48"/>
        </w:rPr>
        <w:t>全部</w:t>
      </w:r>
      <w:r w:rsidR="00395E37" w:rsidRPr="00B812C9">
        <w:rPr>
          <w:rFonts w:ascii="微软雅黑" w:eastAsia="微软雅黑" w:hAnsi="微软雅黑" w:cs="宋体" w:hint="eastAsia"/>
          <w:b/>
          <w:bCs/>
          <w:kern w:val="36"/>
          <w:sz w:val="48"/>
          <w:szCs w:val="48"/>
        </w:rPr>
        <w:t>法律目录</w:t>
      </w:r>
      <w:r w:rsidR="00395E37" w:rsidRPr="00B812C9">
        <w:rPr>
          <w:rFonts w:ascii="宋体" w:hAnsi="宋体" w:cs="宋体" w:hint="eastAsia"/>
          <w:b/>
          <w:bCs/>
          <w:kern w:val="36"/>
          <w:sz w:val="28"/>
          <w:szCs w:val="28"/>
        </w:rPr>
        <w:t>（294件）</w:t>
      </w:r>
    </w:p>
    <w:p w:rsidR="00395E37" w:rsidRPr="00B812C9" w:rsidRDefault="00395E37" w:rsidP="00395E37">
      <w:pPr>
        <w:widowControl/>
        <w:shd w:val="clear" w:color="auto" w:fill="FFFFFF"/>
        <w:spacing w:line="270" w:lineRule="atLeast"/>
        <w:jc w:val="center"/>
        <w:outlineLvl w:val="2"/>
        <w:rPr>
          <w:rFonts w:ascii="微软雅黑 Light" w:eastAsia="微软雅黑 Light" w:hAnsi="微软雅黑 Light" w:cs="宋体"/>
          <w:bCs/>
          <w:kern w:val="0"/>
          <w:szCs w:val="21"/>
        </w:rPr>
      </w:pPr>
      <w:r w:rsidRPr="00B812C9">
        <w:rPr>
          <w:rFonts w:ascii="微软雅黑 Light" w:eastAsia="微软雅黑 Light" w:hAnsi="微软雅黑 Light" w:cs="宋体" w:hint="eastAsia"/>
          <w:bCs/>
          <w:kern w:val="0"/>
          <w:szCs w:val="21"/>
        </w:rPr>
        <w:t>（截至2023年3月13日十四届全国人大一次会议闭幕 按法律部门分类）</w:t>
      </w:r>
    </w:p>
    <w:p w:rsidR="00395E37" w:rsidRPr="00B812C9" w:rsidRDefault="00395E37" w:rsidP="00395E37">
      <w:pPr>
        <w:widowControl/>
        <w:shd w:val="clear" w:color="auto" w:fill="FFFFFF"/>
        <w:spacing w:line="270" w:lineRule="atLeast"/>
        <w:jc w:val="center"/>
        <w:rPr>
          <w:rFonts w:ascii="宋体" w:hAnsi="宋体" w:cs="宋体"/>
          <w:kern w:val="0"/>
          <w:sz w:val="18"/>
        </w:rPr>
      </w:pPr>
      <w:r w:rsidRPr="00B812C9">
        <w:rPr>
          <w:rFonts w:ascii="宋体" w:hAnsi="宋体" w:cs="宋体" w:hint="eastAsia"/>
          <w:kern w:val="0"/>
          <w:sz w:val="18"/>
          <w:szCs w:val="18"/>
        </w:rPr>
        <w:t xml:space="preserve">来源： 中国人大网  浏览字号： </w:t>
      </w:r>
      <w:hyperlink r:id="rId7" w:history="1">
        <w:r w:rsidRPr="00B812C9">
          <w:rPr>
            <w:rFonts w:ascii="宋体" w:hAnsi="宋体" w:cs="宋体" w:hint="eastAsia"/>
            <w:kern w:val="0"/>
            <w:sz w:val="18"/>
          </w:rPr>
          <w:t>大</w:t>
        </w:r>
      </w:hyperlink>
      <w:r w:rsidRPr="00B812C9">
        <w:rPr>
          <w:rFonts w:ascii="宋体" w:hAnsi="宋体" w:cs="宋体" w:hint="eastAsia"/>
          <w:kern w:val="0"/>
          <w:sz w:val="18"/>
          <w:szCs w:val="18"/>
        </w:rPr>
        <w:t xml:space="preserve"> </w:t>
      </w:r>
      <w:hyperlink r:id="rId8" w:history="1">
        <w:r w:rsidRPr="00B812C9">
          <w:rPr>
            <w:rFonts w:ascii="宋体" w:hAnsi="宋体" w:cs="宋体" w:hint="eastAsia"/>
            <w:kern w:val="0"/>
            <w:sz w:val="18"/>
          </w:rPr>
          <w:t>中</w:t>
        </w:r>
      </w:hyperlink>
      <w:r w:rsidRPr="00B812C9">
        <w:rPr>
          <w:rFonts w:ascii="宋体" w:hAnsi="宋体" w:cs="宋体" w:hint="eastAsia"/>
          <w:kern w:val="0"/>
          <w:sz w:val="18"/>
          <w:szCs w:val="18"/>
        </w:rPr>
        <w:t xml:space="preserve"> </w:t>
      </w:r>
      <w:hyperlink r:id="rId9" w:history="1">
        <w:r w:rsidRPr="00B812C9">
          <w:rPr>
            <w:rFonts w:ascii="宋体" w:hAnsi="宋体" w:cs="宋体" w:hint="eastAsia"/>
            <w:kern w:val="0"/>
            <w:sz w:val="18"/>
          </w:rPr>
          <w:t>小</w:t>
        </w:r>
      </w:hyperlink>
      <w:r w:rsidRPr="00B812C9">
        <w:rPr>
          <w:rFonts w:ascii="宋体" w:hAnsi="宋体" w:cs="宋体" w:hint="eastAsia"/>
          <w:kern w:val="0"/>
          <w:sz w:val="18"/>
          <w:szCs w:val="18"/>
        </w:rPr>
        <w:t xml:space="preserve"> </w:t>
      </w:r>
      <w:r w:rsidRPr="00B812C9">
        <w:rPr>
          <w:rFonts w:ascii="宋体" w:hAnsi="宋体" w:cs="宋体" w:hint="eastAsia"/>
          <w:kern w:val="0"/>
          <w:sz w:val="18"/>
        </w:rPr>
        <w:t>2023年03月15日 15:36:39</w:t>
      </w:r>
    </w:p>
    <w:p w:rsidR="00395E37" w:rsidRPr="00B812C9" w:rsidRDefault="00395E37" w:rsidP="00395E37">
      <w:pPr>
        <w:widowControl/>
        <w:shd w:val="clear" w:color="auto" w:fill="FFFFFF"/>
        <w:spacing w:line="270" w:lineRule="atLeast"/>
        <w:jc w:val="center"/>
        <w:rPr>
          <w:rFonts w:ascii="宋体" w:hAnsi="宋体" w:cs="宋体"/>
          <w:kern w:val="0"/>
          <w:sz w:val="18"/>
          <w:szCs w:val="18"/>
        </w:rPr>
      </w:pPr>
    </w:p>
    <w:p w:rsidR="00552FE0" w:rsidRPr="00B812C9" w:rsidRDefault="00552FE0" w:rsidP="00395E37">
      <w:pPr>
        <w:widowControl/>
        <w:shd w:val="clear" w:color="auto" w:fill="FFFFFF"/>
        <w:spacing w:line="260" w:lineRule="exact"/>
        <w:jc w:val="left"/>
        <w:rPr>
          <w:rFonts w:ascii="微软雅黑" w:eastAsia="微软雅黑" w:hAnsi="微软雅黑" w:cs="宋体"/>
          <w:b/>
          <w:kern w:val="0"/>
          <w:sz w:val="18"/>
          <w:szCs w:val="18"/>
        </w:rPr>
      </w:pPr>
      <w:r w:rsidRPr="00B812C9">
        <w:rPr>
          <w:rFonts w:ascii="微软雅黑" w:eastAsia="微软雅黑" w:hAnsi="微软雅黑" w:cs="宋体" w:hint="eastAsia"/>
          <w:b/>
          <w:kern w:val="0"/>
          <w:sz w:val="18"/>
          <w:szCs w:val="18"/>
        </w:rPr>
        <w:t>-------------------------------------------------------------------------------------------------------------------------------------</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中华人民共和国宪法</w:t>
      </w:r>
      <w:r w:rsidRPr="00B812C9">
        <w:rPr>
          <w:rFonts w:ascii="微软雅黑" w:eastAsia="微软雅黑" w:hAnsi="微软雅黑" w:cs="宋体" w:hint="eastAsia"/>
          <w:kern w:val="0"/>
          <w:sz w:val="18"/>
          <w:szCs w:val="18"/>
        </w:rPr>
        <w:t>（1982年）</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中华人民共和国宪法修正案（1988年）</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中华人民共和国宪法修正案（1993年）</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中华人民共和国宪法修正案（1999年）</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中华人民共和国宪法修正案（2004年）</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中华人民共和国宪法修正案（2018年）</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Pr="00B812C9" w:rsidRDefault="00502A92"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A</w:t>
      </w:r>
      <w:r w:rsidR="00395E37" w:rsidRPr="00B812C9">
        <w:rPr>
          <w:rFonts w:ascii="微软雅黑" w:eastAsia="微软雅黑" w:hAnsi="微软雅黑" w:cs="宋体" w:hint="eastAsia"/>
          <w:b/>
          <w:kern w:val="0"/>
          <w:sz w:val="22"/>
          <w:szCs w:val="22"/>
        </w:rPr>
        <w:t>宪法相关法（49</w:t>
      </w:r>
      <w:r w:rsidR="00F612EC" w:rsidRPr="00B812C9">
        <w:rPr>
          <w:rFonts w:ascii="微软雅黑" w:eastAsia="微软雅黑" w:hAnsi="微软雅黑" w:cs="宋体" w:hint="eastAsia"/>
          <w:b/>
          <w:kern w:val="0"/>
          <w:sz w:val="22"/>
          <w:szCs w:val="22"/>
        </w:rPr>
        <w:t>部</w:t>
      </w:r>
      <w:r w:rsidR="00395E37" w:rsidRPr="00B812C9">
        <w:rPr>
          <w:rFonts w:ascii="微软雅黑" w:eastAsia="微软雅黑" w:hAnsi="微软雅黑" w:cs="宋体" w:hint="eastAsia"/>
          <w:b/>
          <w:kern w:val="0"/>
          <w:sz w:val="22"/>
          <w:szCs w:val="22"/>
        </w:rPr>
        <w:t>）</w:t>
      </w:r>
    </w:p>
    <w:p w:rsidR="00552FE0" w:rsidRPr="00B812C9" w:rsidRDefault="00552FE0"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1．中华人民共和国地方各级人民代表大会和地方各级人民政府组织法</w:t>
      </w:r>
      <w:r w:rsidR="00395E37" w:rsidRPr="00B812C9">
        <w:rPr>
          <w:rFonts w:ascii="微软雅黑" w:eastAsia="微软雅黑" w:hAnsi="微软雅黑" w:cs="宋体" w:hint="eastAsia"/>
          <w:kern w:val="0"/>
          <w:sz w:val="18"/>
          <w:szCs w:val="18"/>
        </w:rPr>
        <w:t>（1979年通过，1982年修正，1986年修正，1995年修正，2004年修正，2015年修正，2022年修正）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2．中华人民共和国全国人民代表大会和地方各级人民代表大会选举法</w:t>
      </w:r>
      <w:r w:rsidR="00395E37" w:rsidRPr="00B812C9">
        <w:rPr>
          <w:rFonts w:ascii="微软雅黑" w:eastAsia="微软雅黑" w:hAnsi="微软雅黑" w:cs="宋体" w:hint="eastAsia"/>
          <w:kern w:val="0"/>
          <w:sz w:val="18"/>
          <w:szCs w:val="18"/>
        </w:rPr>
        <w:t>（1979年通过，1982年修正，1986年修正，1995年修正，2004年修正，2010年修正，2015年修正，2020年修正）</w:t>
      </w:r>
    </w:p>
    <w:p w:rsidR="00395E37" w:rsidRPr="00B812C9" w:rsidRDefault="00F612EC" w:rsidP="00395E37">
      <w:pPr>
        <w:widowControl/>
        <w:shd w:val="clear" w:color="auto" w:fill="FFFFFF"/>
        <w:spacing w:line="260" w:lineRule="exact"/>
        <w:jc w:val="left"/>
        <w:rPr>
          <w:rFonts w:ascii="微软雅黑" w:eastAsia="微软雅黑" w:hAnsi="微软雅黑" w:cs="宋体"/>
          <w:b/>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3．中华人民共和国人民法院组织法</w:t>
      </w:r>
      <w:r w:rsidR="00395E37" w:rsidRPr="00B812C9">
        <w:rPr>
          <w:rFonts w:ascii="微软雅黑" w:eastAsia="微软雅黑" w:hAnsi="微软雅黑" w:cs="宋体" w:hint="eastAsia"/>
          <w:kern w:val="0"/>
          <w:sz w:val="18"/>
          <w:szCs w:val="18"/>
        </w:rPr>
        <w:t>（1979年通过，1983年修正，1986年修正，2006年修正，2018年修订）</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4．中华人民共和国人民检察院组织法</w:t>
      </w:r>
      <w:r w:rsidR="00395E37" w:rsidRPr="00B812C9">
        <w:rPr>
          <w:rFonts w:ascii="微软雅黑" w:eastAsia="微软雅黑" w:hAnsi="微软雅黑" w:cs="宋体" w:hint="eastAsia"/>
          <w:kern w:val="0"/>
          <w:sz w:val="18"/>
          <w:szCs w:val="18"/>
        </w:rPr>
        <w:t>（1979年通过，1983年修正，1986年修正，2018年修订）</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5．中华人民共和国国籍法</w:t>
      </w:r>
      <w:r w:rsidR="00395E37" w:rsidRPr="00B812C9">
        <w:rPr>
          <w:rFonts w:ascii="微软雅黑" w:eastAsia="微软雅黑" w:hAnsi="微软雅黑" w:cs="宋体" w:hint="eastAsia"/>
          <w:kern w:val="0"/>
          <w:sz w:val="18"/>
          <w:szCs w:val="18"/>
        </w:rPr>
        <w:t>（1980年通过）</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6．中华人民共和国全国人民代表大会组织法</w:t>
      </w:r>
      <w:r w:rsidR="00395E37" w:rsidRPr="00B812C9">
        <w:rPr>
          <w:rFonts w:ascii="微软雅黑" w:eastAsia="微软雅黑" w:hAnsi="微软雅黑" w:cs="宋体" w:hint="eastAsia"/>
          <w:kern w:val="0"/>
          <w:sz w:val="18"/>
          <w:szCs w:val="18"/>
        </w:rPr>
        <w:t>（1982年通过，2021年修正）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7．中华人民共和国国务院组织法</w:t>
      </w:r>
      <w:r w:rsidR="00395E37" w:rsidRPr="00B812C9">
        <w:rPr>
          <w:rFonts w:ascii="微软雅黑" w:eastAsia="微软雅黑" w:hAnsi="微软雅黑" w:cs="宋体" w:hint="eastAsia"/>
          <w:kern w:val="0"/>
          <w:sz w:val="18"/>
          <w:szCs w:val="18"/>
        </w:rPr>
        <w:t>（1982年通过）</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8．全国人民代表大会常务委员会关于县级以下人民代表大会代表直接选举的若干规定</w:t>
      </w:r>
      <w:r w:rsidR="00395E37" w:rsidRPr="00B812C9">
        <w:rPr>
          <w:rFonts w:ascii="微软雅黑" w:eastAsia="微软雅黑" w:hAnsi="微软雅黑" w:cs="宋体" w:hint="eastAsia"/>
          <w:kern w:val="0"/>
          <w:sz w:val="18"/>
          <w:szCs w:val="18"/>
        </w:rPr>
        <w:t>（1983年通过）</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9．中华人民共和国民族区域自治法</w:t>
      </w:r>
      <w:r w:rsidR="00395E37" w:rsidRPr="00B812C9">
        <w:rPr>
          <w:rFonts w:ascii="微软雅黑" w:eastAsia="微软雅黑" w:hAnsi="微软雅黑" w:cs="宋体" w:hint="eastAsia"/>
          <w:kern w:val="0"/>
          <w:sz w:val="18"/>
          <w:szCs w:val="18"/>
        </w:rPr>
        <w:t>（1984年通过，2001年修正）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10．全国人民代表大会常务委员会关于在沿海港口城市设立海事法院的决定</w:t>
      </w:r>
      <w:r w:rsidRPr="00B812C9">
        <w:rPr>
          <w:rFonts w:ascii="微软雅黑" w:eastAsia="微软雅黑" w:hAnsi="微软雅黑" w:cs="宋体" w:hint="eastAsia"/>
          <w:kern w:val="0"/>
          <w:sz w:val="18"/>
          <w:szCs w:val="18"/>
        </w:rPr>
        <w:t>（1984年通过）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11．中华人民共和国外交特权与豁免条例</w:t>
      </w:r>
      <w:r w:rsidRPr="00B812C9">
        <w:rPr>
          <w:rFonts w:ascii="微软雅黑" w:eastAsia="微软雅黑" w:hAnsi="微软雅黑" w:cs="宋体" w:hint="eastAsia"/>
          <w:kern w:val="0"/>
          <w:sz w:val="18"/>
          <w:szCs w:val="18"/>
        </w:rPr>
        <w:t>（1986年通过）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12．中华人民共和国全国人民代表大会常务委员会议事规则</w:t>
      </w:r>
      <w:r w:rsidRPr="00B812C9">
        <w:rPr>
          <w:rFonts w:ascii="微软雅黑" w:eastAsia="微软雅黑" w:hAnsi="微软雅黑" w:cs="宋体" w:hint="eastAsia"/>
          <w:kern w:val="0"/>
          <w:sz w:val="18"/>
          <w:szCs w:val="18"/>
        </w:rPr>
        <w:t>（1987年通过，2009年修正，2022年修正）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13．全国人民代表大会常务委员会关于批准中央军事委员会《关于授予军队离休干部中国人民解放军功勋荣誉章的规定》的决定</w:t>
      </w:r>
      <w:r w:rsidRPr="00B812C9">
        <w:rPr>
          <w:rFonts w:ascii="微软雅黑" w:eastAsia="微软雅黑" w:hAnsi="微软雅黑" w:cs="宋体" w:hint="eastAsia"/>
          <w:kern w:val="0"/>
          <w:sz w:val="18"/>
          <w:szCs w:val="18"/>
        </w:rPr>
        <w:t>（1988年通过）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14．中华人民共和国全国人民代表大会议事规则</w:t>
      </w:r>
      <w:r w:rsidRPr="00B812C9">
        <w:rPr>
          <w:rFonts w:ascii="微软雅黑" w:eastAsia="微软雅黑" w:hAnsi="微软雅黑" w:cs="宋体" w:hint="eastAsia"/>
          <w:kern w:val="0"/>
          <w:sz w:val="18"/>
          <w:szCs w:val="18"/>
        </w:rPr>
        <w:t>（1989年通过，2021年修正）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15．中华人民共和国集会游行示威法</w:t>
      </w:r>
      <w:r w:rsidRPr="00B812C9">
        <w:rPr>
          <w:rFonts w:ascii="微软雅黑" w:eastAsia="微软雅黑" w:hAnsi="微软雅黑" w:cs="宋体" w:hint="eastAsia"/>
          <w:kern w:val="0"/>
          <w:sz w:val="18"/>
          <w:szCs w:val="18"/>
        </w:rPr>
        <w:t>（1989年通过，2009年修正）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16．中华人民共和国城市居民委员会组织法</w:t>
      </w:r>
      <w:r w:rsidRPr="00B812C9">
        <w:rPr>
          <w:rFonts w:ascii="微软雅黑" w:eastAsia="微软雅黑" w:hAnsi="微软雅黑" w:cs="宋体" w:hint="eastAsia"/>
          <w:kern w:val="0"/>
          <w:sz w:val="18"/>
          <w:szCs w:val="18"/>
        </w:rPr>
        <w:t>（1989年通过，2018年修正）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17．中华人民共和国香港特别行政区基本法</w:t>
      </w:r>
      <w:r w:rsidRPr="00B812C9">
        <w:rPr>
          <w:rFonts w:ascii="微软雅黑" w:eastAsia="微软雅黑" w:hAnsi="微软雅黑" w:cs="宋体" w:hint="eastAsia"/>
          <w:kern w:val="0"/>
          <w:sz w:val="18"/>
          <w:szCs w:val="18"/>
        </w:rPr>
        <w:t>（1990年通过）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18．中华人民共和国国旗法</w:t>
      </w:r>
      <w:r w:rsidRPr="00B812C9">
        <w:rPr>
          <w:rFonts w:ascii="微软雅黑" w:eastAsia="微软雅黑" w:hAnsi="微软雅黑" w:cs="宋体" w:hint="eastAsia"/>
          <w:kern w:val="0"/>
          <w:sz w:val="18"/>
          <w:szCs w:val="18"/>
        </w:rPr>
        <w:t>（1990年通过，2009年修正，2020年修正）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19．中华人民共和国领事特权与豁免条例</w:t>
      </w:r>
      <w:r w:rsidRPr="00B812C9">
        <w:rPr>
          <w:rFonts w:ascii="微软雅黑" w:eastAsia="微软雅黑" w:hAnsi="微软雅黑" w:cs="宋体" w:hint="eastAsia"/>
          <w:kern w:val="0"/>
          <w:sz w:val="18"/>
          <w:szCs w:val="18"/>
        </w:rPr>
        <w:t>（1990年通过）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20．中华人民共和国缔结条约程序法</w:t>
      </w:r>
      <w:r w:rsidRPr="00B812C9">
        <w:rPr>
          <w:rFonts w:ascii="微软雅黑" w:eastAsia="微软雅黑" w:hAnsi="微软雅黑" w:cs="宋体" w:hint="eastAsia"/>
          <w:kern w:val="0"/>
          <w:sz w:val="18"/>
          <w:szCs w:val="18"/>
        </w:rPr>
        <w:t>（1990年通过）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21．中华人民共和国国徽法</w:t>
      </w:r>
      <w:r w:rsidRPr="00B812C9">
        <w:rPr>
          <w:rFonts w:ascii="微软雅黑" w:eastAsia="微软雅黑" w:hAnsi="微软雅黑" w:cs="宋体" w:hint="eastAsia"/>
          <w:kern w:val="0"/>
          <w:sz w:val="18"/>
          <w:szCs w:val="18"/>
        </w:rPr>
        <w:t>（1991年通过，2009年修正，2020年修正）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22．中华人民共和国领海及毗连区法</w:t>
      </w:r>
      <w:r w:rsidRPr="00B812C9">
        <w:rPr>
          <w:rFonts w:ascii="微软雅黑" w:eastAsia="微软雅黑" w:hAnsi="微软雅黑" w:cs="宋体" w:hint="eastAsia"/>
          <w:kern w:val="0"/>
          <w:sz w:val="18"/>
          <w:szCs w:val="18"/>
        </w:rPr>
        <w:t>（1992年通过）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23．中华人民共和国全国人民代表大会和地方各级人民代表大会代表法</w:t>
      </w:r>
      <w:r w:rsidRPr="00B812C9">
        <w:rPr>
          <w:rFonts w:ascii="微软雅黑" w:eastAsia="微软雅黑" w:hAnsi="微软雅黑" w:cs="宋体" w:hint="eastAsia"/>
          <w:kern w:val="0"/>
          <w:sz w:val="18"/>
          <w:szCs w:val="18"/>
        </w:rPr>
        <w:t>（1992年通过，2009年修正，2010年修正，2015年修正）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24．中华人民共和国澳门特别行政区基本法</w:t>
      </w:r>
      <w:r w:rsidRPr="00B812C9">
        <w:rPr>
          <w:rFonts w:ascii="微软雅黑" w:eastAsia="微软雅黑" w:hAnsi="微软雅黑" w:cs="宋体" w:hint="eastAsia"/>
          <w:kern w:val="0"/>
          <w:sz w:val="18"/>
          <w:szCs w:val="18"/>
        </w:rPr>
        <w:t>（1993年通过）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25．中华人民共和国国家赔偿法</w:t>
      </w:r>
      <w:r w:rsidRPr="00B812C9">
        <w:rPr>
          <w:rFonts w:ascii="微软雅黑" w:eastAsia="微软雅黑" w:hAnsi="微软雅黑" w:cs="宋体" w:hint="eastAsia"/>
          <w:kern w:val="0"/>
          <w:sz w:val="18"/>
          <w:szCs w:val="18"/>
        </w:rPr>
        <w:t>（1994年通过，2010年修正，2012年修正）</w:t>
      </w:r>
    </w:p>
    <w:p w:rsidR="00395E37" w:rsidRPr="00B812C9" w:rsidRDefault="00395E37" w:rsidP="00395E37">
      <w:pPr>
        <w:widowControl/>
        <w:shd w:val="clear" w:color="auto" w:fill="FFFFFF"/>
        <w:spacing w:line="260" w:lineRule="exact"/>
        <w:jc w:val="left"/>
        <w:rPr>
          <w:rFonts w:ascii="微软雅黑" w:eastAsia="微软雅黑" w:hAnsi="微软雅黑" w:cs="宋体"/>
          <w:b/>
          <w:kern w:val="0"/>
          <w:sz w:val="18"/>
          <w:szCs w:val="18"/>
        </w:rPr>
      </w:pPr>
      <w:r w:rsidRPr="00B812C9">
        <w:rPr>
          <w:rFonts w:ascii="微软雅黑" w:eastAsia="微软雅黑" w:hAnsi="微软雅黑" w:cs="宋体" w:hint="eastAsia"/>
          <w:b/>
          <w:kern w:val="0"/>
          <w:sz w:val="18"/>
          <w:szCs w:val="18"/>
        </w:rPr>
        <w:t>26．中华人民共和国法官法</w:t>
      </w:r>
      <w:r w:rsidRPr="00B812C9">
        <w:rPr>
          <w:rFonts w:ascii="微软雅黑" w:eastAsia="微软雅黑" w:hAnsi="微软雅黑" w:cs="宋体" w:hint="eastAsia"/>
          <w:kern w:val="0"/>
          <w:sz w:val="18"/>
          <w:szCs w:val="18"/>
        </w:rPr>
        <w:t>（1995年通过，2001年修正，2017年修正，2019年修订）</w:t>
      </w:r>
    </w:p>
    <w:p w:rsidR="00395E37" w:rsidRPr="00B812C9" w:rsidRDefault="00395E37" w:rsidP="00395E37">
      <w:pPr>
        <w:widowControl/>
        <w:shd w:val="clear" w:color="auto" w:fill="FFFFFF"/>
        <w:spacing w:line="260" w:lineRule="exact"/>
        <w:jc w:val="left"/>
        <w:rPr>
          <w:rFonts w:ascii="微软雅黑" w:eastAsia="微软雅黑" w:hAnsi="微软雅黑" w:cs="宋体"/>
          <w:b/>
          <w:kern w:val="0"/>
          <w:sz w:val="18"/>
          <w:szCs w:val="18"/>
        </w:rPr>
      </w:pPr>
      <w:r w:rsidRPr="00B812C9">
        <w:rPr>
          <w:rFonts w:ascii="微软雅黑" w:eastAsia="微软雅黑" w:hAnsi="微软雅黑" w:cs="宋体" w:hint="eastAsia"/>
          <w:b/>
          <w:kern w:val="0"/>
          <w:sz w:val="18"/>
          <w:szCs w:val="18"/>
        </w:rPr>
        <w:t>27．中华人民共和国检察官法</w:t>
      </w:r>
      <w:r w:rsidRPr="00B812C9">
        <w:rPr>
          <w:rFonts w:ascii="微软雅黑" w:eastAsia="微软雅黑" w:hAnsi="微软雅黑" w:cs="宋体" w:hint="eastAsia"/>
          <w:kern w:val="0"/>
          <w:sz w:val="18"/>
          <w:szCs w:val="18"/>
        </w:rPr>
        <w:t>（1995年通过，2001年修正，2017年修正，2019年修订）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28．中华人民共和国戒严法</w:t>
      </w:r>
      <w:r w:rsidRPr="00B812C9">
        <w:rPr>
          <w:rFonts w:ascii="微软雅黑" w:eastAsia="微软雅黑" w:hAnsi="微软雅黑" w:cs="宋体" w:hint="eastAsia"/>
          <w:kern w:val="0"/>
          <w:sz w:val="18"/>
          <w:szCs w:val="18"/>
        </w:rPr>
        <w:t>（1996年通过）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29．中国人民解放军选举全国人民代表大会和县级以上地方各级人民代表大会代表的办法</w:t>
      </w:r>
      <w:r w:rsidRPr="00B812C9">
        <w:rPr>
          <w:rFonts w:ascii="微软雅黑" w:eastAsia="微软雅黑" w:hAnsi="微软雅黑" w:cs="宋体" w:hint="eastAsia"/>
          <w:kern w:val="0"/>
          <w:sz w:val="18"/>
          <w:szCs w:val="18"/>
        </w:rPr>
        <w:t>（1981年通过，1996年修订，2012年修正，2021年修正）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30．中华人民共和国香港特别行政区驻军法</w:t>
      </w:r>
      <w:r w:rsidRPr="00B812C9">
        <w:rPr>
          <w:rFonts w:ascii="微软雅黑" w:eastAsia="微软雅黑" w:hAnsi="微软雅黑" w:cs="宋体" w:hint="eastAsia"/>
          <w:kern w:val="0"/>
          <w:sz w:val="18"/>
          <w:szCs w:val="18"/>
        </w:rPr>
        <w:t>（1996年通过）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31．中华人民共和国国防法</w:t>
      </w:r>
      <w:r w:rsidRPr="00B812C9">
        <w:rPr>
          <w:rFonts w:ascii="微软雅黑" w:eastAsia="微软雅黑" w:hAnsi="微软雅黑" w:cs="宋体" w:hint="eastAsia"/>
          <w:kern w:val="0"/>
          <w:sz w:val="18"/>
          <w:szCs w:val="18"/>
        </w:rPr>
        <w:t>（1997年通过，2009年修正，2020年修订）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32．中华人民共和国专属经济区和大陆架法</w:t>
      </w:r>
      <w:r w:rsidRPr="00B812C9">
        <w:rPr>
          <w:rFonts w:ascii="微软雅黑" w:eastAsia="微软雅黑" w:hAnsi="微软雅黑" w:cs="宋体" w:hint="eastAsia"/>
          <w:kern w:val="0"/>
          <w:sz w:val="18"/>
          <w:szCs w:val="18"/>
        </w:rPr>
        <w:t>（1998年通过）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33．中华人民共和国村民委员会组织法</w:t>
      </w:r>
      <w:r w:rsidRPr="00B812C9">
        <w:rPr>
          <w:rFonts w:ascii="微软雅黑" w:eastAsia="微软雅黑" w:hAnsi="微软雅黑" w:cs="宋体" w:hint="eastAsia"/>
          <w:kern w:val="0"/>
          <w:sz w:val="18"/>
          <w:szCs w:val="18"/>
        </w:rPr>
        <w:t>（1998年通过，2010年修订，2018年修正）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34．中华人民共和国澳门特别行政区驻军法</w:t>
      </w:r>
      <w:r w:rsidRPr="00B812C9">
        <w:rPr>
          <w:rFonts w:ascii="微软雅黑" w:eastAsia="微软雅黑" w:hAnsi="微软雅黑" w:cs="宋体" w:hint="eastAsia"/>
          <w:kern w:val="0"/>
          <w:sz w:val="18"/>
          <w:szCs w:val="18"/>
        </w:rPr>
        <w:t>（1999年通过）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35．中华人民共和国立法法</w:t>
      </w:r>
      <w:r w:rsidRPr="00B812C9">
        <w:rPr>
          <w:rFonts w:ascii="微软雅黑" w:eastAsia="微软雅黑" w:hAnsi="微软雅黑" w:cs="宋体" w:hint="eastAsia"/>
          <w:kern w:val="0"/>
          <w:sz w:val="18"/>
          <w:szCs w:val="18"/>
        </w:rPr>
        <w:t>（2000年通过，2015年修正，2023年修正）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36．反分裂国家法</w:t>
      </w:r>
      <w:r w:rsidRPr="00B812C9">
        <w:rPr>
          <w:rFonts w:ascii="微软雅黑" w:eastAsia="微软雅黑" w:hAnsi="微软雅黑" w:cs="宋体" w:hint="eastAsia"/>
          <w:kern w:val="0"/>
          <w:sz w:val="18"/>
          <w:szCs w:val="18"/>
        </w:rPr>
        <w:t>（2005年通过）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lastRenderedPageBreak/>
        <w:t>37．中华人民共和国外国中央银行财产司法强制措施豁免法</w:t>
      </w:r>
      <w:r w:rsidRPr="00B812C9">
        <w:rPr>
          <w:rFonts w:ascii="微软雅黑" w:eastAsia="微软雅黑" w:hAnsi="微软雅黑" w:cs="宋体" w:hint="eastAsia"/>
          <w:kern w:val="0"/>
          <w:sz w:val="18"/>
          <w:szCs w:val="18"/>
        </w:rPr>
        <w:t>（2005年通过）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38．中华人民共和国各级人民代表大会常务委员会监督法</w:t>
      </w:r>
      <w:r w:rsidRPr="00B812C9">
        <w:rPr>
          <w:rFonts w:ascii="微软雅黑" w:eastAsia="微软雅黑" w:hAnsi="微软雅黑" w:cs="宋体" w:hint="eastAsia"/>
          <w:kern w:val="0"/>
          <w:sz w:val="18"/>
          <w:szCs w:val="18"/>
        </w:rPr>
        <w:t>（2006年通过）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39．中华人民共和国国家安全法</w:t>
      </w:r>
      <w:r w:rsidRPr="00B812C9">
        <w:rPr>
          <w:rFonts w:ascii="微软雅黑" w:eastAsia="微软雅黑" w:hAnsi="微软雅黑" w:cs="宋体" w:hint="eastAsia"/>
          <w:kern w:val="0"/>
          <w:sz w:val="18"/>
          <w:szCs w:val="18"/>
        </w:rPr>
        <w:t>（2015年通过）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40．中华人民共和国国家勋章和国家荣誉称号法</w:t>
      </w:r>
      <w:r w:rsidRPr="00B812C9">
        <w:rPr>
          <w:rFonts w:ascii="微软雅黑" w:eastAsia="微软雅黑" w:hAnsi="微软雅黑" w:cs="宋体" w:hint="eastAsia"/>
          <w:kern w:val="0"/>
          <w:sz w:val="18"/>
          <w:szCs w:val="18"/>
        </w:rPr>
        <w:t>（2015年通过）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41．中华人民共和国国歌法</w:t>
      </w:r>
      <w:r w:rsidRPr="00B812C9">
        <w:rPr>
          <w:rFonts w:ascii="微软雅黑" w:eastAsia="微软雅黑" w:hAnsi="微软雅黑" w:cs="宋体" w:hint="eastAsia"/>
          <w:kern w:val="0"/>
          <w:sz w:val="18"/>
          <w:szCs w:val="18"/>
        </w:rPr>
        <w:t>（2017年通过）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42．中华人民共和国监察法</w:t>
      </w:r>
      <w:r w:rsidRPr="00B812C9">
        <w:rPr>
          <w:rFonts w:ascii="微软雅黑" w:eastAsia="微软雅黑" w:hAnsi="微软雅黑" w:cs="宋体" w:hint="eastAsia"/>
          <w:kern w:val="0"/>
          <w:sz w:val="18"/>
          <w:szCs w:val="18"/>
        </w:rPr>
        <w:t>（2018年通过）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43．中华人民共和国人民陪审员法</w:t>
      </w:r>
      <w:r w:rsidRPr="00B812C9">
        <w:rPr>
          <w:rFonts w:ascii="微软雅黑" w:eastAsia="微软雅黑" w:hAnsi="微软雅黑" w:cs="宋体" w:hint="eastAsia"/>
          <w:kern w:val="0"/>
          <w:sz w:val="18"/>
          <w:szCs w:val="18"/>
        </w:rPr>
        <w:t>（2018年通过）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44．中华人民共和国英雄烈士保护法</w:t>
      </w:r>
      <w:r w:rsidRPr="00B812C9">
        <w:rPr>
          <w:rFonts w:ascii="微软雅黑" w:eastAsia="微软雅黑" w:hAnsi="微软雅黑" w:cs="宋体" w:hint="eastAsia"/>
          <w:kern w:val="0"/>
          <w:sz w:val="18"/>
          <w:szCs w:val="18"/>
        </w:rPr>
        <w:t>（2018年通过）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45．中华人民共和国公职人员政务处分法</w:t>
      </w:r>
      <w:r w:rsidRPr="00B812C9">
        <w:rPr>
          <w:rFonts w:ascii="微软雅黑" w:eastAsia="微软雅黑" w:hAnsi="微软雅黑" w:cs="宋体" w:hint="eastAsia"/>
          <w:kern w:val="0"/>
          <w:sz w:val="18"/>
          <w:szCs w:val="18"/>
        </w:rPr>
        <w:t>（2020年通过）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46．中华人民共和国香港特别行政区维护国家安全法</w:t>
      </w:r>
      <w:r w:rsidRPr="00B812C9">
        <w:rPr>
          <w:rFonts w:ascii="微软雅黑" w:eastAsia="微软雅黑" w:hAnsi="微软雅黑" w:cs="宋体" w:hint="eastAsia"/>
          <w:kern w:val="0"/>
          <w:sz w:val="18"/>
          <w:szCs w:val="18"/>
        </w:rPr>
        <w:t>（2020年通过）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47．中华人民共和国反外国制裁法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48．中华人民共和国监察官法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49．中华人民共和国陆地国界法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Pr="00B812C9" w:rsidRDefault="00502A92"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B</w:t>
      </w:r>
      <w:r w:rsidR="00395E37" w:rsidRPr="00B812C9">
        <w:rPr>
          <w:rFonts w:ascii="微软雅黑" w:eastAsia="微软雅黑" w:hAnsi="微软雅黑" w:cs="宋体" w:hint="eastAsia"/>
          <w:b/>
          <w:kern w:val="0"/>
          <w:sz w:val="22"/>
          <w:szCs w:val="22"/>
        </w:rPr>
        <w:t>民法商法（24</w:t>
      </w:r>
      <w:r w:rsidR="00F612EC" w:rsidRPr="00B812C9">
        <w:rPr>
          <w:rFonts w:ascii="微软雅黑" w:eastAsia="微软雅黑" w:hAnsi="微软雅黑" w:cs="宋体" w:hint="eastAsia"/>
          <w:b/>
          <w:kern w:val="0"/>
          <w:sz w:val="22"/>
          <w:szCs w:val="22"/>
        </w:rPr>
        <w:t>部</w:t>
      </w:r>
      <w:r w:rsidR="00395E37" w:rsidRPr="00B812C9">
        <w:rPr>
          <w:rFonts w:ascii="微软雅黑" w:eastAsia="微软雅黑" w:hAnsi="微软雅黑" w:cs="宋体" w:hint="eastAsia"/>
          <w:b/>
          <w:kern w:val="0"/>
          <w:sz w:val="22"/>
          <w:szCs w:val="22"/>
        </w:rPr>
        <w:t>）</w:t>
      </w:r>
    </w:p>
    <w:p w:rsidR="00552FE0" w:rsidRPr="00B812C9" w:rsidRDefault="00552FE0"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1．中华人民共和国民法典</w:t>
      </w:r>
      <w:r w:rsidR="00395E37" w:rsidRPr="00B812C9">
        <w:rPr>
          <w:rFonts w:ascii="微软雅黑" w:eastAsia="微软雅黑" w:hAnsi="微软雅黑" w:cs="宋体" w:hint="eastAsia"/>
          <w:kern w:val="0"/>
          <w:sz w:val="18"/>
          <w:szCs w:val="18"/>
        </w:rPr>
        <w:t>（2020年通过）</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2．中华人民共和国商标法</w:t>
      </w:r>
      <w:r w:rsidR="00395E37" w:rsidRPr="00B812C9">
        <w:rPr>
          <w:rFonts w:ascii="微软雅黑" w:eastAsia="微软雅黑" w:hAnsi="微软雅黑" w:cs="宋体" w:hint="eastAsia"/>
          <w:kern w:val="0"/>
          <w:sz w:val="18"/>
          <w:szCs w:val="18"/>
        </w:rPr>
        <w:t>（1982年通过，1993年修正，2001年修正，2013年修正，2019年修正）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3．中华人民共和国专利法</w:t>
      </w:r>
      <w:r w:rsidR="00395E37" w:rsidRPr="00B812C9">
        <w:rPr>
          <w:rFonts w:ascii="微软雅黑" w:eastAsia="微软雅黑" w:hAnsi="微软雅黑" w:cs="宋体" w:hint="eastAsia"/>
          <w:kern w:val="0"/>
          <w:sz w:val="18"/>
          <w:szCs w:val="18"/>
        </w:rPr>
        <w:t>（1984年通过，1992年修正，2000年修正，2008年修正，2020年修正）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4．中华人民共和国全民所有制工业企业法</w:t>
      </w:r>
      <w:r w:rsidR="00395E37" w:rsidRPr="00B812C9">
        <w:rPr>
          <w:rFonts w:ascii="微软雅黑" w:eastAsia="微软雅黑" w:hAnsi="微软雅黑" w:cs="宋体" w:hint="eastAsia"/>
          <w:kern w:val="0"/>
          <w:sz w:val="18"/>
          <w:szCs w:val="18"/>
        </w:rPr>
        <w:t>（1988年通过，2009年修正）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5．中华人民共和国著作权法</w:t>
      </w:r>
      <w:r w:rsidR="00395E37" w:rsidRPr="00B812C9">
        <w:rPr>
          <w:rFonts w:ascii="微软雅黑" w:eastAsia="微软雅黑" w:hAnsi="微软雅黑" w:cs="宋体" w:hint="eastAsia"/>
          <w:kern w:val="0"/>
          <w:sz w:val="18"/>
          <w:szCs w:val="18"/>
        </w:rPr>
        <w:t>（1990年通过，2001年修正，2010年修正，2020年修正）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6．中华人民共和国海商法</w:t>
      </w:r>
      <w:r w:rsidR="00395E37" w:rsidRPr="00B812C9">
        <w:rPr>
          <w:rFonts w:ascii="微软雅黑" w:eastAsia="微软雅黑" w:hAnsi="微软雅黑" w:cs="宋体" w:hint="eastAsia"/>
          <w:kern w:val="0"/>
          <w:sz w:val="18"/>
          <w:szCs w:val="18"/>
        </w:rPr>
        <w:t>（1992年通过）</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7．中华人民共和国消费者权益保护法</w:t>
      </w:r>
      <w:r w:rsidR="00395E37" w:rsidRPr="00B812C9">
        <w:rPr>
          <w:rFonts w:ascii="微软雅黑" w:eastAsia="微软雅黑" w:hAnsi="微软雅黑" w:cs="宋体" w:hint="eastAsia"/>
          <w:kern w:val="0"/>
          <w:sz w:val="18"/>
          <w:szCs w:val="18"/>
        </w:rPr>
        <w:t>（1993年通过，2009年修正，2013年修正）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8．中华人民共和国公司法</w:t>
      </w:r>
      <w:r w:rsidR="00395E37" w:rsidRPr="00B812C9">
        <w:rPr>
          <w:rFonts w:ascii="微软雅黑" w:eastAsia="微软雅黑" w:hAnsi="微软雅黑" w:cs="宋体" w:hint="eastAsia"/>
          <w:kern w:val="0"/>
          <w:sz w:val="18"/>
          <w:szCs w:val="18"/>
        </w:rPr>
        <w:t>（1993年通过，1999年修正，2004年修正，2005年修订，2013年修正，2018年修正）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9．中华人民共和国商业银行法</w:t>
      </w:r>
      <w:r w:rsidR="00395E37" w:rsidRPr="00B812C9">
        <w:rPr>
          <w:rFonts w:ascii="微软雅黑" w:eastAsia="微软雅黑" w:hAnsi="微软雅黑" w:cs="宋体" w:hint="eastAsia"/>
          <w:kern w:val="0"/>
          <w:sz w:val="18"/>
          <w:szCs w:val="18"/>
        </w:rPr>
        <w:t>（1995年通过，2003年修正，2015年修正）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10．中华人民共和国票据法</w:t>
      </w:r>
      <w:r w:rsidRPr="00B812C9">
        <w:rPr>
          <w:rFonts w:ascii="微软雅黑" w:eastAsia="微软雅黑" w:hAnsi="微软雅黑" w:cs="宋体" w:hint="eastAsia"/>
          <w:kern w:val="0"/>
          <w:sz w:val="18"/>
          <w:szCs w:val="18"/>
        </w:rPr>
        <w:t>（1995年通过，2004年修正）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11．中华人民共和国保险法</w:t>
      </w:r>
      <w:r w:rsidRPr="00B812C9">
        <w:rPr>
          <w:rFonts w:ascii="微软雅黑" w:eastAsia="微软雅黑" w:hAnsi="微软雅黑" w:cs="宋体" w:hint="eastAsia"/>
          <w:kern w:val="0"/>
          <w:sz w:val="18"/>
          <w:szCs w:val="18"/>
        </w:rPr>
        <w:t>（1995年通过，2002年修正，2009年修订，2014年修正，2015年修正）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12．中华人民共和国拍卖法</w:t>
      </w:r>
      <w:r w:rsidRPr="00B812C9">
        <w:rPr>
          <w:rFonts w:ascii="微软雅黑" w:eastAsia="微软雅黑" w:hAnsi="微软雅黑" w:cs="宋体" w:hint="eastAsia"/>
          <w:kern w:val="0"/>
          <w:sz w:val="18"/>
          <w:szCs w:val="18"/>
        </w:rPr>
        <w:t>（1996年通过，2004年修正，2015年修正）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13．中华人民共和国合伙企业法</w:t>
      </w:r>
      <w:r w:rsidRPr="00B812C9">
        <w:rPr>
          <w:rFonts w:ascii="微软雅黑" w:eastAsia="微软雅黑" w:hAnsi="微软雅黑" w:cs="宋体" w:hint="eastAsia"/>
          <w:kern w:val="0"/>
          <w:sz w:val="18"/>
          <w:szCs w:val="18"/>
        </w:rPr>
        <w:t>（1997年通过，2006年修订）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14．中华人民共和国证券法</w:t>
      </w:r>
      <w:r w:rsidRPr="00B812C9">
        <w:rPr>
          <w:rFonts w:ascii="微软雅黑" w:eastAsia="微软雅黑" w:hAnsi="微软雅黑" w:cs="宋体" w:hint="eastAsia"/>
          <w:kern w:val="0"/>
          <w:sz w:val="18"/>
          <w:szCs w:val="18"/>
        </w:rPr>
        <w:t>（1998年通过，2004年修正，2005年修订，2013年修正，2014年修正，2019年修订）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15．中华人民共和国个人独资企业法</w:t>
      </w:r>
      <w:r w:rsidRPr="00B812C9">
        <w:rPr>
          <w:rFonts w:ascii="微软雅黑" w:eastAsia="微软雅黑" w:hAnsi="微软雅黑" w:cs="宋体" w:hint="eastAsia"/>
          <w:kern w:val="0"/>
          <w:sz w:val="18"/>
          <w:szCs w:val="18"/>
        </w:rPr>
        <w:t>（1999年通过）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16．中华人民共和国招标投标法</w:t>
      </w:r>
      <w:r w:rsidRPr="00B812C9">
        <w:rPr>
          <w:rFonts w:ascii="微软雅黑" w:eastAsia="微软雅黑" w:hAnsi="微软雅黑" w:cs="宋体" w:hint="eastAsia"/>
          <w:kern w:val="0"/>
          <w:sz w:val="18"/>
          <w:szCs w:val="18"/>
        </w:rPr>
        <w:t>（1999年通过，2017年修正）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17．中华人民共和国信托法</w:t>
      </w:r>
      <w:r w:rsidRPr="00B812C9">
        <w:rPr>
          <w:rFonts w:ascii="微软雅黑" w:eastAsia="微软雅黑" w:hAnsi="微软雅黑" w:cs="宋体" w:hint="eastAsia"/>
          <w:kern w:val="0"/>
          <w:sz w:val="18"/>
          <w:szCs w:val="18"/>
        </w:rPr>
        <w:t>（2001年通过）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18．中华人民共和国农村土地承包法</w:t>
      </w:r>
      <w:r w:rsidRPr="00B812C9">
        <w:rPr>
          <w:rFonts w:ascii="微软雅黑" w:eastAsia="微软雅黑" w:hAnsi="微软雅黑" w:cs="宋体" w:hint="eastAsia"/>
          <w:kern w:val="0"/>
          <w:sz w:val="18"/>
          <w:szCs w:val="18"/>
        </w:rPr>
        <w:t>（2002年通过，2009年修正，2018年修正）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19．中华人民共和国证券投资基金法</w:t>
      </w:r>
      <w:r w:rsidRPr="00B812C9">
        <w:rPr>
          <w:rFonts w:ascii="微软雅黑" w:eastAsia="微软雅黑" w:hAnsi="微软雅黑" w:cs="宋体" w:hint="eastAsia"/>
          <w:kern w:val="0"/>
          <w:sz w:val="18"/>
          <w:szCs w:val="18"/>
        </w:rPr>
        <w:t>（2003年通过，2012年修订，2015年修正）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20．中华人民共和国电子签名法</w:t>
      </w:r>
      <w:r w:rsidRPr="00B812C9">
        <w:rPr>
          <w:rFonts w:ascii="微软雅黑" w:eastAsia="微软雅黑" w:hAnsi="微软雅黑" w:cs="宋体" w:hint="eastAsia"/>
          <w:kern w:val="0"/>
          <w:sz w:val="18"/>
          <w:szCs w:val="18"/>
        </w:rPr>
        <w:t>（2004年通过，2015年修正，2019年修正）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21．中华人民共和国企业破产法</w:t>
      </w:r>
      <w:r w:rsidRPr="00B812C9">
        <w:rPr>
          <w:rFonts w:ascii="微软雅黑" w:eastAsia="微软雅黑" w:hAnsi="微软雅黑" w:cs="宋体" w:hint="eastAsia"/>
          <w:kern w:val="0"/>
          <w:sz w:val="18"/>
          <w:szCs w:val="18"/>
        </w:rPr>
        <w:t>（2006年通过）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22．中华人民共和国农民专业合作社法</w:t>
      </w:r>
      <w:r w:rsidRPr="00B812C9">
        <w:rPr>
          <w:rFonts w:ascii="微软雅黑" w:eastAsia="微软雅黑" w:hAnsi="微软雅黑" w:cs="宋体" w:hint="eastAsia"/>
          <w:kern w:val="0"/>
          <w:sz w:val="18"/>
          <w:szCs w:val="18"/>
        </w:rPr>
        <w:t>（2006年通过，2017年修订）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23．中华人民共和国涉外民事关系法律适用法</w:t>
      </w:r>
      <w:r w:rsidRPr="00B812C9">
        <w:rPr>
          <w:rFonts w:ascii="微软雅黑" w:eastAsia="微软雅黑" w:hAnsi="微软雅黑" w:cs="宋体" w:hint="eastAsia"/>
          <w:kern w:val="0"/>
          <w:sz w:val="18"/>
          <w:szCs w:val="18"/>
        </w:rPr>
        <w:t>（2010年通过）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24．中华人民共和国期货和衍生品法</w:t>
      </w:r>
      <w:r w:rsidRPr="00B812C9">
        <w:rPr>
          <w:rFonts w:ascii="微软雅黑" w:eastAsia="微软雅黑" w:hAnsi="微软雅黑" w:cs="宋体" w:hint="eastAsia"/>
          <w:kern w:val="0"/>
          <w:sz w:val="18"/>
          <w:szCs w:val="18"/>
        </w:rPr>
        <w:t>（2022年通过）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Pr="00B812C9" w:rsidRDefault="00502A92"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C</w:t>
      </w:r>
      <w:r w:rsidR="00395E37" w:rsidRPr="00B812C9">
        <w:rPr>
          <w:rFonts w:ascii="微软雅黑" w:eastAsia="微软雅黑" w:hAnsi="微软雅黑" w:cs="宋体" w:hint="eastAsia"/>
          <w:b/>
          <w:kern w:val="0"/>
          <w:sz w:val="22"/>
          <w:szCs w:val="22"/>
        </w:rPr>
        <w:t>行政法（96</w:t>
      </w:r>
      <w:r w:rsidR="00F612EC" w:rsidRPr="00B812C9">
        <w:rPr>
          <w:rFonts w:ascii="微软雅黑" w:eastAsia="微软雅黑" w:hAnsi="微软雅黑" w:cs="宋体" w:hint="eastAsia"/>
          <w:b/>
          <w:kern w:val="0"/>
          <w:sz w:val="22"/>
          <w:szCs w:val="22"/>
        </w:rPr>
        <w:t>部</w:t>
      </w:r>
      <w:r w:rsidR="00395E37" w:rsidRPr="00B812C9">
        <w:rPr>
          <w:rFonts w:ascii="微软雅黑" w:eastAsia="微软雅黑" w:hAnsi="微软雅黑" w:cs="宋体" w:hint="eastAsia"/>
          <w:b/>
          <w:kern w:val="0"/>
          <w:sz w:val="22"/>
          <w:szCs w:val="22"/>
        </w:rPr>
        <w:t>）</w:t>
      </w:r>
    </w:p>
    <w:p w:rsidR="00552FE0" w:rsidRPr="00B812C9" w:rsidRDefault="00552FE0"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1．中华人民共和国户口登记条例</w:t>
      </w:r>
      <w:r w:rsidR="00395E37" w:rsidRPr="00B812C9">
        <w:rPr>
          <w:rFonts w:ascii="微软雅黑" w:eastAsia="微软雅黑" w:hAnsi="微软雅黑" w:cs="宋体" w:hint="eastAsia"/>
          <w:kern w:val="0"/>
          <w:sz w:val="18"/>
          <w:szCs w:val="18"/>
        </w:rPr>
        <w:t>（1958年通过）</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2．全国人民代表大会常务委员会关于批准《国务院关于安置老弱病残干部的暂行办法》的决议</w:t>
      </w:r>
      <w:r w:rsidR="00395E37" w:rsidRPr="00B812C9">
        <w:rPr>
          <w:rFonts w:ascii="微软雅黑" w:eastAsia="微软雅黑" w:hAnsi="微软雅黑" w:cs="宋体" w:hint="eastAsia"/>
          <w:kern w:val="0"/>
          <w:sz w:val="18"/>
          <w:szCs w:val="18"/>
        </w:rPr>
        <w:t>（1978年通过）</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3．中华人民共和国学位条例</w:t>
      </w:r>
      <w:r w:rsidR="00395E37" w:rsidRPr="00B812C9">
        <w:rPr>
          <w:rFonts w:ascii="微软雅黑" w:eastAsia="微软雅黑" w:hAnsi="微软雅黑" w:cs="宋体" w:hint="eastAsia"/>
          <w:kern w:val="0"/>
          <w:sz w:val="18"/>
          <w:szCs w:val="18"/>
        </w:rPr>
        <w:t>（1980年通过，2004年修正）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4．全国人民代表大会常务委员会关于批准《国务院关于老干部离职休养的暂行规定》的决议</w:t>
      </w:r>
      <w:r w:rsidR="00395E37" w:rsidRPr="00B812C9">
        <w:rPr>
          <w:rFonts w:ascii="微软雅黑" w:eastAsia="微软雅黑" w:hAnsi="微软雅黑" w:cs="宋体" w:hint="eastAsia"/>
          <w:kern w:val="0"/>
          <w:sz w:val="18"/>
          <w:szCs w:val="18"/>
        </w:rPr>
        <w:t>（1980年通过）</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5．中华人民共和国海洋环境保护法</w:t>
      </w:r>
      <w:r w:rsidR="00395E37" w:rsidRPr="00B812C9">
        <w:rPr>
          <w:rFonts w:ascii="微软雅黑" w:eastAsia="微软雅黑" w:hAnsi="微软雅黑" w:cs="宋体" w:hint="eastAsia"/>
          <w:kern w:val="0"/>
          <w:sz w:val="18"/>
          <w:szCs w:val="18"/>
        </w:rPr>
        <w:t>（1982年通过，1999年修订，2013年修正，2016年修正，2017年修正）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6．中华人民共和国文物保护法</w:t>
      </w:r>
      <w:r w:rsidR="00395E37" w:rsidRPr="00B812C9">
        <w:rPr>
          <w:rFonts w:ascii="微软雅黑" w:eastAsia="微软雅黑" w:hAnsi="微软雅黑" w:cs="宋体" w:hint="eastAsia"/>
          <w:kern w:val="0"/>
          <w:sz w:val="18"/>
          <w:szCs w:val="18"/>
        </w:rPr>
        <w:t>（1982年通过，1991年修正，2002年修订，2007年修正，2013年修正，2015年修正，2017年修正）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7．中华人民共和国海上交通安全法</w:t>
      </w:r>
      <w:r w:rsidR="00395E37" w:rsidRPr="00B812C9">
        <w:rPr>
          <w:rFonts w:ascii="微软雅黑" w:eastAsia="微软雅黑" w:hAnsi="微软雅黑" w:cs="宋体" w:hint="eastAsia"/>
          <w:kern w:val="0"/>
          <w:sz w:val="18"/>
          <w:szCs w:val="18"/>
        </w:rPr>
        <w:t>（1983年通过，2016年修正，2021年修订）</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8．中华人民共和国水污染防治法</w:t>
      </w:r>
      <w:r w:rsidR="00395E37" w:rsidRPr="00B812C9">
        <w:rPr>
          <w:rFonts w:ascii="微软雅黑" w:eastAsia="微软雅黑" w:hAnsi="微软雅黑" w:cs="宋体" w:hint="eastAsia"/>
          <w:kern w:val="0"/>
          <w:sz w:val="18"/>
          <w:szCs w:val="18"/>
        </w:rPr>
        <w:t>（1984年通过，1996年修正，2008年修订，2017年修正）</w:t>
      </w:r>
    </w:p>
    <w:p w:rsidR="00395E37" w:rsidRPr="00B812C9" w:rsidRDefault="00F612EC"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9．中华人民共和国兵役法</w:t>
      </w:r>
      <w:r w:rsidR="00395E37" w:rsidRPr="00B812C9">
        <w:rPr>
          <w:rFonts w:ascii="微软雅黑" w:eastAsia="微软雅黑" w:hAnsi="微软雅黑" w:cs="宋体" w:hint="eastAsia"/>
          <w:kern w:val="0"/>
          <w:sz w:val="18"/>
          <w:szCs w:val="18"/>
        </w:rPr>
        <w:t>（1984年通过，1998年修正，2009年修正，2011年修正，2021年修订）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10．中华人民共和国药品管理法</w:t>
      </w:r>
      <w:r w:rsidRPr="00B812C9">
        <w:rPr>
          <w:rFonts w:ascii="微软雅黑" w:eastAsia="微软雅黑" w:hAnsi="微软雅黑" w:cs="宋体" w:hint="eastAsia"/>
          <w:kern w:val="0"/>
          <w:sz w:val="18"/>
          <w:szCs w:val="18"/>
        </w:rPr>
        <w:t>（1984年通过，2001年修订，2013年修正，2015年修正，2019年修订）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11．中华人民共和国义务教育法</w:t>
      </w:r>
      <w:r w:rsidRPr="00B812C9">
        <w:rPr>
          <w:rFonts w:ascii="微软雅黑" w:eastAsia="微软雅黑" w:hAnsi="微软雅黑" w:cs="宋体" w:hint="eastAsia"/>
          <w:kern w:val="0"/>
          <w:sz w:val="18"/>
          <w:szCs w:val="18"/>
        </w:rPr>
        <w:t>（1986年通过，2006年修订，2015年修正，2018年修正）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12．中华人民共和国土地管理法</w:t>
      </w:r>
      <w:r w:rsidRPr="00B812C9">
        <w:rPr>
          <w:rFonts w:ascii="微软雅黑" w:eastAsia="微软雅黑" w:hAnsi="微软雅黑" w:cs="宋体" w:hint="eastAsia"/>
          <w:kern w:val="0"/>
          <w:sz w:val="18"/>
          <w:szCs w:val="18"/>
        </w:rPr>
        <w:t>（1986年通过，1988年修正，1998年修订，2004年修正，2019年修正）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13．中华人民共和国国境卫生检疫法</w:t>
      </w:r>
      <w:r w:rsidRPr="00B812C9">
        <w:rPr>
          <w:rFonts w:ascii="微软雅黑" w:eastAsia="微软雅黑" w:hAnsi="微软雅黑" w:cs="宋体" w:hint="eastAsia"/>
          <w:kern w:val="0"/>
          <w:sz w:val="18"/>
          <w:szCs w:val="18"/>
        </w:rPr>
        <w:t>（1986年通过，2007年修正，2009年修正，2018年修正）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lastRenderedPageBreak/>
        <w:t>14．中华人民共和国海关法</w:t>
      </w:r>
      <w:r w:rsidRPr="00B812C9">
        <w:rPr>
          <w:rFonts w:ascii="微软雅黑" w:eastAsia="微软雅黑" w:hAnsi="微软雅黑" w:cs="宋体" w:hint="eastAsia"/>
          <w:kern w:val="0"/>
          <w:sz w:val="18"/>
          <w:szCs w:val="18"/>
        </w:rPr>
        <w:t>（1987年通过，2000年修正，2013年6月、12月两次修正，2016年修正，2017年修正，2021年修正）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15．中华人民共和国大气污染防治法</w:t>
      </w:r>
      <w:r w:rsidRPr="00B812C9">
        <w:rPr>
          <w:rFonts w:ascii="微软雅黑" w:eastAsia="微软雅黑" w:hAnsi="微软雅黑" w:cs="宋体" w:hint="eastAsia"/>
          <w:kern w:val="0"/>
          <w:sz w:val="18"/>
          <w:szCs w:val="18"/>
        </w:rPr>
        <w:t>（1987年通过，1995年修正，2000年修订，2015年修订，2018年修正）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16．中华人民共和国档案法</w:t>
      </w:r>
      <w:r w:rsidRPr="00B812C9">
        <w:rPr>
          <w:rFonts w:ascii="微软雅黑" w:eastAsia="微软雅黑" w:hAnsi="微软雅黑" w:cs="宋体" w:hint="eastAsia"/>
          <w:kern w:val="0"/>
          <w:sz w:val="18"/>
          <w:szCs w:val="18"/>
        </w:rPr>
        <w:t>（1987年通过，1996年修正，2016年修正，2020年修订）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17．中国人民解放军军官军衔条例</w:t>
      </w:r>
      <w:r w:rsidRPr="00B812C9">
        <w:rPr>
          <w:rFonts w:ascii="微软雅黑" w:eastAsia="微软雅黑" w:hAnsi="微软雅黑" w:cs="宋体" w:hint="eastAsia"/>
          <w:kern w:val="0"/>
          <w:sz w:val="18"/>
          <w:szCs w:val="18"/>
        </w:rPr>
        <w:t>（1988年通过，1994年修正）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18．中华人民共和国保守国家秘密法</w:t>
      </w:r>
      <w:r w:rsidRPr="00B812C9">
        <w:rPr>
          <w:rFonts w:ascii="微软雅黑" w:eastAsia="微软雅黑" w:hAnsi="微软雅黑" w:cs="宋体" w:hint="eastAsia"/>
          <w:kern w:val="0"/>
          <w:sz w:val="18"/>
          <w:szCs w:val="18"/>
        </w:rPr>
        <w:t>（1988年通过，2010年修订）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19．中华人民共和国现役军官法</w:t>
      </w:r>
      <w:r w:rsidRPr="00B812C9">
        <w:rPr>
          <w:rFonts w:ascii="微软雅黑" w:eastAsia="微软雅黑" w:hAnsi="微软雅黑" w:cs="宋体" w:hint="eastAsia"/>
          <w:kern w:val="0"/>
          <w:sz w:val="18"/>
          <w:szCs w:val="18"/>
        </w:rPr>
        <w:t>（1988年通过，1994年修正，2000年修正）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20．中华人民共和国野生动物保护法</w:t>
      </w:r>
      <w:r w:rsidRPr="00B812C9">
        <w:rPr>
          <w:rFonts w:ascii="微软雅黑" w:eastAsia="微软雅黑" w:hAnsi="微软雅黑" w:cs="宋体" w:hint="eastAsia"/>
          <w:kern w:val="0"/>
          <w:sz w:val="18"/>
          <w:szCs w:val="18"/>
        </w:rPr>
        <w:t>（1988年通过，2004年修正，2009年修正，2016年修订，2018年修正，2022年修订）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21．中华人民共和国传染病防治法</w:t>
      </w:r>
      <w:r w:rsidRPr="00B812C9">
        <w:rPr>
          <w:rFonts w:ascii="微软雅黑" w:eastAsia="微软雅黑" w:hAnsi="微软雅黑" w:cs="宋体" w:hint="eastAsia"/>
          <w:kern w:val="0"/>
          <w:sz w:val="18"/>
          <w:szCs w:val="18"/>
        </w:rPr>
        <w:t>（1989年通过，2004年修订，2013年修正）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22．中华人民共和国环境保护法</w:t>
      </w:r>
      <w:r w:rsidRPr="00B812C9">
        <w:rPr>
          <w:rFonts w:ascii="微软雅黑" w:eastAsia="微软雅黑" w:hAnsi="微软雅黑" w:cs="宋体" w:hint="eastAsia"/>
          <w:kern w:val="0"/>
          <w:sz w:val="18"/>
          <w:szCs w:val="18"/>
        </w:rPr>
        <w:t>（1989年通过，2014年修订）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23．中华人民共和国军事设施保护法</w:t>
      </w:r>
      <w:r w:rsidRPr="00B812C9">
        <w:rPr>
          <w:rFonts w:ascii="微软雅黑" w:eastAsia="微软雅黑" w:hAnsi="微软雅黑" w:cs="宋体" w:hint="eastAsia"/>
          <w:kern w:val="0"/>
          <w:sz w:val="18"/>
          <w:szCs w:val="18"/>
        </w:rPr>
        <w:t>（1990年通过，2009年修正，2014年修正，2021年修订）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24．中华人民共和国人民警察警衔条例</w:t>
      </w:r>
      <w:r w:rsidRPr="00B812C9">
        <w:rPr>
          <w:rFonts w:ascii="微软雅黑" w:eastAsia="微软雅黑" w:hAnsi="微软雅黑" w:cs="宋体" w:hint="eastAsia"/>
          <w:kern w:val="0"/>
          <w:sz w:val="18"/>
          <w:szCs w:val="18"/>
        </w:rPr>
        <w:t>（1992年通过，2009年修正）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25．中华人民共和国测绘法</w:t>
      </w:r>
      <w:r w:rsidRPr="00B812C9">
        <w:rPr>
          <w:rFonts w:ascii="微软雅黑" w:eastAsia="微软雅黑" w:hAnsi="微软雅黑" w:cs="宋体" w:hint="eastAsia"/>
          <w:kern w:val="0"/>
          <w:sz w:val="18"/>
          <w:szCs w:val="18"/>
        </w:rPr>
        <w:t>（1992年通过，2002年修订，2017年修订）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26．中华人民共和国科学技术进步法</w:t>
      </w:r>
      <w:r w:rsidRPr="00B812C9">
        <w:rPr>
          <w:rFonts w:ascii="微软雅黑" w:eastAsia="微软雅黑" w:hAnsi="微软雅黑" w:cs="宋体" w:hint="eastAsia"/>
          <w:kern w:val="0"/>
          <w:sz w:val="18"/>
          <w:szCs w:val="18"/>
        </w:rPr>
        <w:t>（1993年通过，2007年修订，2021年修订）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27．中华人民共和国教师法</w:t>
      </w:r>
      <w:r w:rsidRPr="00B812C9">
        <w:rPr>
          <w:rFonts w:ascii="微软雅黑" w:eastAsia="微软雅黑" w:hAnsi="微软雅黑" w:cs="宋体" w:hint="eastAsia"/>
          <w:kern w:val="0"/>
          <w:sz w:val="18"/>
          <w:szCs w:val="18"/>
        </w:rPr>
        <w:t>（1993年通过，2009年修正）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28．中华人民共和国城市房地产管理法</w:t>
      </w:r>
      <w:r w:rsidRPr="00B812C9">
        <w:rPr>
          <w:rFonts w:ascii="微软雅黑" w:eastAsia="微软雅黑" w:hAnsi="微软雅黑" w:cs="宋体" w:hint="eastAsia"/>
          <w:kern w:val="0"/>
          <w:sz w:val="18"/>
          <w:szCs w:val="18"/>
        </w:rPr>
        <w:t>（1994年通过，2007年修正，2009年修正，2019年修正）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29．中华人民共和国监狱法</w:t>
      </w:r>
      <w:r w:rsidRPr="00B812C9">
        <w:rPr>
          <w:rFonts w:ascii="微软雅黑" w:eastAsia="微软雅黑" w:hAnsi="微软雅黑" w:cs="宋体" w:hint="eastAsia"/>
          <w:kern w:val="0"/>
          <w:sz w:val="18"/>
          <w:szCs w:val="18"/>
        </w:rPr>
        <w:t>（1994年通过，2012年修正）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30．中华人民共和国人民警察法</w:t>
      </w:r>
      <w:r w:rsidRPr="00B812C9">
        <w:rPr>
          <w:rFonts w:ascii="微软雅黑" w:eastAsia="微软雅黑" w:hAnsi="微软雅黑" w:cs="宋体" w:hint="eastAsia"/>
          <w:kern w:val="0"/>
          <w:sz w:val="18"/>
          <w:szCs w:val="18"/>
        </w:rPr>
        <w:t>（1995年通过，2012年修正）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31．中华人民共和国教育法</w:t>
      </w:r>
      <w:r w:rsidRPr="00B812C9">
        <w:rPr>
          <w:rFonts w:ascii="微软雅黑" w:eastAsia="微软雅黑" w:hAnsi="微软雅黑" w:cs="宋体" w:hint="eastAsia"/>
          <w:kern w:val="0"/>
          <w:sz w:val="18"/>
          <w:szCs w:val="18"/>
        </w:rPr>
        <w:t>（1995年通过，2009年修正，2015年修正，2021年修正）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32．中华人民共和国体育法</w:t>
      </w:r>
      <w:r w:rsidRPr="00B812C9">
        <w:rPr>
          <w:rFonts w:ascii="微软雅黑" w:eastAsia="微软雅黑" w:hAnsi="微软雅黑" w:cs="宋体" w:hint="eastAsia"/>
          <w:kern w:val="0"/>
          <w:sz w:val="18"/>
          <w:szCs w:val="18"/>
        </w:rPr>
        <w:t>（1995年通过，2009年修正，2016年修正，2022年修订）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33．中华人民共和国固体废物污染环境防治法</w:t>
      </w:r>
      <w:r w:rsidRPr="00B812C9">
        <w:rPr>
          <w:rFonts w:ascii="微软雅黑" w:eastAsia="微软雅黑" w:hAnsi="微软雅黑" w:cs="宋体" w:hint="eastAsia"/>
          <w:kern w:val="0"/>
          <w:sz w:val="18"/>
          <w:szCs w:val="18"/>
        </w:rPr>
        <w:t>（1995年通过，2004年修订，2013年修正，2015年修正，2016年修正，2020年修订）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34．中华人民共和国行政处罚法</w:t>
      </w:r>
      <w:r w:rsidRPr="00B812C9">
        <w:rPr>
          <w:rFonts w:ascii="微软雅黑" w:eastAsia="微软雅黑" w:hAnsi="微软雅黑" w:cs="宋体" w:hint="eastAsia"/>
          <w:kern w:val="0"/>
          <w:sz w:val="18"/>
          <w:szCs w:val="18"/>
        </w:rPr>
        <w:t>（1996年通过，2009年修正，2017年修正，2021年修订）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35．中华人民共和国律师法</w:t>
      </w:r>
      <w:r w:rsidRPr="00B812C9">
        <w:rPr>
          <w:rFonts w:ascii="微软雅黑" w:eastAsia="微软雅黑" w:hAnsi="微软雅黑" w:cs="宋体" w:hint="eastAsia"/>
          <w:kern w:val="0"/>
          <w:sz w:val="18"/>
          <w:szCs w:val="18"/>
        </w:rPr>
        <w:t>（1996年通过，2001年修正，2007年修订，2012年修正，2017年修正）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36．中华人民共和国促进科技成果转化法</w:t>
      </w:r>
      <w:r w:rsidRPr="00B812C9">
        <w:rPr>
          <w:rFonts w:ascii="微软雅黑" w:eastAsia="微软雅黑" w:hAnsi="微软雅黑" w:cs="宋体" w:hint="eastAsia"/>
          <w:kern w:val="0"/>
          <w:sz w:val="18"/>
          <w:szCs w:val="18"/>
        </w:rPr>
        <w:t>（1996年通过，2015年修正）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37．中华人民共和国职业教育法</w:t>
      </w:r>
      <w:r w:rsidRPr="00B812C9">
        <w:rPr>
          <w:rFonts w:ascii="微软雅黑" w:eastAsia="微软雅黑" w:hAnsi="微软雅黑" w:cs="宋体" w:hint="eastAsia"/>
          <w:kern w:val="0"/>
          <w:sz w:val="18"/>
          <w:szCs w:val="18"/>
        </w:rPr>
        <w:t>（1996年通过，2022年修订）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38．中华人民共和国枪支管理法</w:t>
      </w:r>
      <w:r w:rsidRPr="00B812C9">
        <w:rPr>
          <w:rFonts w:ascii="微软雅黑" w:eastAsia="微软雅黑" w:hAnsi="微软雅黑" w:cs="宋体" w:hint="eastAsia"/>
          <w:kern w:val="0"/>
          <w:sz w:val="18"/>
          <w:szCs w:val="18"/>
        </w:rPr>
        <w:t>（1996年通过，2009年修正，2015年修正）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39．中华人民共和国人民防空法</w:t>
      </w:r>
      <w:r w:rsidRPr="00B812C9">
        <w:rPr>
          <w:rFonts w:ascii="微软雅黑" w:eastAsia="微软雅黑" w:hAnsi="微软雅黑" w:cs="宋体" w:hint="eastAsia"/>
          <w:kern w:val="0"/>
          <w:sz w:val="18"/>
          <w:szCs w:val="18"/>
        </w:rPr>
        <w:t>（1996年通过，2009年修正）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40．中华人民共和国献血法</w:t>
      </w:r>
      <w:r w:rsidRPr="00B812C9">
        <w:rPr>
          <w:rFonts w:ascii="微软雅黑" w:eastAsia="微软雅黑" w:hAnsi="微软雅黑" w:cs="宋体" w:hint="eastAsia"/>
          <w:kern w:val="0"/>
          <w:sz w:val="18"/>
          <w:szCs w:val="18"/>
        </w:rPr>
        <w:t>（1997年通过）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41．中华人民共和国防震减灾法</w:t>
      </w:r>
      <w:r w:rsidRPr="00B812C9">
        <w:rPr>
          <w:rFonts w:ascii="微软雅黑" w:eastAsia="微软雅黑" w:hAnsi="微软雅黑" w:cs="宋体" w:hint="eastAsia"/>
          <w:kern w:val="0"/>
          <w:sz w:val="18"/>
          <w:szCs w:val="18"/>
        </w:rPr>
        <w:t>（1997年通过，2008年修订）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42．中华人民共和国消防法</w:t>
      </w:r>
      <w:r w:rsidRPr="00B812C9">
        <w:rPr>
          <w:rFonts w:ascii="微软雅黑" w:eastAsia="微软雅黑" w:hAnsi="微软雅黑" w:cs="宋体" w:hint="eastAsia"/>
          <w:kern w:val="0"/>
          <w:sz w:val="18"/>
          <w:szCs w:val="18"/>
        </w:rPr>
        <w:t>（1998年通过，2008年修订，2019年修正，2021年修正）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43．中华人民共和国高等教育法</w:t>
      </w:r>
      <w:r w:rsidRPr="00B812C9">
        <w:rPr>
          <w:rFonts w:ascii="微软雅黑" w:eastAsia="微软雅黑" w:hAnsi="微软雅黑" w:cs="宋体" w:hint="eastAsia"/>
          <w:kern w:val="0"/>
          <w:sz w:val="18"/>
          <w:szCs w:val="18"/>
        </w:rPr>
        <w:t>（1998年通过，2015年修正，2018年修正）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44．中华人民共和国行政复议法</w:t>
      </w:r>
      <w:r w:rsidRPr="00B812C9">
        <w:rPr>
          <w:rFonts w:ascii="微软雅黑" w:eastAsia="微软雅黑" w:hAnsi="微软雅黑" w:cs="宋体" w:hint="eastAsia"/>
          <w:kern w:val="0"/>
          <w:sz w:val="18"/>
          <w:szCs w:val="18"/>
        </w:rPr>
        <w:t>（1999年通过，2009年修正，2017年修正）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45．中华人民共和国气象法</w:t>
      </w:r>
      <w:r w:rsidRPr="00B812C9">
        <w:rPr>
          <w:rFonts w:ascii="微软雅黑" w:eastAsia="微软雅黑" w:hAnsi="微软雅黑" w:cs="宋体" w:hint="eastAsia"/>
          <w:kern w:val="0"/>
          <w:sz w:val="18"/>
          <w:szCs w:val="18"/>
        </w:rPr>
        <w:t>（1999年通过，2009年修正，2014年修正，2016年修正）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46．中华人民共和国国家通用语言文字法</w:t>
      </w:r>
      <w:r w:rsidRPr="00B812C9">
        <w:rPr>
          <w:rFonts w:ascii="微软雅黑" w:eastAsia="微软雅黑" w:hAnsi="微软雅黑" w:cs="宋体" w:hint="eastAsia"/>
          <w:kern w:val="0"/>
          <w:sz w:val="18"/>
          <w:szCs w:val="18"/>
        </w:rPr>
        <w:t>（2000年通过）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47．中华人民共和国国防教育法</w:t>
      </w:r>
      <w:r w:rsidRPr="00B812C9">
        <w:rPr>
          <w:rFonts w:ascii="微软雅黑" w:eastAsia="微软雅黑" w:hAnsi="微软雅黑" w:cs="宋体" w:hint="eastAsia"/>
          <w:kern w:val="0"/>
          <w:sz w:val="18"/>
          <w:szCs w:val="18"/>
        </w:rPr>
        <w:t>（2001年通过，2018年修正）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48．中华人民共和国防沙治沙法</w:t>
      </w:r>
      <w:r w:rsidRPr="00B812C9">
        <w:rPr>
          <w:rFonts w:ascii="微软雅黑" w:eastAsia="微软雅黑" w:hAnsi="微软雅黑" w:cs="宋体" w:hint="eastAsia"/>
          <w:kern w:val="0"/>
          <w:sz w:val="18"/>
          <w:szCs w:val="18"/>
        </w:rPr>
        <w:t>（2001年通过，2018年修正）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49．中华人民共和国人口与计划生育法</w:t>
      </w:r>
      <w:r w:rsidRPr="00B812C9">
        <w:rPr>
          <w:rFonts w:ascii="微软雅黑" w:eastAsia="微软雅黑" w:hAnsi="微软雅黑" w:cs="宋体" w:hint="eastAsia"/>
          <w:kern w:val="0"/>
          <w:sz w:val="18"/>
          <w:szCs w:val="18"/>
        </w:rPr>
        <w:t>（2001年通过，2015年修正，2021年修正）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50．中华人民共和国科学技术普及法</w:t>
      </w:r>
      <w:r w:rsidRPr="00B812C9">
        <w:rPr>
          <w:rFonts w:ascii="微软雅黑" w:eastAsia="微软雅黑" w:hAnsi="微软雅黑" w:cs="宋体" w:hint="eastAsia"/>
          <w:kern w:val="0"/>
          <w:sz w:val="18"/>
          <w:szCs w:val="18"/>
        </w:rPr>
        <w:t>（2002年通过）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51．中华人民共和国环境影响评价法</w:t>
      </w:r>
      <w:r w:rsidRPr="00B812C9">
        <w:rPr>
          <w:rFonts w:ascii="微软雅黑" w:eastAsia="微软雅黑" w:hAnsi="微软雅黑" w:cs="宋体" w:hint="eastAsia"/>
          <w:kern w:val="0"/>
          <w:sz w:val="18"/>
          <w:szCs w:val="18"/>
        </w:rPr>
        <w:t>（2002年通过，2016年修正，2018年修正）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52．中华人民共和国民办教育促进法</w:t>
      </w:r>
      <w:r w:rsidRPr="00B812C9">
        <w:rPr>
          <w:rFonts w:ascii="微软雅黑" w:eastAsia="微软雅黑" w:hAnsi="微软雅黑" w:cs="宋体" w:hint="eastAsia"/>
          <w:kern w:val="0"/>
          <w:sz w:val="18"/>
          <w:szCs w:val="18"/>
        </w:rPr>
        <w:t>（2002年通过，2013年修正，2016年修正，2018年修正）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53．中华人民共和国海关关衔条例</w:t>
      </w:r>
      <w:r w:rsidRPr="00B812C9">
        <w:rPr>
          <w:rFonts w:ascii="微软雅黑" w:eastAsia="微软雅黑" w:hAnsi="微软雅黑" w:cs="宋体" w:hint="eastAsia"/>
          <w:kern w:val="0"/>
          <w:sz w:val="18"/>
          <w:szCs w:val="18"/>
        </w:rPr>
        <w:t>（2003年通过）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54．中华人民共和国居民身份证法</w:t>
      </w:r>
      <w:r w:rsidRPr="00B812C9">
        <w:rPr>
          <w:rFonts w:ascii="微软雅黑" w:eastAsia="微软雅黑" w:hAnsi="微软雅黑" w:cs="宋体" w:hint="eastAsia"/>
          <w:kern w:val="0"/>
          <w:sz w:val="18"/>
          <w:szCs w:val="18"/>
        </w:rPr>
        <w:t>（2003年通过，2011年修正）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55．中华人民共和国放射性污染防治法</w:t>
      </w:r>
      <w:r w:rsidRPr="00B812C9">
        <w:rPr>
          <w:rFonts w:ascii="微软雅黑" w:eastAsia="微软雅黑" w:hAnsi="微软雅黑" w:cs="宋体" w:hint="eastAsia"/>
          <w:kern w:val="0"/>
          <w:sz w:val="18"/>
          <w:szCs w:val="18"/>
        </w:rPr>
        <w:t>（2003年通过）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56．中华人民共和国行政许可法</w:t>
      </w:r>
      <w:r w:rsidRPr="00B812C9">
        <w:rPr>
          <w:rFonts w:ascii="微软雅黑" w:eastAsia="微软雅黑" w:hAnsi="微软雅黑" w:cs="宋体" w:hint="eastAsia"/>
          <w:kern w:val="0"/>
          <w:sz w:val="18"/>
          <w:szCs w:val="18"/>
        </w:rPr>
        <w:t>（2003年通过，2019年修正）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57．中华人民共和国道路交通安全法</w:t>
      </w:r>
      <w:r w:rsidRPr="00B812C9">
        <w:rPr>
          <w:rFonts w:ascii="微软雅黑" w:eastAsia="微软雅黑" w:hAnsi="微软雅黑" w:cs="宋体" w:hint="eastAsia"/>
          <w:kern w:val="0"/>
          <w:sz w:val="18"/>
          <w:szCs w:val="18"/>
        </w:rPr>
        <w:t>（2003年通过，2007年修正，2011年修正，2021年修正）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58．中华人民共和国公务员法</w:t>
      </w:r>
      <w:r w:rsidRPr="00B812C9">
        <w:rPr>
          <w:rFonts w:ascii="微软雅黑" w:eastAsia="微软雅黑" w:hAnsi="微软雅黑" w:cs="宋体" w:hint="eastAsia"/>
          <w:kern w:val="0"/>
          <w:sz w:val="18"/>
          <w:szCs w:val="18"/>
        </w:rPr>
        <w:t>（2005年通过，2017年修正，2018年修订）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59．中华人民共和国治安管理处罚法</w:t>
      </w:r>
      <w:r w:rsidRPr="00B812C9">
        <w:rPr>
          <w:rFonts w:ascii="微软雅黑" w:eastAsia="微软雅黑" w:hAnsi="微软雅黑" w:cs="宋体" w:hint="eastAsia"/>
          <w:kern w:val="0"/>
          <w:sz w:val="18"/>
          <w:szCs w:val="18"/>
        </w:rPr>
        <w:t>（2005年通过，2012年修正）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60．中华人民共和国公证法</w:t>
      </w:r>
      <w:r w:rsidRPr="00B812C9">
        <w:rPr>
          <w:rFonts w:ascii="微软雅黑" w:eastAsia="微软雅黑" w:hAnsi="微软雅黑" w:cs="宋体" w:hint="eastAsia"/>
          <w:kern w:val="0"/>
          <w:sz w:val="18"/>
          <w:szCs w:val="18"/>
        </w:rPr>
        <w:t>（2005年通过，2015年修正，2017年修正）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61．中华人民共和国护照法</w:t>
      </w:r>
      <w:r w:rsidRPr="00B812C9">
        <w:rPr>
          <w:rFonts w:ascii="微软雅黑" w:eastAsia="微软雅黑" w:hAnsi="微软雅黑" w:cs="宋体" w:hint="eastAsia"/>
          <w:kern w:val="0"/>
          <w:sz w:val="18"/>
          <w:szCs w:val="18"/>
        </w:rPr>
        <w:t>（2006年通过）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62．中华人民共和国突发事件应对法</w:t>
      </w:r>
      <w:r w:rsidRPr="00B812C9">
        <w:rPr>
          <w:rFonts w:ascii="微软雅黑" w:eastAsia="微软雅黑" w:hAnsi="微软雅黑" w:cs="宋体" w:hint="eastAsia"/>
          <w:kern w:val="0"/>
          <w:sz w:val="18"/>
          <w:szCs w:val="18"/>
        </w:rPr>
        <w:t>（2007年通过）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63．中华人民共和国城乡规划法</w:t>
      </w:r>
      <w:r w:rsidRPr="00B812C9">
        <w:rPr>
          <w:rFonts w:ascii="微软雅黑" w:eastAsia="微软雅黑" w:hAnsi="微软雅黑" w:cs="宋体" w:hint="eastAsia"/>
          <w:kern w:val="0"/>
          <w:sz w:val="18"/>
          <w:szCs w:val="18"/>
        </w:rPr>
        <w:t>（2007年通过，2015年修正，2019年修正）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64．中华人民共和国禁毒法</w:t>
      </w:r>
      <w:r w:rsidRPr="00B812C9">
        <w:rPr>
          <w:rFonts w:ascii="微软雅黑" w:eastAsia="微软雅黑" w:hAnsi="微软雅黑" w:cs="宋体" w:hint="eastAsia"/>
          <w:kern w:val="0"/>
          <w:sz w:val="18"/>
          <w:szCs w:val="18"/>
        </w:rPr>
        <w:t>（2007年通过）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65．中华人民共和国食品安全法</w:t>
      </w:r>
      <w:r w:rsidRPr="00B812C9">
        <w:rPr>
          <w:rFonts w:ascii="微软雅黑" w:eastAsia="微软雅黑" w:hAnsi="微软雅黑" w:cs="宋体" w:hint="eastAsia"/>
          <w:kern w:val="0"/>
          <w:sz w:val="18"/>
          <w:szCs w:val="18"/>
        </w:rPr>
        <w:t>（2009年通过，2015年修订，2018年修正，2021年修正）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66．中华人民共和国人民武装警察法</w:t>
      </w:r>
      <w:r w:rsidRPr="00B812C9">
        <w:rPr>
          <w:rFonts w:ascii="微软雅黑" w:eastAsia="微软雅黑" w:hAnsi="微软雅黑" w:cs="宋体" w:hint="eastAsia"/>
          <w:kern w:val="0"/>
          <w:sz w:val="18"/>
          <w:szCs w:val="18"/>
        </w:rPr>
        <w:t>（2009年通过，2020年修订）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67．中华人民共和国驻外外交人员法</w:t>
      </w:r>
      <w:r w:rsidRPr="00B812C9">
        <w:rPr>
          <w:rFonts w:ascii="微软雅黑" w:eastAsia="微软雅黑" w:hAnsi="微软雅黑" w:cs="宋体" w:hint="eastAsia"/>
          <w:kern w:val="0"/>
          <w:sz w:val="18"/>
          <w:szCs w:val="18"/>
        </w:rPr>
        <w:t>（2009年通过）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68．中华人民共和国海岛保护法</w:t>
      </w:r>
      <w:r w:rsidRPr="00B812C9">
        <w:rPr>
          <w:rFonts w:ascii="微软雅黑" w:eastAsia="微软雅黑" w:hAnsi="微软雅黑" w:cs="宋体" w:hint="eastAsia"/>
          <w:kern w:val="0"/>
          <w:sz w:val="18"/>
          <w:szCs w:val="18"/>
        </w:rPr>
        <w:t>（2009年通过）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69．中华人民共和国国防动员法</w:t>
      </w:r>
      <w:r w:rsidRPr="00B812C9">
        <w:rPr>
          <w:rFonts w:ascii="微软雅黑" w:eastAsia="微软雅黑" w:hAnsi="微软雅黑" w:cs="宋体" w:hint="eastAsia"/>
          <w:kern w:val="0"/>
          <w:sz w:val="18"/>
          <w:szCs w:val="18"/>
        </w:rPr>
        <w:t>（2010年通过）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lastRenderedPageBreak/>
        <w:t>70．中华人民共和国非物质文化遗产法</w:t>
      </w:r>
      <w:r w:rsidRPr="00B812C9">
        <w:rPr>
          <w:rFonts w:ascii="微软雅黑" w:eastAsia="微软雅黑" w:hAnsi="微软雅黑" w:cs="宋体" w:hint="eastAsia"/>
          <w:kern w:val="0"/>
          <w:sz w:val="18"/>
          <w:szCs w:val="18"/>
        </w:rPr>
        <w:t>（2011年通过）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71．中华人民共和国行政强制法</w:t>
      </w:r>
      <w:r w:rsidRPr="00B812C9">
        <w:rPr>
          <w:rFonts w:ascii="微软雅黑" w:eastAsia="微软雅黑" w:hAnsi="微软雅黑" w:cs="宋体" w:hint="eastAsia"/>
          <w:kern w:val="0"/>
          <w:sz w:val="18"/>
          <w:szCs w:val="18"/>
        </w:rPr>
        <w:t>（2011年通过）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72．中华人民共和国出境入境管理法</w:t>
      </w:r>
      <w:r w:rsidRPr="00B812C9">
        <w:rPr>
          <w:rFonts w:ascii="微软雅黑" w:eastAsia="微软雅黑" w:hAnsi="微软雅黑" w:cs="宋体" w:hint="eastAsia"/>
          <w:kern w:val="0"/>
          <w:sz w:val="18"/>
          <w:szCs w:val="18"/>
        </w:rPr>
        <w:t>（2012年通过）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73．中华人民共和国精神卫生法</w:t>
      </w:r>
      <w:r w:rsidRPr="00B812C9">
        <w:rPr>
          <w:rFonts w:ascii="微软雅黑" w:eastAsia="微软雅黑" w:hAnsi="微软雅黑" w:cs="宋体" w:hint="eastAsia"/>
          <w:kern w:val="0"/>
          <w:sz w:val="18"/>
          <w:szCs w:val="18"/>
        </w:rPr>
        <w:t>（2012年通过，2018年修正）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74．中华人民共和国反间谍法</w:t>
      </w:r>
      <w:r w:rsidRPr="00B812C9">
        <w:rPr>
          <w:rFonts w:ascii="微软雅黑" w:eastAsia="微软雅黑" w:hAnsi="微软雅黑" w:cs="宋体" w:hint="eastAsia"/>
          <w:kern w:val="0"/>
          <w:sz w:val="18"/>
          <w:szCs w:val="18"/>
        </w:rPr>
        <w:t>（2014年通过）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75．中华人民共和国反恐怖主义法</w:t>
      </w:r>
      <w:r w:rsidRPr="00B812C9">
        <w:rPr>
          <w:rFonts w:ascii="微软雅黑" w:eastAsia="微软雅黑" w:hAnsi="微软雅黑" w:cs="宋体" w:hint="eastAsia"/>
          <w:kern w:val="0"/>
          <w:sz w:val="18"/>
          <w:szCs w:val="18"/>
        </w:rPr>
        <w:t>（2015年通过，2018年修正）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76．中华人民共和国国防交通法</w:t>
      </w:r>
      <w:r w:rsidRPr="00B812C9">
        <w:rPr>
          <w:rFonts w:ascii="微软雅黑" w:eastAsia="微软雅黑" w:hAnsi="微软雅黑" w:cs="宋体" w:hint="eastAsia"/>
          <w:kern w:val="0"/>
          <w:sz w:val="18"/>
          <w:szCs w:val="18"/>
        </w:rPr>
        <w:t>（2016年通过）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77．中华人民共和国电影产业促进法</w:t>
      </w:r>
      <w:r w:rsidRPr="00B812C9">
        <w:rPr>
          <w:rFonts w:ascii="微软雅黑" w:eastAsia="微软雅黑" w:hAnsi="微软雅黑" w:cs="宋体" w:hint="eastAsia"/>
          <w:kern w:val="0"/>
          <w:sz w:val="18"/>
          <w:szCs w:val="18"/>
        </w:rPr>
        <w:t>（2016年通过）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78．中华人民共和国中医药法</w:t>
      </w:r>
      <w:r w:rsidRPr="00B812C9">
        <w:rPr>
          <w:rFonts w:ascii="微软雅黑" w:eastAsia="微软雅黑" w:hAnsi="微软雅黑" w:cs="宋体" w:hint="eastAsia"/>
          <w:kern w:val="0"/>
          <w:sz w:val="18"/>
          <w:szCs w:val="18"/>
        </w:rPr>
        <w:t>（2016年通过）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79．中华人民共和国公共文化服务保障法</w:t>
      </w:r>
      <w:r w:rsidRPr="00B812C9">
        <w:rPr>
          <w:rFonts w:ascii="微软雅黑" w:eastAsia="微软雅黑" w:hAnsi="微软雅黑" w:cs="宋体" w:hint="eastAsia"/>
          <w:kern w:val="0"/>
          <w:sz w:val="18"/>
          <w:szCs w:val="18"/>
        </w:rPr>
        <w:t>（2016年通过）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80．中华人民共和国国家情报法</w:t>
      </w:r>
      <w:r w:rsidRPr="00B812C9">
        <w:rPr>
          <w:rFonts w:ascii="微软雅黑" w:eastAsia="微软雅黑" w:hAnsi="微软雅黑" w:cs="宋体" w:hint="eastAsia"/>
          <w:kern w:val="0"/>
          <w:sz w:val="18"/>
          <w:szCs w:val="18"/>
        </w:rPr>
        <w:t>（2017年通过，2018年修正）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81．中华人民共和国核安全法</w:t>
      </w:r>
      <w:r w:rsidRPr="00B812C9">
        <w:rPr>
          <w:rFonts w:ascii="微软雅黑" w:eastAsia="微软雅黑" w:hAnsi="微软雅黑" w:cs="宋体" w:hint="eastAsia"/>
          <w:kern w:val="0"/>
          <w:sz w:val="18"/>
          <w:szCs w:val="18"/>
        </w:rPr>
        <w:t>（2017年通过）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82．中华人民共和国公共图书馆法</w:t>
      </w:r>
      <w:r w:rsidRPr="00B812C9">
        <w:rPr>
          <w:rFonts w:ascii="微软雅黑" w:eastAsia="微软雅黑" w:hAnsi="微软雅黑" w:cs="宋体" w:hint="eastAsia"/>
          <w:kern w:val="0"/>
          <w:sz w:val="18"/>
          <w:szCs w:val="18"/>
        </w:rPr>
        <w:t>（2017年通过，2018年修正）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83．中华人民共和国土壤污染防治法</w:t>
      </w:r>
      <w:r w:rsidRPr="00B812C9">
        <w:rPr>
          <w:rFonts w:ascii="微软雅黑" w:eastAsia="微软雅黑" w:hAnsi="微软雅黑" w:cs="宋体" w:hint="eastAsia"/>
          <w:kern w:val="0"/>
          <w:sz w:val="18"/>
          <w:szCs w:val="18"/>
        </w:rPr>
        <w:t>（2018年通过）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84．中华人民共和国消防救援衔条例</w:t>
      </w:r>
      <w:r w:rsidRPr="00B812C9">
        <w:rPr>
          <w:rFonts w:ascii="微软雅黑" w:eastAsia="微软雅黑" w:hAnsi="微软雅黑" w:cs="宋体" w:hint="eastAsia"/>
          <w:kern w:val="0"/>
          <w:sz w:val="18"/>
          <w:szCs w:val="18"/>
        </w:rPr>
        <w:t>（2018年通过）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85．中华人民共和国疫苗管理法</w:t>
      </w:r>
      <w:r w:rsidRPr="00B812C9">
        <w:rPr>
          <w:rFonts w:ascii="微软雅黑" w:eastAsia="微软雅黑" w:hAnsi="微软雅黑" w:cs="宋体" w:hint="eastAsia"/>
          <w:kern w:val="0"/>
          <w:sz w:val="18"/>
          <w:szCs w:val="18"/>
        </w:rPr>
        <w:t>（2019年通过）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86．中华人民共和国密码法</w:t>
      </w:r>
      <w:r w:rsidRPr="00B812C9">
        <w:rPr>
          <w:rFonts w:ascii="微软雅黑" w:eastAsia="微软雅黑" w:hAnsi="微软雅黑" w:cs="宋体" w:hint="eastAsia"/>
          <w:kern w:val="0"/>
          <w:sz w:val="18"/>
          <w:szCs w:val="18"/>
        </w:rPr>
        <w:t>（2019年通过）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87．中华人民共和国基本医疗卫生与健康促进法</w:t>
      </w:r>
      <w:r w:rsidRPr="00B812C9">
        <w:rPr>
          <w:rFonts w:ascii="微软雅黑" w:eastAsia="微软雅黑" w:hAnsi="微软雅黑" w:cs="宋体" w:hint="eastAsia"/>
          <w:kern w:val="0"/>
          <w:sz w:val="18"/>
          <w:szCs w:val="18"/>
        </w:rPr>
        <w:t>（2019年通过）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88．中华人民共和国社区矫正法</w:t>
      </w:r>
      <w:r w:rsidRPr="00B812C9">
        <w:rPr>
          <w:rFonts w:ascii="微软雅黑" w:eastAsia="微软雅黑" w:hAnsi="微软雅黑" w:cs="宋体" w:hint="eastAsia"/>
          <w:kern w:val="0"/>
          <w:sz w:val="18"/>
          <w:szCs w:val="18"/>
        </w:rPr>
        <w:t>（2019年通过）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89．中华人民共和国生物安全法</w:t>
      </w:r>
      <w:r w:rsidRPr="00B812C9">
        <w:rPr>
          <w:rFonts w:ascii="微软雅黑" w:eastAsia="微软雅黑" w:hAnsi="微软雅黑" w:cs="宋体" w:hint="eastAsia"/>
          <w:kern w:val="0"/>
          <w:sz w:val="18"/>
          <w:szCs w:val="18"/>
        </w:rPr>
        <w:t>（2020年通过）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90．中华人民共和国海警法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91．中华人民共和国反食品浪费法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92．中华人民共和国军人地位和权益保障法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93．中华人民共和国医师法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94．中华人民共和国噪声污染防治法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95．全国人民代表大会常务委员会关于中国人民解放军现役士兵衔级制度的决定</w:t>
      </w:r>
      <w:r w:rsidRPr="00B812C9">
        <w:rPr>
          <w:rFonts w:ascii="微软雅黑" w:eastAsia="微软雅黑" w:hAnsi="微软雅黑" w:cs="宋体" w:hint="eastAsia"/>
          <w:kern w:val="0"/>
          <w:sz w:val="18"/>
          <w:szCs w:val="18"/>
        </w:rPr>
        <w:t>（2022年通过）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96．中华人民共和国预备役人员法</w:t>
      </w:r>
      <w:r w:rsidRPr="00B812C9">
        <w:rPr>
          <w:rFonts w:ascii="微软雅黑" w:eastAsia="微软雅黑" w:hAnsi="微软雅黑" w:cs="宋体" w:hint="eastAsia"/>
          <w:kern w:val="0"/>
          <w:sz w:val="18"/>
          <w:szCs w:val="18"/>
        </w:rPr>
        <w:t>（2022年通过）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Pr="00B812C9" w:rsidRDefault="00502A92"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D</w:t>
      </w:r>
      <w:r w:rsidR="00395E37" w:rsidRPr="00B812C9">
        <w:rPr>
          <w:rFonts w:ascii="微软雅黑" w:eastAsia="微软雅黑" w:hAnsi="微软雅黑" w:cs="宋体" w:hint="eastAsia"/>
          <w:b/>
          <w:kern w:val="0"/>
          <w:sz w:val="22"/>
          <w:szCs w:val="22"/>
        </w:rPr>
        <w:t>经济法（83</w:t>
      </w:r>
      <w:r w:rsidR="00F612EC" w:rsidRPr="00B812C9">
        <w:rPr>
          <w:rFonts w:ascii="微软雅黑" w:eastAsia="微软雅黑" w:hAnsi="微软雅黑" w:cs="宋体" w:hint="eastAsia"/>
          <w:b/>
          <w:kern w:val="0"/>
          <w:sz w:val="22"/>
          <w:szCs w:val="22"/>
        </w:rPr>
        <w:t>部</w:t>
      </w:r>
      <w:r w:rsidR="00395E37" w:rsidRPr="00B812C9">
        <w:rPr>
          <w:rFonts w:ascii="微软雅黑" w:eastAsia="微软雅黑" w:hAnsi="微软雅黑" w:cs="宋体" w:hint="eastAsia"/>
          <w:b/>
          <w:kern w:val="0"/>
          <w:sz w:val="22"/>
          <w:szCs w:val="22"/>
        </w:rPr>
        <w:t>）</w:t>
      </w:r>
    </w:p>
    <w:p w:rsidR="00552FE0" w:rsidRPr="00B812C9" w:rsidRDefault="00552FE0"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1．全国人民代表大会常务委员会关于批准《广东省经济特区条例》的决议</w:t>
      </w:r>
      <w:r w:rsidR="00395E37" w:rsidRPr="00B812C9">
        <w:rPr>
          <w:rFonts w:ascii="微软雅黑" w:eastAsia="微软雅黑" w:hAnsi="微软雅黑" w:cs="宋体" w:hint="eastAsia"/>
          <w:kern w:val="0"/>
          <w:sz w:val="18"/>
          <w:szCs w:val="18"/>
        </w:rPr>
        <w:t>（1980年通过）</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2．中华人民共和国个人所得税法</w:t>
      </w:r>
      <w:r w:rsidR="00395E37" w:rsidRPr="00B812C9">
        <w:rPr>
          <w:rFonts w:ascii="微软雅黑" w:eastAsia="微软雅黑" w:hAnsi="微软雅黑" w:cs="宋体" w:hint="eastAsia"/>
          <w:kern w:val="0"/>
          <w:sz w:val="18"/>
          <w:szCs w:val="18"/>
        </w:rPr>
        <w:t>（1980年通过，1993年修正，1999年修正，2005年修正，2007年6月、12月两次修正，2011年修正，2018年修正）</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3．中华人民共和国统计法</w:t>
      </w:r>
      <w:r w:rsidR="00395E37" w:rsidRPr="00B812C9">
        <w:rPr>
          <w:rFonts w:ascii="微软雅黑" w:eastAsia="微软雅黑" w:hAnsi="微软雅黑" w:cs="宋体" w:hint="eastAsia"/>
          <w:kern w:val="0"/>
          <w:sz w:val="18"/>
          <w:szCs w:val="18"/>
        </w:rPr>
        <w:t>（1983年通过，1996年修正，2009年修订）</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4．中华人民共和国森林法</w:t>
      </w:r>
      <w:r w:rsidR="00395E37" w:rsidRPr="00B812C9">
        <w:rPr>
          <w:rFonts w:ascii="微软雅黑" w:eastAsia="微软雅黑" w:hAnsi="微软雅黑" w:cs="宋体" w:hint="eastAsia"/>
          <w:kern w:val="0"/>
          <w:sz w:val="18"/>
          <w:szCs w:val="18"/>
        </w:rPr>
        <w:t>（1984年通过，1998年修正，2009年修正，2019年修订）</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5．中华人民共和国会计法</w:t>
      </w:r>
      <w:r w:rsidR="00395E37" w:rsidRPr="00B812C9">
        <w:rPr>
          <w:rFonts w:ascii="微软雅黑" w:eastAsia="微软雅黑" w:hAnsi="微软雅黑" w:cs="宋体" w:hint="eastAsia"/>
          <w:kern w:val="0"/>
          <w:sz w:val="18"/>
          <w:szCs w:val="18"/>
        </w:rPr>
        <w:t>（1985年通过，1993年修正，1999年修订，2017年修正）</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6．中华人民共和国草原法</w:t>
      </w:r>
      <w:r w:rsidR="00395E37" w:rsidRPr="00B812C9">
        <w:rPr>
          <w:rFonts w:ascii="微软雅黑" w:eastAsia="微软雅黑" w:hAnsi="微软雅黑" w:cs="宋体" w:hint="eastAsia"/>
          <w:kern w:val="0"/>
          <w:sz w:val="18"/>
          <w:szCs w:val="18"/>
        </w:rPr>
        <w:t>（1985年通过，2002年修订，2009年修正，2013年修正，2021年修正）</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7．中华人民共和国计量法</w:t>
      </w:r>
      <w:r w:rsidR="00395E37" w:rsidRPr="00B812C9">
        <w:rPr>
          <w:rFonts w:ascii="微软雅黑" w:eastAsia="微软雅黑" w:hAnsi="微软雅黑" w:cs="宋体" w:hint="eastAsia"/>
          <w:kern w:val="0"/>
          <w:sz w:val="18"/>
          <w:szCs w:val="18"/>
        </w:rPr>
        <w:t>（1985年通过，2009年修正，2013年修正，2015年修正，2017年修正，2018年修正）</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8．中华人民共和国渔业法</w:t>
      </w:r>
      <w:r w:rsidR="00395E37" w:rsidRPr="00B812C9">
        <w:rPr>
          <w:rFonts w:ascii="微软雅黑" w:eastAsia="微软雅黑" w:hAnsi="微软雅黑" w:cs="宋体" w:hint="eastAsia"/>
          <w:kern w:val="0"/>
          <w:sz w:val="18"/>
          <w:szCs w:val="18"/>
        </w:rPr>
        <w:t>（1986年通过，2000年修正，2004年修正，2009年修正，2013年修正）</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9．中华人民共和国矿产资源法</w:t>
      </w:r>
      <w:r w:rsidR="00395E37" w:rsidRPr="00B812C9">
        <w:rPr>
          <w:rFonts w:ascii="微软雅黑" w:eastAsia="微软雅黑" w:hAnsi="微软雅黑" w:cs="宋体" w:hint="eastAsia"/>
          <w:kern w:val="0"/>
          <w:sz w:val="18"/>
          <w:szCs w:val="18"/>
        </w:rPr>
        <w:t>（1986年通过，1996年修正，2009年修正）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10．中华人民共和国邮政法</w:t>
      </w:r>
      <w:r w:rsidRPr="00B812C9">
        <w:rPr>
          <w:rFonts w:ascii="微软雅黑" w:eastAsia="微软雅黑" w:hAnsi="微软雅黑" w:cs="宋体" w:hint="eastAsia"/>
          <w:kern w:val="0"/>
          <w:sz w:val="18"/>
          <w:szCs w:val="18"/>
        </w:rPr>
        <w:t>（1986年通过，2009年修订，2012年修正，2015年修正）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11．中华人民共和国水法</w:t>
      </w:r>
      <w:r w:rsidRPr="00B812C9">
        <w:rPr>
          <w:rFonts w:ascii="微软雅黑" w:eastAsia="微软雅黑" w:hAnsi="微软雅黑" w:cs="宋体" w:hint="eastAsia"/>
          <w:kern w:val="0"/>
          <w:sz w:val="18"/>
          <w:szCs w:val="18"/>
        </w:rPr>
        <w:t>（1988年通过，2002年修订，2009年修正，2016年修正）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12．中华人民共和国标准化法</w:t>
      </w:r>
      <w:r w:rsidRPr="00B812C9">
        <w:rPr>
          <w:rFonts w:ascii="微软雅黑" w:eastAsia="微软雅黑" w:hAnsi="微软雅黑" w:cs="宋体" w:hint="eastAsia"/>
          <w:kern w:val="0"/>
          <w:sz w:val="18"/>
          <w:szCs w:val="18"/>
        </w:rPr>
        <w:t>（1988年通过，2017年修订）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13．中华人民共和国进出口商品检验法</w:t>
      </w:r>
      <w:r w:rsidRPr="00B812C9">
        <w:rPr>
          <w:rFonts w:ascii="微软雅黑" w:eastAsia="微软雅黑" w:hAnsi="微软雅黑" w:cs="宋体" w:hint="eastAsia"/>
          <w:kern w:val="0"/>
          <w:sz w:val="18"/>
          <w:szCs w:val="18"/>
        </w:rPr>
        <w:t>（1989年通过，2002年修正，2013年修正，2018年4月、12月两次修正，2021年修正）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14．中华人民共和国铁路法</w:t>
      </w:r>
      <w:r w:rsidRPr="00B812C9">
        <w:rPr>
          <w:rFonts w:ascii="微软雅黑" w:eastAsia="微软雅黑" w:hAnsi="微软雅黑" w:cs="宋体" w:hint="eastAsia"/>
          <w:kern w:val="0"/>
          <w:sz w:val="18"/>
          <w:szCs w:val="18"/>
        </w:rPr>
        <w:t>（1990年通过，2009年修正，2015年修正）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15．中华人民共和国烟草专卖法</w:t>
      </w:r>
      <w:r w:rsidRPr="00B812C9">
        <w:rPr>
          <w:rFonts w:ascii="微软雅黑" w:eastAsia="微软雅黑" w:hAnsi="微软雅黑" w:cs="宋体" w:hint="eastAsia"/>
          <w:kern w:val="0"/>
          <w:sz w:val="18"/>
          <w:szCs w:val="18"/>
        </w:rPr>
        <w:t>（1991年通过，2009年修正，2013年修正，2015年修正）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16．中华人民共和国水土保持法</w:t>
      </w:r>
      <w:r w:rsidRPr="00B812C9">
        <w:rPr>
          <w:rFonts w:ascii="微软雅黑" w:eastAsia="微软雅黑" w:hAnsi="微软雅黑" w:cs="宋体" w:hint="eastAsia"/>
          <w:kern w:val="0"/>
          <w:sz w:val="18"/>
          <w:szCs w:val="18"/>
        </w:rPr>
        <w:t>（1991年通过，2009年修正，2010年修订）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17．中华人民共和国进出境动植物检疫法</w:t>
      </w:r>
      <w:r w:rsidRPr="00B812C9">
        <w:rPr>
          <w:rFonts w:ascii="微软雅黑" w:eastAsia="微软雅黑" w:hAnsi="微软雅黑" w:cs="宋体" w:hint="eastAsia"/>
          <w:kern w:val="0"/>
          <w:sz w:val="18"/>
          <w:szCs w:val="18"/>
        </w:rPr>
        <w:t>（1991年通过，2009年修正）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18．中华人民共和国税收征收管理法</w:t>
      </w:r>
      <w:r w:rsidRPr="00B812C9">
        <w:rPr>
          <w:rFonts w:ascii="微软雅黑" w:eastAsia="微软雅黑" w:hAnsi="微软雅黑" w:cs="宋体" w:hint="eastAsia"/>
          <w:kern w:val="0"/>
          <w:sz w:val="18"/>
          <w:szCs w:val="18"/>
        </w:rPr>
        <w:t>（1992年通过，1995年修正，2001年修订，2013年修正，2015年修正）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19．中华人民共和国产品质量法</w:t>
      </w:r>
      <w:r w:rsidRPr="00B812C9">
        <w:rPr>
          <w:rFonts w:ascii="微软雅黑" w:eastAsia="微软雅黑" w:hAnsi="微软雅黑" w:cs="宋体" w:hint="eastAsia"/>
          <w:kern w:val="0"/>
          <w:sz w:val="18"/>
          <w:szCs w:val="18"/>
        </w:rPr>
        <w:t>（1993年通过，2000年修正，2009年修正，2018年修正）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20．中华人民共和国农业技术推广法</w:t>
      </w:r>
      <w:r w:rsidRPr="00B812C9">
        <w:rPr>
          <w:rFonts w:ascii="微软雅黑" w:eastAsia="微软雅黑" w:hAnsi="微软雅黑" w:cs="宋体" w:hint="eastAsia"/>
          <w:kern w:val="0"/>
          <w:sz w:val="18"/>
          <w:szCs w:val="18"/>
        </w:rPr>
        <w:t>（1993年通过，2012年修正）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21．中华人民共和国农业法</w:t>
      </w:r>
      <w:r w:rsidRPr="00B812C9">
        <w:rPr>
          <w:rFonts w:ascii="微软雅黑" w:eastAsia="微软雅黑" w:hAnsi="微软雅黑" w:cs="宋体" w:hint="eastAsia"/>
          <w:kern w:val="0"/>
          <w:sz w:val="18"/>
          <w:szCs w:val="18"/>
        </w:rPr>
        <w:t>（1993年通过，2002年修订，2009年修正，2012年修正）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22．中华人民共和国反不正当竞争法</w:t>
      </w:r>
      <w:r w:rsidRPr="00B812C9">
        <w:rPr>
          <w:rFonts w:ascii="微软雅黑" w:eastAsia="微软雅黑" w:hAnsi="微软雅黑" w:cs="宋体" w:hint="eastAsia"/>
          <w:kern w:val="0"/>
          <w:sz w:val="18"/>
          <w:szCs w:val="18"/>
        </w:rPr>
        <w:t>（1993年通过，2017年修订，2019年修正）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23．中华人民共和国注册会计师法</w:t>
      </w:r>
      <w:r w:rsidRPr="00B812C9">
        <w:rPr>
          <w:rFonts w:ascii="微软雅黑" w:eastAsia="微软雅黑" w:hAnsi="微软雅黑" w:cs="宋体" w:hint="eastAsia"/>
          <w:kern w:val="0"/>
          <w:sz w:val="18"/>
          <w:szCs w:val="18"/>
        </w:rPr>
        <w:t>（1993年通过，2014年修正）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24．全国人民代表大会常务委员会关于外商投资企业和外国企业适用增值税、消费税、营业税等税收暂行条例的决定</w:t>
      </w:r>
      <w:r w:rsidRPr="00B812C9">
        <w:rPr>
          <w:rFonts w:ascii="微软雅黑" w:eastAsia="微软雅黑" w:hAnsi="微软雅黑" w:cs="宋体" w:hint="eastAsia"/>
          <w:kern w:val="0"/>
          <w:sz w:val="18"/>
          <w:szCs w:val="18"/>
        </w:rPr>
        <w:t>（1993年）</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25．中华人民共和国台湾同胞投资保护法</w:t>
      </w:r>
      <w:r w:rsidRPr="00B812C9">
        <w:rPr>
          <w:rFonts w:ascii="微软雅黑" w:eastAsia="微软雅黑" w:hAnsi="微软雅黑" w:cs="宋体" w:hint="eastAsia"/>
          <w:kern w:val="0"/>
          <w:sz w:val="18"/>
          <w:szCs w:val="18"/>
        </w:rPr>
        <w:t>（1994年通过，2016年修正，2019年修正）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26．中华人民共和国预算法</w:t>
      </w:r>
      <w:r w:rsidRPr="00B812C9">
        <w:rPr>
          <w:rFonts w:ascii="微软雅黑" w:eastAsia="微软雅黑" w:hAnsi="微软雅黑" w:cs="宋体" w:hint="eastAsia"/>
          <w:kern w:val="0"/>
          <w:sz w:val="18"/>
          <w:szCs w:val="18"/>
        </w:rPr>
        <w:t>（1994年通过，2014年修正，2018年修正）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27．中华人民共和国对外贸易法</w:t>
      </w:r>
      <w:r w:rsidRPr="00B812C9">
        <w:rPr>
          <w:rFonts w:ascii="微软雅黑" w:eastAsia="微软雅黑" w:hAnsi="微软雅黑" w:cs="宋体" w:hint="eastAsia"/>
          <w:kern w:val="0"/>
          <w:sz w:val="18"/>
          <w:szCs w:val="18"/>
        </w:rPr>
        <w:t>（1994年通过，2004年修订，2016年修正，2022年修正）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lastRenderedPageBreak/>
        <w:t>28．中华人民共和国审计法</w:t>
      </w:r>
      <w:r w:rsidRPr="00B812C9">
        <w:rPr>
          <w:rFonts w:ascii="微软雅黑" w:eastAsia="微软雅黑" w:hAnsi="微软雅黑" w:cs="宋体" w:hint="eastAsia"/>
          <w:kern w:val="0"/>
          <w:sz w:val="18"/>
          <w:szCs w:val="18"/>
        </w:rPr>
        <w:t>（1994年通过，2006年修正，2021年修正）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29．中华人民共和国广告法</w:t>
      </w:r>
      <w:r w:rsidRPr="00B812C9">
        <w:rPr>
          <w:rFonts w:ascii="微软雅黑" w:eastAsia="微软雅黑" w:hAnsi="微软雅黑" w:cs="宋体" w:hint="eastAsia"/>
          <w:kern w:val="0"/>
          <w:sz w:val="18"/>
          <w:szCs w:val="18"/>
        </w:rPr>
        <w:t>（1994年通过，2015年修订，2018年修正，2021年修正）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30．中华人民共和国中国人民银行法</w:t>
      </w:r>
      <w:r w:rsidRPr="00B812C9">
        <w:rPr>
          <w:rFonts w:ascii="微软雅黑" w:eastAsia="微软雅黑" w:hAnsi="微软雅黑" w:cs="宋体" w:hint="eastAsia"/>
          <w:kern w:val="0"/>
          <w:sz w:val="18"/>
          <w:szCs w:val="18"/>
        </w:rPr>
        <w:t>（1995年通过，2003年修正）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31．中华人民共和国民用航空法</w:t>
      </w:r>
      <w:r w:rsidRPr="00B812C9">
        <w:rPr>
          <w:rFonts w:ascii="微软雅黑" w:eastAsia="微软雅黑" w:hAnsi="微软雅黑" w:cs="宋体" w:hint="eastAsia"/>
          <w:kern w:val="0"/>
          <w:sz w:val="18"/>
          <w:szCs w:val="18"/>
        </w:rPr>
        <w:t>（1995年通过，2009年修正，2015年修正，2016年修正，2017年修正，2018年修正，2021年修正）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32．中华人民共和国电力法</w:t>
      </w:r>
      <w:r w:rsidRPr="00B812C9">
        <w:rPr>
          <w:rFonts w:ascii="微软雅黑" w:eastAsia="微软雅黑" w:hAnsi="微软雅黑" w:cs="宋体" w:hint="eastAsia"/>
          <w:kern w:val="0"/>
          <w:sz w:val="18"/>
          <w:szCs w:val="18"/>
        </w:rPr>
        <w:t>（1995年通过，2009年修正，2015年修正，2018年修正）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33．中华人民共和国煤炭法</w:t>
      </w:r>
      <w:r w:rsidRPr="00B812C9">
        <w:rPr>
          <w:rFonts w:ascii="微软雅黑" w:eastAsia="微软雅黑" w:hAnsi="微软雅黑" w:cs="宋体" w:hint="eastAsia"/>
          <w:kern w:val="0"/>
          <w:sz w:val="18"/>
          <w:szCs w:val="18"/>
        </w:rPr>
        <w:t>（1996年通过，2009年修正，2011年修正，2013年修正，2016年修正）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34．中华人民共和国乡镇企业法</w:t>
      </w:r>
      <w:r w:rsidRPr="00B812C9">
        <w:rPr>
          <w:rFonts w:ascii="微软雅黑" w:eastAsia="微软雅黑" w:hAnsi="微软雅黑" w:cs="宋体" w:hint="eastAsia"/>
          <w:kern w:val="0"/>
          <w:sz w:val="18"/>
          <w:szCs w:val="18"/>
        </w:rPr>
        <w:t>（1996年通过）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35．中华人民共和国公路法</w:t>
      </w:r>
      <w:r w:rsidRPr="00B812C9">
        <w:rPr>
          <w:rFonts w:ascii="微软雅黑" w:eastAsia="微软雅黑" w:hAnsi="微软雅黑" w:cs="宋体" w:hint="eastAsia"/>
          <w:kern w:val="0"/>
          <w:sz w:val="18"/>
          <w:szCs w:val="18"/>
        </w:rPr>
        <w:t>（1997年通过，1999年修正，2004年修正，2009年修正，2016年修正，2017年修正）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36．中华人民共和国动物防疫法</w:t>
      </w:r>
      <w:r w:rsidRPr="00B812C9">
        <w:rPr>
          <w:rFonts w:ascii="微软雅黑" w:eastAsia="微软雅黑" w:hAnsi="微软雅黑" w:cs="宋体" w:hint="eastAsia"/>
          <w:kern w:val="0"/>
          <w:sz w:val="18"/>
          <w:szCs w:val="18"/>
        </w:rPr>
        <w:t>（1997年通过，2007年修订，2013年修正，2015年修正，2021年修订）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37．中华人民共和国防洪法</w:t>
      </w:r>
      <w:r w:rsidRPr="00B812C9">
        <w:rPr>
          <w:rFonts w:ascii="微软雅黑" w:eastAsia="微软雅黑" w:hAnsi="微软雅黑" w:cs="宋体" w:hint="eastAsia"/>
          <w:kern w:val="0"/>
          <w:sz w:val="18"/>
          <w:szCs w:val="18"/>
        </w:rPr>
        <w:t>（1997年通过，2009年修正，2015年修正，2016年修正）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38．中华人民共和国节约能源法</w:t>
      </w:r>
      <w:r w:rsidRPr="00B812C9">
        <w:rPr>
          <w:rFonts w:ascii="微软雅黑" w:eastAsia="微软雅黑" w:hAnsi="微软雅黑" w:cs="宋体" w:hint="eastAsia"/>
          <w:kern w:val="0"/>
          <w:sz w:val="18"/>
          <w:szCs w:val="18"/>
        </w:rPr>
        <w:t>（1997年通过，2007年修订，2016年修正，2018年修正）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39．中华人民共和国建筑法</w:t>
      </w:r>
      <w:r w:rsidRPr="00B812C9">
        <w:rPr>
          <w:rFonts w:ascii="微软雅黑" w:eastAsia="微软雅黑" w:hAnsi="微软雅黑" w:cs="宋体" w:hint="eastAsia"/>
          <w:kern w:val="0"/>
          <w:sz w:val="18"/>
          <w:szCs w:val="18"/>
        </w:rPr>
        <w:t>（1997年通过，2011年修正，2019年修正）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40．中华人民共和国价格法</w:t>
      </w:r>
      <w:r w:rsidRPr="00B812C9">
        <w:rPr>
          <w:rFonts w:ascii="微软雅黑" w:eastAsia="微软雅黑" w:hAnsi="微软雅黑" w:cs="宋体" w:hint="eastAsia"/>
          <w:kern w:val="0"/>
          <w:sz w:val="18"/>
          <w:szCs w:val="18"/>
        </w:rPr>
        <w:t>（1997年通过）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41．中华人民共和国种子法</w:t>
      </w:r>
      <w:r w:rsidRPr="00B812C9">
        <w:rPr>
          <w:rFonts w:ascii="微软雅黑" w:eastAsia="微软雅黑" w:hAnsi="微软雅黑" w:cs="宋体" w:hint="eastAsia"/>
          <w:kern w:val="0"/>
          <w:sz w:val="18"/>
          <w:szCs w:val="18"/>
        </w:rPr>
        <w:t>（2000年通过，2004年修正，2013年修正，2015年修订，2021年修正）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42．中华人民共和国海域使用管理法</w:t>
      </w:r>
      <w:r w:rsidRPr="00B812C9">
        <w:rPr>
          <w:rFonts w:ascii="微软雅黑" w:eastAsia="微软雅黑" w:hAnsi="微软雅黑" w:cs="宋体" w:hint="eastAsia"/>
          <w:kern w:val="0"/>
          <w:sz w:val="18"/>
          <w:szCs w:val="18"/>
        </w:rPr>
        <w:t>（2001年通过）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43．中华人民共和国政府采购法</w:t>
      </w:r>
      <w:r w:rsidRPr="00B812C9">
        <w:rPr>
          <w:rFonts w:ascii="微软雅黑" w:eastAsia="微软雅黑" w:hAnsi="微软雅黑" w:cs="宋体" w:hint="eastAsia"/>
          <w:kern w:val="0"/>
          <w:sz w:val="18"/>
          <w:szCs w:val="18"/>
        </w:rPr>
        <w:t>（2002年通过，2014年修正）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44．中华人民共和国中小企业促进法</w:t>
      </w:r>
      <w:r w:rsidRPr="00B812C9">
        <w:rPr>
          <w:rFonts w:ascii="微软雅黑" w:eastAsia="微软雅黑" w:hAnsi="微软雅黑" w:cs="宋体" w:hint="eastAsia"/>
          <w:kern w:val="0"/>
          <w:sz w:val="18"/>
          <w:szCs w:val="18"/>
        </w:rPr>
        <w:t>（2002年通过，2017年修订）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45．中华人民共和国清洁生产促进法</w:t>
      </w:r>
      <w:r w:rsidRPr="00B812C9">
        <w:rPr>
          <w:rFonts w:ascii="微软雅黑" w:eastAsia="微软雅黑" w:hAnsi="微软雅黑" w:cs="宋体" w:hint="eastAsia"/>
          <w:kern w:val="0"/>
          <w:sz w:val="18"/>
          <w:szCs w:val="18"/>
        </w:rPr>
        <w:t>（2002年通过，2012年修正）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46．中华人民共和国港口法</w:t>
      </w:r>
      <w:r w:rsidRPr="00B812C9">
        <w:rPr>
          <w:rFonts w:ascii="微软雅黑" w:eastAsia="微软雅黑" w:hAnsi="微软雅黑" w:cs="宋体" w:hint="eastAsia"/>
          <w:kern w:val="0"/>
          <w:sz w:val="18"/>
          <w:szCs w:val="18"/>
        </w:rPr>
        <w:t>（2003年通过，2015年修正，2017年修正，2018年修正）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47．中华人民共和国银行业监督管理法</w:t>
      </w:r>
      <w:r w:rsidRPr="00B812C9">
        <w:rPr>
          <w:rFonts w:ascii="微软雅黑" w:eastAsia="微软雅黑" w:hAnsi="微软雅黑" w:cs="宋体" w:hint="eastAsia"/>
          <w:kern w:val="0"/>
          <w:sz w:val="18"/>
          <w:szCs w:val="18"/>
        </w:rPr>
        <w:t>（2003年通过，2006年修正）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48．中华人民共和国农业机械化促进法</w:t>
      </w:r>
      <w:r w:rsidRPr="00B812C9">
        <w:rPr>
          <w:rFonts w:ascii="微软雅黑" w:eastAsia="微软雅黑" w:hAnsi="微软雅黑" w:cs="宋体" w:hint="eastAsia"/>
          <w:kern w:val="0"/>
          <w:sz w:val="18"/>
          <w:szCs w:val="18"/>
        </w:rPr>
        <w:t>（2004年通过，2018年修正）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49．中华人民共和国可再生能源法</w:t>
      </w:r>
      <w:r w:rsidRPr="00B812C9">
        <w:rPr>
          <w:rFonts w:ascii="微软雅黑" w:eastAsia="微软雅黑" w:hAnsi="微软雅黑" w:cs="宋体" w:hint="eastAsia"/>
          <w:kern w:val="0"/>
          <w:sz w:val="18"/>
          <w:szCs w:val="18"/>
        </w:rPr>
        <w:t>（2005年通过，2009年修正）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50．中华人民共和国畜牧法</w:t>
      </w:r>
      <w:r w:rsidRPr="00B812C9">
        <w:rPr>
          <w:rFonts w:ascii="微软雅黑" w:eastAsia="微软雅黑" w:hAnsi="微软雅黑" w:cs="宋体" w:hint="eastAsia"/>
          <w:kern w:val="0"/>
          <w:sz w:val="18"/>
          <w:szCs w:val="18"/>
        </w:rPr>
        <w:t>（2005年通过，2015年修正，2022年修订）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51．中华人民共和国农产品质量安全法</w:t>
      </w:r>
      <w:r w:rsidRPr="00B812C9">
        <w:rPr>
          <w:rFonts w:ascii="微软雅黑" w:eastAsia="微软雅黑" w:hAnsi="微软雅黑" w:cs="宋体" w:hint="eastAsia"/>
          <w:kern w:val="0"/>
          <w:sz w:val="18"/>
          <w:szCs w:val="18"/>
        </w:rPr>
        <w:t>（2006年通过，2018年修正，2022年修订）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52．中华人民共和国反洗钱法</w:t>
      </w:r>
      <w:r w:rsidRPr="00B812C9">
        <w:rPr>
          <w:rFonts w:ascii="微软雅黑" w:eastAsia="微软雅黑" w:hAnsi="微软雅黑" w:cs="宋体" w:hint="eastAsia"/>
          <w:kern w:val="0"/>
          <w:sz w:val="18"/>
          <w:szCs w:val="18"/>
        </w:rPr>
        <w:t>（2006年通过）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53．中华人民共和国企业所得税法</w:t>
      </w:r>
      <w:r w:rsidRPr="00B812C9">
        <w:rPr>
          <w:rFonts w:ascii="微软雅黑" w:eastAsia="微软雅黑" w:hAnsi="微软雅黑" w:cs="宋体" w:hint="eastAsia"/>
          <w:kern w:val="0"/>
          <w:sz w:val="18"/>
          <w:szCs w:val="18"/>
        </w:rPr>
        <w:t>（2007年通过，2017年修正，2018年修正）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54．中华人民共和国反垄断法</w:t>
      </w:r>
      <w:r w:rsidRPr="00B812C9">
        <w:rPr>
          <w:rFonts w:ascii="微软雅黑" w:eastAsia="微软雅黑" w:hAnsi="微软雅黑" w:cs="宋体" w:hint="eastAsia"/>
          <w:kern w:val="0"/>
          <w:sz w:val="18"/>
          <w:szCs w:val="18"/>
        </w:rPr>
        <w:t>（2007年通过，2022年修正）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55．中华人民共和国循环经济促进法</w:t>
      </w:r>
      <w:r w:rsidRPr="00B812C9">
        <w:rPr>
          <w:rFonts w:ascii="微软雅黑" w:eastAsia="微软雅黑" w:hAnsi="微软雅黑" w:cs="宋体" w:hint="eastAsia"/>
          <w:kern w:val="0"/>
          <w:sz w:val="18"/>
          <w:szCs w:val="18"/>
        </w:rPr>
        <w:t>（2008年通过，2018年修正）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56．中华人民共和国企业国有资产法</w:t>
      </w:r>
      <w:r w:rsidRPr="00B812C9">
        <w:rPr>
          <w:rFonts w:ascii="微软雅黑" w:eastAsia="微软雅黑" w:hAnsi="微软雅黑" w:cs="宋体" w:hint="eastAsia"/>
          <w:kern w:val="0"/>
          <w:sz w:val="18"/>
          <w:szCs w:val="18"/>
        </w:rPr>
        <w:t>（2008年通过）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57．中华人民共和国石油天然气管道保护法</w:t>
      </w:r>
      <w:r w:rsidRPr="00B812C9">
        <w:rPr>
          <w:rFonts w:ascii="微软雅黑" w:eastAsia="微软雅黑" w:hAnsi="微软雅黑" w:cs="宋体" w:hint="eastAsia"/>
          <w:kern w:val="0"/>
          <w:sz w:val="18"/>
          <w:szCs w:val="18"/>
        </w:rPr>
        <w:t>（2010年通过）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58．中华人民共和国车船税法</w:t>
      </w:r>
      <w:r w:rsidRPr="00B812C9">
        <w:rPr>
          <w:rFonts w:ascii="微软雅黑" w:eastAsia="微软雅黑" w:hAnsi="微软雅黑" w:cs="宋体" w:hint="eastAsia"/>
          <w:kern w:val="0"/>
          <w:sz w:val="18"/>
          <w:szCs w:val="18"/>
        </w:rPr>
        <w:t>（2011年通过，2019年修正）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59．中华人民共和国旅游法</w:t>
      </w:r>
      <w:r w:rsidRPr="00B812C9">
        <w:rPr>
          <w:rFonts w:ascii="微软雅黑" w:eastAsia="微软雅黑" w:hAnsi="微软雅黑" w:cs="宋体" w:hint="eastAsia"/>
          <w:kern w:val="0"/>
          <w:sz w:val="18"/>
          <w:szCs w:val="18"/>
        </w:rPr>
        <w:t>（2013年通过，2016年修正，2018年修正）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60．中华人民共和国航道法</w:t>
      </w:r>
      <w:r w:rsidRPr="00B812C9">
        <w:rPr>
          <w:rFonts w:ascii="微软雅黑" w:eastAsia="微软雅黑" w:hAnsi="微软雅黑" w:cs="宋体" w:hint="eastAsia"/>
          <w:kern w:val="0"/>
          <w:sz w:val="18"/>
          <w:szCs w:val="18"/>
        </w:rPr>
        <w:t>（2014年通过，2016年修正）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61．中华人民共和国深海海底区域资源勘探开发法</w:t>
      </w:r>
      <w:r w:rsidRPr="00B812C9">
        <w:rPr>
          <w:rFonts w:ascii="微软雅黑" w:eastAsia="微软雅黑" w:hAnsi="微软雅黑" w:cs="宋体" w:hint="eastAsia"/>
          <w:kern w:val="0"/>
          <w:sz w:val="18"/>
          <w:szCs w:val="18"/>
        </w:rPr>
        <w:t>（2016年通过）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62．中华人民共和国资产评估法</w:t>
      </w:r>
      <w:r w:rsidRPr="00B812C9">
        <w:rPr>
          <w:rFonts w:ascii="微软雅黑" w:eastAsia="微软雅黑" w:hAnsi="微软雅黑" w:cs="宋体" w:hint="eastAsia"/>
          <w:kern w:val="0"/>
          <w:sz w:val="18"/>
          <w:szCs w:val="18"/>
        </w:rPr>
        <w:t>（2016年通过）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63．中华人民共和国网络安全法</w:t>
      </w:r>
      <w:r w:rsidRPr="00B812C9">
        <w:rPr>
          <w:rFonts w:ascii="微软雅黑" w:eastAsia="微软雅黑" w:hAnsi="微软雅黑" w:cs="宋体" w:hint="eastAsia"/>
          <w:kern w:val="0"/>
          <w:sz w:val="18"/>
          <w:szCs w:val="18"/>
        </w:rPr>
        <w:t>（2016年通过）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64．中华人民共和国环境保护税法</w:t>
      </w:r>
      <w:r w:rsidRPr="00B812C9">
        <w:rPr>
          <w:rFonts w:ascii="微软雅黑" w:eastAsia="微软雅黑" w:hAnsi="微软雅黑" w:cs="宋体" w:hint="eastAsia"/>
          <w:kern w:val="0"/>
          <w:sz w:val="18"/>
          <w:szCs w:val="18"/>
        </w:rPr>
        <w:t>（2016年通过，2018年修正）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65．中华人民共和国烟叶税法</w:t>
      </w:r>
      <w:r w:rsidRPr="00B812C9">
        <w:rPr>
          <w:rFonts w:ascii="微软雅黑" w:eastAsia="微软雅黑" w:hAnsi="微软雅黑" w:cs="宋体" w:hint="eastAsia"/>
          <w:kern w:val="0"/>
          <w:sz w:val="18"/>
          <w:szCs w:val="18"/>
        </w:rPr>
        <w:t>（2017年通过）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66．中华人民共和国船舶吨税法</w:t>
      </w:r>
      <w:r w:rsidRPr="00B812C9">
        <w:rPr>
          <w:rFonts w:ascii="微软雅黑" w:eastAsia="微软雅黑" w:hAnsi="微软雅黑" w:cs="宋体" w:hint="eastAsia"/>
          <w:kern w:val="0"/>
          <w:sz w:val="18"/>
          <w:szCs w:val="18"/>
        </w:rPr>
        <w:t>（2017年通过，2018年修正）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67．中华人民共和国电子商务法</w:t>
      </w:r>
      <w:r w:rsidRPr="00B812C9">
        <w:rPr>
          <w:rFonts w:ascii="微软雅黑" w:eastAsia="微软雅黑" w:hAnsi="微软雅黑" w:cs="宋体" w:hint="eastAsia"/>
          <w:kern w:val="0"/>
          <w:sz w:val="18"/>
          <w:szCs w:val="18"/>
        </w:rPr>
        <w:t>（2018年通过）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68．中华人民共和国耕地占用税法</w:t>
      </w:r>
      <w:r w:rsidRPr="00B812C9">
        <w:rPr>
          <w:rFonts w:ascii="微软雅黑" w:eastAsia="微软雅黑" w:hAnsi="微软雅黑" w:cs="宋体" w:hint="eastAsia"/>
          <w:kern w:val="0"/>
          <w:sz w:val="18"/>
          <w:szCs w:val="18"/>
        </w:rPr>
        <w:t>（2018年通过）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69．中华人民共和国车辆购置税法</w:t>
      </w:r>
      <w:r w:rsidRPr="00B812C9">
        <w:rPr>
          <w:rFonts w:ascii="微软雅黑" w:eastAsia="微软雅黑" w:hAnsi="微软雅黑" w:cs="宋体" w:hint="eastAsia"/>
          <w:kern w:val="0"/>
          <w:sz w:val="18"/>
          <w:szCs w:val="18"/>
        </w:rPr>
        <w:t>（2018年通过）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70．中华人民共和国外商投资法</w:t>
      </w:r>
      <w:r w:rsidRPr="00B812C9">
        <w:rPr>
          <w:rFonts w:ascii="微软雅黑" w:eastAsia="微软雅黑" w:hAnsi="微软雅黑" w:cs="宋体" w:hint="eastAsia"/>
          <w:kern w:val="0"/>
          <w:sz w:val="18"/>
          <w:szCs w:val="18"/>
        </w:rPr>
        <w:t>（2019年通过）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71．中华人民共和国资源税法</w:t>
      </w:r>
      <w:r w:rsidRPr="00B812C9">
        <w:rPr>
          <w:rFonts w:ascii="微软雅黑" w:eastAsia="微软雅黑" w:hAnsi="微软雅黑" w:cs="宋体" w:hint="eastAsia"/>
          <w:kern w:val="0"/>
          <w:sz w:val="18"/>
          <w:szCs w:val="18"/>
        </w:rPr>
        <w:t>（2019年通过）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72．中华人民共和国城市维护建设税法</w:t>
      </w:r>
      <w:r w:rsidRPr="00B812C9">
        <w:rPr>
          <w:rFonts w:ascii="微软雅黑" w:eastAsia="微软雅黑" w:hAnsi="微软雅黑" w:cs="宋体" w:hint="eastAsia"/>
          <w:kern w:val="0"/>
          <w:sz w:val="18"/>
          <w:szCs w:val="18"/>
        </w:rPr>
        <w:t>（2020年通过）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73．中华人民共和国契税法</w:t>
      </w:r>
      <w:r w:rsidRPr="00B812C9">
        <w:rPr>
          <w:rFonts w:ascii="微软雅黑" w:eastAsia="微软雅黑" w:hAnsi="微软雅黑" w:cs="宋体" w:hint="eastAsia"/>
          <w:kern w:val="0"/>
          <w:sz w:val="18"/>
          <w:szCs w:val="18"/>
        </w:rPr>
        <w:t>（2020年通过）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74．中华人民共和国出口管制法</w:t>
      </w:r>
      <w:r w:rsidRPr="00B812C9">
        <w:rPr>
          <w:rFonts w:ascii="微软雅黑" w:eastAsia="微软雅黑" w:hAnsi="微软雅黑" w:cs="宋体" w:hint="eastAsia"/>
          <w:kern w:val="0"/>
          <w:sz w:val="18"/>
          <w:szCs w:val="18"/>
        </w:rPr>
        <w:t>（2020年通过）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75．中华人民共和国长江保护法</w:t>
      </w:r>
      <w:r w:rsidRPr="00B812C9">
        <w:rPr>
          <w:rFonts w:ascii="微软雅黑" w:eastAsia="微软雅黑" w:hAnsi="微软雅黑" w:cs="宋体" w:hint="eastAsia"/>
          <w:kern w:val="0"/>
          <w:sz w:val="18"/>
          <w:szCs w:val="18"/>
        </w:rPr>
        <w:t>（2020年通过）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76．中华人民共和国乡村振兴促进法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77．中华人民共和国数据安全法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78．中华人民共和国海南自由贸易港法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79．中华人民共和国印花税法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80．中华人民共和国个人信息保护法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81．中华人民共和国湿地保护法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82．中华人民共和国黑土地保护法</w:t>
      </w:r>
      <w:r w:rsidRPr="00B812C9">
        <w:rPr>
          <w:rFonts w:ascii="微软雅黑" w:eastAsia="微软雅黑" w:hAnsi="微软雅黑" w:cs="宋体" w:hint="eastAsia"/>
          <w:kern w:val="0"/>
          <w:sz w:val="18"/>
          <w:szCs w:val="18"/>
        </w:rPr>
        <w:t>（2022年通过）</w:t>
      </w:r>
    </w:p>
    <w:p w:rsidR="00395E37" w:rsidRPr="00B812C9" w:rsidRDefault="00395E37" w:rsidP="00395E37">
      <w:pPr>
        <w:widowControl/>
        <w:shd w:val="clear" w:color="auto" w:fill="FFFFFF"/>
        <w:tabs>
          <w:tab w:val="left" w:pos="4755"/>
        </w:tabs>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83．中华人民共和国黄河保护法</w:t>
      </w:r>
      <w:r w:rsidRPr="00B812C9">
        <w:rPr>
          <w:rFonts w:ascii="微软雅黑" w:eastAsia="微软雅黑" w:hAnsi="微软雅黑" w:cs="宋体" w:hint="eastAsia"/>
          <w:kern w:val="0"/>
          <w:sz w:val="18"/>
          <w:szCs w:val="18"/>
        </w:rPr>
        <w:t>（2022年通过）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p>
    <w:p w:rsidR="00395E37" w:rsidRPr="00B812C9" w:rsidRDefault="00502A92"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lastRenderedPageBreak/>
        <w:t>E</w:t>
      </w:r>
      <w:r w:rsidR="00395E37" w:rsidRPr="00B812C9">
        <w:rPr>
          <w:rFonts w:ascii="微软雅黑" w:eastAsia="微软雅黑" w:hAnsi="微软雅黑" w:cs="宋体" w:hint="eastAsia"/>
          <w:b/>
          <w:kern w:val="0"/>
          <w:sz w:val="22"/>
          <w:szCs w:val="22"/>
        </w:rPr>
        <w:t>社会法（27</w:t>
      </w:r>
      <w:r w:rsidR="00F612EC" w:rsidRPr="00B812C9">
        <w:rPr>
          <w:rFonts w:ascii="微软雅黑" w:eastAsia="微软雅黑" w:hAnsi="微软雅黑" w:cs="宋体" w:hint="eastAsia"/>
          <w:b/>
          <w:kern w:val="0"/>
          <w:sz w:val="22"/>
          <w:szCs w:val="22"/>
        </w:rPr>
        <w:t>部</w:t>
      </w:r>
      <w:r w:rsidR="00395E37" w:rsidRPr="00B812C9">
        <w:rPr>
          <w:rFonts w:ascii="微软雅黑" w:eastAsia="微软雅黑" w:hAnsi="微软雅黑" w:cs="宋体" w:hint="eastAsia"/>
          <w:b/>
          <w:kern w:val="0"/>
          <w:sz w:val="22"/>
          <w:szCs w:val="22"/>
        </w:rPr>
        <w:t>）</w:t>
      </w:r>
    </w:p>
    <w:p w:rsidR="00552FE0" w:rsidRPr="00B812C9" w:rsidRDefault="00552FE0" w:rsidP="00552FE0">
      <w:pPr>
        <w:widowControl/>
        <w:shd w:val="clear" w:color="auto" w:fill="FFFFFF"/>
        <w:spacing w:line="12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1．全国人民代表大会常务委员会关于批准《国务院关于工人退休、退职的暂行办法》的决议</w:t>
      </w:r>
      <w:r w:rsidR="00395E37" w:rsidRPr="00B812C9">
        <w:rPr>
          <w:rFonts w:ascii="微软雅黑" w:eastAsia="微软雅黑" w:hAnsi="微软雅黑" w:cs="宋体" w:hint="eastAsia"/>
          <w:kern w:val="0"/>
          <w:sz w:val="18"/>
          <w:szCs w:val="18"/>
        </w:rPr>
        <w:t>（1978年通过）</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2．全国人民代表大会常务委员会关于批准《国务院关于职工探亲待遇的规定》的决议</w:t>
      </w:r>
      <w:r w:rsidR="00395E37" w:rsidRPr="00B812C9">
        <w:rPr>
          <w:rFonts w:ascii="微软雅黑" w:eastAsia="微软雅黑" w:hAnsi="微软雅黑" w:cs="宋体" w:hint="eastAsia"/>
          <w:kern w:val="0"/>
          <w:sz w:val="18"/>
          <w:szCs w:val="18"/>
        </w:rPr>
        <w:t>（1981年通过）</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3．中华人民共和国归侨侨眷权益保护法</w:t>
      </w:r>
      <w:r w:rsidR="00395E37" w:rsidRPr="00B812C9">
        <w:rPr>
          <w:rFonts w:ascii="微软雅黑" w:eastAsia="微软雅黑" w:hAnsi="微软雅黑" w:cs="宋体" w:hint="eastAsia"/>
          <w:kern w:val="0"/>
          <w:sz w:val="18"/>
          <w:szCs w:val="18"/>
        </w:rPr>
        <w:t>（1990年通过，2000年修正，2009年修正）</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4．中华人民共和国残疾人保障法</w:t>
      </w:r>
      <w:r w:rsidR="00395E37" w:rsidRPr="00B812C9">
        <w:rPr>
          <w:rFonts w:ascii="微软雅黑" w:eastAsia="微软雅黑" w:hAnsi="微软雅黑" w:cs="宋体" w:hint="eastAsia"/>
          <w:kern w:val="0"/>
          <w:sz w:val="18"/>
          <w:szCs w:val="18"/>
        </w:rPr>
        <w:t>（1990年通过，2008年修订，2018年修正）</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5．中华人民共和国未成年人保护法</w:t>
      </w:r>
      <w:r w:rsidR="00395E37" w:rsidRPr="00B812C9">
        <w:rPr>
          <w:rFonts w:ascii="微软雅黑" w:eastAsia="微软雅黑" w:hAnsi="微软雅黑" w:cs="宋体" w:hint="eastAsia"/>
          <w:kern w:val="0"/>
          <w:sz w:val="18"/>
          <w:szCs w:val="18"/>
        </w:rPr>
        <w:t>（1991年通过，2006年修订，2012年修正，2020年修订）</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6．中华人民共和国工会法</w:t>
      </w:r>
      <w:r w:rsidR="00395E37" w:rsidRPr="00B812C9">
        <w:rPr>
          <w:rFonts w:ascii="微软雅黑" w:eastAsia="微软雅黑" w:hAnsi="微软雅黑" w:cs="宋体" w:hint="eastAsia"/>
          <w:kern w:val="0"/>
          <w:sz w:val="18"/>
          <w:szCs w:val="18"/>
        </w:rPr>
        <w:t>（1992年通过，2001年修正，2009年修正，2021年修正）</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7．中华人民共和国妇女权益保障法</w:t>
      </w:r>
      <w:r w:rsidR="00395E37" w:rsidRPr="00B812C9">
        <w:rPr>
          <w:rFonts w:ascii="微软雅黑" w:eastAsia="微软雅黑" w:hAnsi="微软雅黑" w:cs="宋体" w:hint="eastAsia"/>
          <w:kern w:val="0"/>
          <w:sz w:val="18"/>
          <w:szCs w:val="18"/>
        </w:rPr>
        <w:t>（1992年通过，2005年修正，2018年修正，2022年修订）</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8．中华人民共和国矿山安全法</w:t>
      </w:r>
      <w:r w:rsidR="00395E37" w:rsidRPr="00B812C9">
        <w:rPr>
          <w:rFonts w:ascii="微软雅黑" w:eastAsia="微软雅黑" w:hAnsi="微软雅黑" w:cs="宋体" w:hint="eastAsia"/>
          <w:kern w:val="0"/>
          <w:sz w:val="18"/>
          <w:szCs w:val="18"/>
        </w:rPr>
        <w:t>（1992年通过，2009年修正）</w:t>
      </w:r>
    </w:p>
    <w:p w:rsidR="00395E37" w:rsidRPr="00B812C9" w:rsidRDefault="007D4D69"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9．中华人民共和国红十字会法</w:t>
      </w:r>
      <w:r w:rsidR="00395E37" w:rsidRPr="00B812C9">
        <w:rPr>
          <w:rFonts w:ascii="微软雅黑" w:eastAsia="微软雅黑" w:hAnsi="微软雅黑" w:cs="宋体" w:hint="eastAsia"/>
          <w:kern w:val="0"/>
          <w:sz w:val="18"/>
          <w:szCs w:val="18"/>
        </w:rPr>
        <w:t>（1993年通过，2009年修正，2017年修订）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10．中华人民共和国劳动法</w:t>
      </w:r>
      <w:r w:rsidRPr="00B812C9">
        <w:rPr>
          <w:rFonts w:ascii="微软雅黑" w:eastAsia="微软雅黑" w:hAnsi="微软雅黑" w:cs="宋体" w:hint="eastAsia"/>
          <w:kern w:val="0"/>
          <w:sz w:val="18"/>
          <w:szCs w:val="18"/>
        </w:rPr>
        <w:t>（1994年通过，2009年修正，2018年修正）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11．中华人民共和国母婴保健法</w:t>
      </w:r>
      <w:r w:rsidRPr="00B812C9">
        <w:rPr>
          <w:rFonts w:ascii="微软雅黑" w:eastAsia="微软雅黑" w:hAnsi="微软雅黑" w:cs="宋体" w:hint="eastAsia"/>
          <w:kern w:val="0"/>
          <w:sz w:val="18"/>
          <w:szCs w:val="18"/>
        </w:rPr>
        <w:t>（1994年通过，2009年修正，2017年修正）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12．中华人民共和国老年人权益保障法</w:t>
      </w:r>
      <w:r w:rsidRPr="00B812C9">
        <w:rPr>
          <w:rFonts w:ascii="微软雅黑" w:eastAsia="微软雅黑" w:hAnsi="微软雅黑" w:cs="宋体" w:hint="eastAsia"/>
          <w:kern w:val="0"/>
          <w:sz w:val="18"/>
          <w:szCs w:val="18"/>
        </w:rPr>
        <w:t>（1996年通过，2009年修正，2012年修订，2015年修正，2018年修正）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13．中华人民共和国预防未成年人犯罪法</w:t>
      </w:r>
      <w:r w:rsidRPr="00B812C9">
        <w:rPr>
          <w:rFonts w:ascii="微软雅黑" w:eastAsia="微软雅黑" w:hAnsi="微软雅黑" w:cs="宋体" w:hint="eastAsia"/>
          <w:kern w:val="0"/>
          <w:sz w:val="18"/>
          <w:szCs w:val="18"/>
        </w:rPr>
        <w:t>（1999年通过，2012年修正，2020年修订）</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14．中华人民共和国公益事业捐赠法</w:t>
      </w:r>
      <w:r w:rsidRPr="00B812C9">
        <w:rPr>
          <w:rFonts w:ascii="微软雅黑" w:eastAsia="微软雅黑" w:hAnsi="微软雅黑" w:cs="宋体" w:hint="eastAsia"/>
          <w:kern w:val="0"/>
          <w:sz w:val="18"/>
          <w:szCs w:val="18"/>
        </w:rPr>
        <w:t>（1999年通过）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15．中华人民共和国职业病防治法</w:t>
      </w:r>
      <w:r w:rsidRPr="00B812C9">
        <w:rPr>
          <w:rFonts w:ascii="微软雅黑" w:eastAsia="微软雅黑" w:hAnsi="微软雅黑" w:cs="宋体" w:hint="eastAsia"/>
          <w:kern w:val="0"/>
          <w:sz w:val="18"/>
          <w:szCs w:val="18"/>
        </w:rPr>
        <w:t>（2001年通过，2011年修正，2016年修正，2017年修正，2018年修正）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16．中华人民共和国安全生产法</w:t>
      </w:r>
      <w:r w:rsidRPr="00B812C9">
        <w:rPr>
          <w:rFonts w:ascii="微软雅黑" w:eastAsia="微软雅黑" w:hAnsi="微软雅黑" w:cs="宋体" w:hint="eastAsia"/>
          <w:kern w:val="0"/>
          <w:sz w:val="18"/>
          <w:szCs w:val="18"/>
        </w:rPr>
        <w:t>（2002年通过，2009年修正，2014年修正，2021年修正）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17．中华人民共和国劳动合同法</w:t>
      </w:r>
      <w:r w:rsidRPr="00B812C9">
        <w:rPr>
          <w:rFonts w:ascii="微软雅黑" w:eastAsia="微软雅黑" w:hAnsi="微软雅黑" w:cs="宋体" w:hint="eastAsia"/>
          <w:kern w:val="0"/>
          <w:sz w:val="18"/>
          <w:szCs w:val="18"/>
        </w:rPr>
        <w:t>（2007年通过，2012年修正）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18．中华人民共和国就业促进法</w:t>
      </w:r>
      <w:r w:rsidRPr="00B812C9">
        <w:rPr>
          <w:rFonts w:ascii="微软雅黑" w:eastAsia="微软雅黑" w:hAnsi="微软雅黑" w:cs="宋体" w:hint="eastAsia"/>
          <w:kern w:val="0"/>
          <w:sz w:val="18"/>
          <w:szCs w:val="18"/>
        </w:rPr>
        <w:t>（2007年通过，2015年修正）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19．中华人民共和国社会保险法</w:t>
      </w:r>
      <w:r w:rsidRPr="00B812C9">
        <w:rPr>
          <w:rFonts w:ascii="微软雅黑" w:eastAsia="微软雅黑" w:hAnsi="微软雅黑" w:cs="宋体" w:hint="eastAsia"/>
          <w:kern w:val="0"/>
          <w:sz w:val="18"/>
          <w:szCs w:val="18"/>
        </w:rPr>
        <w:t>（2010年通过，2018年修正）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20．中华人民共和国军人保险法</w:t>
      </w:r>
      <w:r w:rsidRPr="00B812C9">
        <w:rPr>
          <w:rFonts w:ascii="微软雅黑" w:eastAsia="微软雅黑" w:hAnsi="微软雅黑" w:cs="宋体" w:hint="eastAsia"/>
          <w:kern w:val="0"/>
          <w:sz w:val="18"/>
          <w:szCs w:val="18"/>
        </w:rPr>
        <w:t>（2012年通过）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21．中华人民共和国特种设备安全法</w:t>
      </w:r>
      <w:r w:rsidRPr="00B812C9">
        <w:rPr>
          <w:rFonts w:ascii="微软雅黑" w:eastAsia="微软雅黑" w:hAnsi="微软雅黑" w:cs="宋体" w:hint="eastAsia"/>
          <w:kern w:val="0"/>
          <w:sz w:val="18"/>
          <w:szCs w:val="18"/>
        </w:rPr>
        <w:t>（2013年通过）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22．中华人民共和国反家庭暴力法</w:t>
      </w:r>
      <w:r w:rsidRPr="00B812C9">
        <w:rPr>
          <w:rFonts w:ascii="微软雅黑" w:eastAsia="微软雅黑" w:hAnsi="微软雅黑" w:cs="宋体" w:hint="eastAsia"/>
          <w:kern w:val="0"/>
          <w:sz w:val="18"/>
          <w:szCs w:val="18"/>
        </w:rPr>
        <w:t>（2015年通过）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23．中华人民共和国慈善法</w:t>
      </w:r>
      <w:r w:rsidRPr="00B812C9">
        <w:rPr>
          <w:rFonts w:ascii="微软雅黑" w:eastAsia="微软雅黑" w:hAnsi="微软雅黑" w:cs="宋体" w:hint="eastAsia"/>
          <w:kern w:val="0"/>
          <w:sz w:val="18"/>
          <w:szCs w:val="18"/>
        </w:rPr>
        <w:t>（2016年通过）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24．中华人民共和国境外非政府组织境内活动管理法</w:t>
      </w:r>
      <w:r w:rsidRPr="00B812C9">
        <w:rPr>
          <w:rFonts w:ascii="微软雅黑" w:eastAsia="微软雅黑" w:hAnsi="微软雅黑" w:cs="宋体" w:hint="eastAsia"/>
          <w:kern w:val="0"/>
          <w:sz w:val="18"/>
          <w:szCs w:val="18"/>
        </w:rPr>
        <w:t>（2016年通过，2017年修正）</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25．中华人民共和国退役军人保障法</w:t>
      </w:r>
      <w:r w:rsidRPr="00B812C9">
        <w:rPr>
          <w:rFonts w:ascii="微软雅黑" w:eastAsia="微软雅黑" w:hAnsi="微软雅黑" w:cs="宋体" w:hint="eastAsia"/>
          <w:kern w:val="0"/>
          <w:sz w:val="18"/>
          <w:szCs w:val="18"/>
        </w:rPr>
        <w:t>（2020年通过）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26．中华人民共和国法律援助法</w:t>
      </w:r>
      <w:r w:rsidRPr="00B812C9">
        <w:rPr>
          <w:rFonts w:ascii="微软雅黑" w:eastAsia="微软雅黑" w:hAnsi="微软雅黑" w:cs="宋体" w:hint="eastAsia"/>
          <w:kern w:val="0"/>
          <w:sz w:val="18"/>
          <w:szCs w:val="18"/>
        </w:rPr>
        <w:t>（2021年通过）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27．中华人民共和国家庭教育促进法</w:t>
      </w:r>
      <w:r w:rsidRPr="00B812C9">
        <w:rPr>
          <w:rFonts w:ascii="微软雅黑" w:eastAsia="微软雅黑" w:hAnsi="微软雅黑" w:cs="宋体" w:hint="eastAsia"/>
          <w:kern w:val="0"/>
          <w:sz w:val="18"/>
          <w:szCs w:val="18"/>
        </w:rPr>
        <w:t>（2021年通过）</w:t>
      </w:r>
    </w:p>
    <w:p w:rsidR="00395E37" w:rsidRPr="00B812C9" w:rsidRDefault="00395E37" w:rsidP="00552FE0">
      <w:pPr>
        <w:widowControl/>
        <w:shd w:val="clear" w:color="auto" w:fill="FFFFFF"/>
        <w:spacing w:line="100" w:lineRule="exact"/>
        <w:jc w:val="left"/>
        <w:rPr>
          <w:rFonts w:ascii="微软雅黑" w:eastAsia="微软雅黑" w:hAnsi="微软雅黑" w:cs="宋体"/>
          <w:kern w:val="0"/>
          <w:sz w:val="18"/>
          <w:szCs w:val="18"/>
        </w:rPr>
      </w:pPr>
    </w:p>
    <w:p w:rsidR="00395E37" w:rsidRPr="00B812C9" w:rsidRDefault="00502A92"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F</w:t>
      </w:r>
      <w:r w:rsidR="00395E37" w:rsidRPr="00B812C9">
        <w:rPr>
          <w:rFonts w:ascii="微软雅黑" w:eastAsia="微软雅黑" w:hAnsi="微软雅黑" w:cs="宋体" w:hint="eastAsia"/>
          <w:b/>
          <w:kern w:val="0"/>
          <w:sz w:val="22"/>
          <w:szCs w:val="22"/>
        </w:rPr>
        <w:t>刑法（</w:t>
      </w:r>
      <w:r w:rsidR="00A54D39" w:rsidRPr="00B812C9">
        <w:rPr>
          <w:rFonts w:ascii="微软雅黑" w:eastAsia="微软雅黑" w:hAnsi="微软雅黑" w:cs="宋体" w:hint="eastAsia"/>
          <w:b/>
          <w:kern w:val="0"/>
          <w:sz w:val="22"/>
          <w:szCs w:val="22"/>
        </w:rPr>
        <w:t>4</w:t>
      </w:r>
      <w:r w:rsidR="00F612EC" w:rsidRPr="00B812C9">
        <w:rPr>
          <w:rFonts w:ascii="微软雅黑" w:eastAsia="微软雅黑" w:hAnsi="微软雅黑" w:cs="宋体" w:hint="eastAsia"/>
          <w:b/>
          <w:kern w:val="0"/>
          <w:sz w:val="22"/>
          <w:szCs w:val="22"/>
        </w:rPr>
        <w:t>部</w:t>
      </w:r>
      <w:r w:rsidR="00395E37" w:rsidRPr="00B812C9">
        <w:rPr>
          <w:rFonts w:ascii="微软雅黑" w:eastAsia="微软雅黑" w:hAnsi="微软雅黑" w:cs="宋体" w:hint="eastAsia"/>
          <w:b/>
          <w:kern w:val="0"/>
          <w:sz w:val="22"/>
          <w:szCs w:val="22"/>
        </w:rPr>
        <w:t>）</w:t>
      </w:r>
    </w:p>
    <w:p w:rsidR="00552FE0" w:rsidRPr="00B812C9" w:rsidRDefault="00552FE0" w:rsidP="00552FE0">
      <w:pPr>
        <w:widowControl/>
        <w:shd w:val="clear" w:color="auto" w:fill="FFFFFF"/>
        <w:spacing w:line="12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1．中华人民共和国刑法</w:t>
      </w:r>
      <w:r w:rsidR="00395E37" w:rsidRPr="00B812C9">
        <w:rPr>
          <w:rFonts w:ascii="微软雅黑" w:eastAsia="微软雅黑" w:hAnsi="微软雅黑" w:cs="宋体" w:hint="eastAsia"/>
          <w:kern w:val="0"/>
          <w:sz w:val="18"/>
          <w:szCs w:val="18"/>
        </w:rPr>
        <w:t>（1979年通过，1997年修订，2009年修正）</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中华人民共和国刑法修正案（1999年）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中华人民共和国刑法修正案（二）（2001年）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中华人民共和国刑法修正案（三）（2001年）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中华人民共和国刑法修正案（四）（2002年）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中华人民共和国刑法修正案（五）（2005年）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中华人民共和国刑法修正案（六）（2006年）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中华人民共和国刑法修正案（七）（2009年）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中华人民共和国刑法修正案（八）（2011年）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中华人民共和国刑法修正案（九）（2015年）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中华人民共和国刑法修正案（十）（2017年）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kern w:val="0"/>
          <w:sz w:val="18"/>
          <w:szCs w:val="18"/>
        </w:rPr>
        <w:t xml:space="preserve"> </w:t>
      </w:r>
      <w:r w:rsidR="00AD6DFB" w:rsidRPr="00B812C9">
        <w:rPr>
          <w:rFonts w:ascii="微软雅黑" w:eastAsia="微软雅黑" w:hAnsi="微软雅黑" w:cs="宋体" w:hint="eastAsia"/>
          <w:kern w:val="0"/>
          <w:sz w:val="18"/>
          <w:szCs w:val="18"/>
        </w:rPr>
        <w:t xml:space="preserve">//  </w:t>
      </w:r>
      <w:r w:rsidR="00395E37" w:rsidRPr="00B812C9">
        <w:rPr>
          <w:rFonts w:ascii="微软雅黑" w:eastAsia="微软雅黑" w:hAnsi="微软雅黑" w:cs="宋体" w:hint="eastAsia"/>
          <w:kern w:val="0"/>
          <w:sz w:val="18"/>
          <w:szCs w:val="18"/>
        </w:rPr>
        <w:t>中华人民共和国刑法修正案（十一）（2020年）</w:t>
      </w:r>
    </w:p>
    <w:p w:rsidR="00AD6DFB"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AD6DFB" w:rsidRPr="00B812C9">
        <w:rPr>
          <w:rFonts w:ascii="微软雅黑" w:eastAsia="微软雅黑" w:hAnsi="微软雅黑" w:cs="宋体" w:hint="eastAsia"/>
          <w:b/>
          <w:kern w:val="0"/>
          <w:sz w:val="18"/>
          <w:szCs w:val="18"/>
        </w:rPr>
        <w:t>2．全国人民代表大会常务委员会关于惩治骗购外汇、逃汇和非法买卖外汇犯罪的决定</w:t>
      </w:r>
      <w:r w:rsidR="00AD6DFB" w:rsidRPr="00B812C9">
        <w:rPr>
          <w:rFonts w:ascii="微软雅黑" w:eastAsia="微软雅黑" w:hAnsi="微软雅黑" w:cs="宋体" w:hint="eastAsia"/>
          <w:kern w:val="0"/>
          <w:sz w:val="18"/>
          <w:szCs w:val="18"/>
        </w:rPr>
        <w:t>（1998年）</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6C24DB" w:rsidRPr="00B812C9">
        <w:rPr>
          <w:rFonts w:ascii="微软雅黑" w:eastAsia="微软雅黑" w:hAnsi="微软雅黑" w:cs="宋体" w:hint="eastAsia"/>
          <w:b/>
          <w:kern w:val="0"/>
          <w:sz w:val="18"/>
          <w:szCs w:val="18"/>
        </w:rPr>
        <w:t>3</w:t>
      </w:r>
      <w:r w:rsidR="00395E37" w:rsidRPr="00B812C9">
        <w:rPr>
          <w:rFonts w:ascii="微软雅黑" w:eastAsia="微软雅黑" w:hAnsi="微软雅黑" w:cs="宋体" w:hint="eastAsia"/>
          <w:b/>
          <w:kern w:val="0"/>
          <w:sz w:val="18"/>
          <w:szCs w:val="18"/>
        </w:rPr>
        <w:t>．中华人民共和国反有组织犯罪法</w:t>
      </w:r>
      <w:r w:rsidR="00395E37" w:rsidRPr="00B812C9">
        <w:rPr>
          <w:rFonts w:ascii="微软雅黑" w:eastAsia="微软雅黑" w:hAnsi="微软雅黑" w:cs="宋体" w:hint="eastAsia"/>
          <w:kern w:val="0"/>
          <w:sz w:val="18"/>
          <w:szCs w:val="18"/>
        </w:rPr>
        <w:t>（2021年通过）</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6C24DB" w:rsidRPr="00B812C9">
        <w:rPr>
          <w:rFonts w:ascii="微软雅黑" w:eastAsia="微软雅黑" w:hAnsi="微软雅黑" w:cs="宋体" w:hint="eastAsia"/>
          <w:b/>
          <w:kern w:val="0"/>
          <w:sz w:val="18"/>
          <w:szCs w:val="18"/>
        </w:rPr>
        <w:t>4</w:t>
      </w:r>
      <w:r w:rsidR="00395E37" w:rsidRPr="00B812C9">
        <w:rPr>
          <w:rFonts w:ascii="微软雅黑" w:eastAsia="微软雅黑" w:hAnsi="微软雅黑" w:cs="宋体" w:hint="eastAsia"/>
          <w:b/>
          <w:kern w:val="0"/>
          <w:sz w:val="18"/>
          <w:szCs w:val="18"/>
        </w:rPr>
        <w:t>．中华人民共和国反电信网络诈骗法</w:t>
      </w:r>
      <w:r w:rsidR="00395E37" w:rsidRPr="00B812C9">
        <w:rPr>
          <w:rFonts w:ascii="微软雅黑" w:eastAsia="微软雅黑" w:hAnsi="微软雅黑" w:cs="宋体" w:hint="eastAsia"/>
          <w:kern w:val="0"/>
          <w:sz w:val="18"/>
          <w:szCs w:val="18"/>
        </w:rPr>
        <w:t>（2022年通过）</w:t>
      </w:r>
    </w:p>
    <w:p w:rsidR="00395E37" w:rsidRPr="00B812C9" w:rsidRDefault="00395E37" w:rsidP="00552FE0">
      <w:pPr>
        <w:widowControl/>
        <w:shd w:val="clear" w:color="auto" w:fill="FFFFFF"/>
        <w:spacing w:line="100" w:lineRule="exact"/>
        <w:jc w:val="left"/>
        <w:rPr>
          <w:rFonts w:ascii="微软雅黑" w:eastAsia="微软雅黑" w:hAnsi="微软雅黑" w:cs="宋体"/>
          <w:kern w:val="0"/>
          <w:sz w:val="18"/>
          <w:szCs w:val="18"/>
        </w:rPr>
      </w:pPr>
    </w:p>
    <w:p w:rsidR="00395E37" w:rsidRPr="00B812C9" w:rsidRDefault="00502A92" w:rsidP="00395E37">
      <w:pPr>
        <w:widowControl/>
        <w:shd w:val="clear" w:color="auto" w:fill="FFFFFF"/>
        <w:spacing w:line="26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G</w:t>
      </w:r>
      <w:r w:rsidR="00395E37" w:rsidRPr="00B812C9">
        <w:rPr>
          <w:rFonts w:ascii="微软雅黑" w:eastAsia="微软雅黑" w:hAnsi="微软雅黑" w:cs="宋体" w:hint="eastAsia"/>
          <w:b/>
          <w:kern w:val="0"/>
          <w:sz w:val="22"/>
          <w:szCs w:val="22"/>
        </w:rPr>
        <w:t>诉讼与非诉讼程序法（11</w:t>
      </w:r>
      <w:r w:rsidR="00F612EC" w:rsidRPr="00B812C9">
        <w:rPr>
          <w:rFonts w:ascii="微软雅黑" w:eastAsia="微软雅黑" w:hAnsi="微软雅黑" w:cs="宋体" w:hint="eastAsia"/>
          <w:b/>
          <w:kern w:val="0"/>
          <w:sz w:val="22"/>
          <w:szCs w:val="22"/>
        </w:rPr>
        <w:t>部</w:t>
      </w:r>
      <w:r w:rsidR="00395E37" w:rsidRPr="00B812C9">
        <w:rPr>
          <w:rFonts w:ascii="微软雅黑" w:eastAsia="微软雅黑" w:hAnsi="微软雅黑" w:cs="宋体" w:hint="eastAsia"/>
          <w:b/>
          <w:kern w:val="0"/>
          <w:sz w:val="22"/>
          <w:szCs w:val="22"/>
        </w:rPr>
        <w:t>）</w:t>
      </w:r>
    </w:p>
    <w:p w:rsidR="00552FE0" w:rsidRPr="00B812C9" w:rsidRDefault="00552FE0" w:rsidP="00552FE0">
      <w:pPr>
        <w:widowControl/>
        <w:shd w:val="clear" w:color="auto" w:fill="FFFFFF"/>
        <w:spacing w:line="120" w:lineRule="exact"/>
        <w:jc w:val="left"/>
        <w:rPr>
          <w:rFonts w:ascii="微软雅黑" w:eastAsia="微软雅黑" w:hAnsi="微软雅黑" w:cs="宋体"/>
          <w:b/>
          <w:kern w:val="0"/>
          <w:sz w:val="22"/>
          <w:szCs w:val="22"/>
        </w:rPr>
      </w:pPr>
      <w:r w:rsidRPr="00B812C9">
        <w:rPr>
          <w:rFonts w:ascii="微软雅黑" w:eastAsia="微软雅黑" w:hAnsi="微软雅黑" w:cs="宋体" w:hint="eastAsia"/>
          <w:b/>
          <w:kern w:val="0"/>
          <w:sz w:val="22"/>
          <w:szCs w:val="22"/>
        </w:rPr>
        <w:t>------------------------------------------------------------------------------------------------------------</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1．中华人民共和国刑事诉讼法</w:t>
      </w:r>
      <w:r w:rsidR="00395E37" w:rsidRPr="00B812C9">
        <w:rPr>
          <w:rFonts w:ascii="微软雅黑" w:eastAsia="微软雅黑" w:hAnsi="微软雅黑" w:cs="宋体" w:hint="eastAsia"/>
          <w:kern w:val="0"/>
          <w:sz w:val="18"/>
          <w:szCs w:val="18"/>
        </w:rPr>
        <w:t>（1979年通过，1996年修正，2012年修正，2018年修正）</w:t>
      </w:r>
    </w:p>
    <w:p w:rsidR="00395E37" w:rsidRPr="00B812C9" w:rsidRDefault="00B14D50" w:rsidP="00395E37">
      <w:pPr>
        <w:widowControl/>
        <w:shd w:val="clear" w:color="auto" w:fill="FFFFFF"/>
        <w:spacing w:line="260" w:lineRule="exact"/>
        <w:jc w:val="left"/>
        <w:rPr>
          <w:rFonts w:ascii="微软雅黑" w:eastAsia="微软雅黑" w:hAnsi="微软雅黑" w:cs="宋体"/>
          <w:b/>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2．全国人民代表大会常务委员会关于对中华人民共和国缔结或者参加的国际条约所规定的罪行行使刑事管辖权的决定</w:t>
      </w:r>
      <w:r w:rsidRPr="00B812C9">
        <w:rPr>
          <w:rFonts w:ascii="微软雅黑" w:eastAsia="微软雅黑" w:hAnsi="微软雅黑" w:cs="宋体" w:hint="eastAsia"/>
          <w:kern w:val="0"/>
          <w:sz w:val="18"/>
          <w:szCs w:val="18"/>
        </w:rPr>
        <w:t>(</w:t>
      </w:r>
      <w:r w:rsidR="00395E37" w:rsidRPr="00B812C9">
        <w:rPr>
          <w:rFonts w:ascii="微软雅黑" w:eastAsia="微软雅黑" w:hAnsi="微软雅黑" w:cs="宋体" w:hint="eastAsia"/>
          <w:kern w:val="0"/>
          <w:sz w:val="18"/>
          <w:szCs w:val="18"/>
        </w:rPr>
        <w:t>1987年通过</w:t>
      </w:r>
      <w:r w:rsidRPr="00B812C9">
        <w:rPr>
          <w:rFonts w:ascii="微软雅黑" w:eastAsia="微软雅黑" w:hAnsi="微软雅黑" w:cs="宋体" w:hint="eastAsia"/>
          <w:kern w:val="0"/>
          <w:sz w:val="18"/>
          <w:szCs w:val="18"/>
        </w:rPr>
        <w:t>)</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3．中华人民共和国行政诉讼法</w:t>
      </w:r>
      <w:r w:rsidR="00395E37" w:rsidRPr="00B812C9">
        <w:rPr>
          <w:rFonts w:ascii="微软雅黑" w:eastAsia="微软雅黑" w:hAnsi="微软雅黑" w:cs="宋体" w:hint="eastAsia"/>
          <w:kern w:val="0"/>
          <w:sz w:val="18"/>
          <w:szCs w:val="18"/>
        </w:rPr>
        <w:t>（1989年通过，2014年修正，2017年修正）</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4．中华人民共和国民事诉讼法</w:t>
      </w:r>
      <w:r w:rsidR="00395E37" w:rsidRPr="00B812C9">
        <w:rPr>
          <w:rFonts w:ascii="微软雅黑" w:eastAsia="微软雅黑" w:hAnsi="微软雅黑" w:cs="宋体" w:hint="eastAsia"/>
          <w:kern w:val="0"/>
          <w:sz w:val="18"/>
          <w:szCs w:val="18"/>
        </w:rPr>
        <w:t>（1991年通过，2007年修正，2012年修正，2017年修正，2021年修正）</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5．中华人民共和国仲裁法</w:t>
      </w:r>
      <w:r w:rsidR="00395E37" w:rsidRPr="00B812C9">
        <w:rPr>
          <w:rFonts w:ascii="微软雅黑" w:eastAsia="微软雅黑" w:hAnsi="微软雅黑" w:cs="宋体" w:hint="eastAsia"/>
          <w:kern w:val="0"/>
          <w:sz w:val="18"/>
          <w:szCs w:val="18"/>
        </w:rPr>
        <w:t>（1994年通过，2009年修正，2017年修正）</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6．中华人民共和国海事诉讼特别程序法</w:t>
      </w:r>
      <w:r w:rsidR="00395E37" w:rsidRPr="00B812C9">
        <w:rPr>
          <w:rFonts w:ascii="微软雅黑" w:eastAsia="微软雅黑" w:hAnsi="微软雅黑" w:cs="宋体" w:hint="eastAsia"/>
          <w:kern w:val="0"/>
          <w:sz w:val="18"/>
          <w:szCs w:val="18"/>
        </w:rPr>
        <w:t>（1999年通过）</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7．中华人民共和国引渡法</w:t>
      </w:r>
      <w:r w:rsidR="00395E37" w:rsidRPr="00B812C9">
        <w:rPr>
          <w:rFonts w:ascii="微软雅黑" w:eastAsia="微软雅黑" w:hAnsi="微软雅黑" w:cs="宋体" w:hint="eastAsia"/>
          <w:kern w:val="0"/>
          <w:sz w:val="18"/>
          <w:szCs w:val="18"/>
        </w:rPr>
        <w:t>（2000年通过）</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8．中华人民共和国劳动争议调解仲裁法</w:t>
      </w:r>
      <w:r w:rsidR="00395E37" w:rsidRPr="00B812C9">
        <w:rPr>
          <w:rFonts w:ascii="微软雅黑" w:eastAsia="微软雅黑" w:hAnsi="微软雅黑" w:cs="宋体" w:hint="eastAsia"/>
          <w:kern w:val="0"/>
          <w:sz w:val="18"/>
          <w:szCs w:val="18"/>
        </w:rPr>
        <w:t>（2007年通过）</w:t>
      </w:r>
    </w:p>
    <w:p w:rsidR="00395E37" w:rsidRPr="00B812C9" w:rsidRDefault="00B14D50"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0</w:t>
      </w:r>
      <w:r w:rsidR="00395E37" w:rsidRPr="00B812C9">
        <w:rPr>
          <w:rFonts w:ascii="微软雅黑" w:eastAsia="微软雅黑" w:hAnsi="微软雅黑" w:cs="宋体" w:hint="eastAsia"/>
          <w:b/>
          <w:kern w:val="0"/>
          <w:sz w:val="18"/>
          <w:szCs w:val="18"/>
        </w:rPr>
        <w:t>9．中华人民共和国农村土地承包经营纠纷调解仲裁法</w:t>
      </w:r>
      <w:r w:rsidR="00395E37" w:rsidRPr="00B812C9">
        <w:rPr>
          <w:rFonts w:ascii="微软雅黑" w:eastAsia="微软雅黑" w:hAnsi="微软雅黑" w:cs="宋体" w:hint="eastAsia"/>
          <w:kern w:val="0"/>
          <w:sz w:val="18"/>
          <w:szCs w:val="18"/>
        </w:rPr>
        <w:t>（2009年通过）</w:t>
      </w:r>
    </w:p>
    <w:p w:rsidR="00395E37" w:rsidRPr="00B812C9" w:rsidRDefault="00395E37" w:rsidP="00395E37">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10．中华人民共和国人民调解法</w:t>
      </w:r>
      <w:r w:rsidRPr="00B812C9">
        <w:rPr>
          <w:rFonts w:ascii="微软雅黑" w:eastAsia="微软雅黑" w:hAnsi="微软雅黑" w:cs="宋体" w:hint="eastAsia"/>
          <w:kern w:val="0"/>
          <w:sz w:val="18"/>
          <w:szCs w:val="18"/>
        </w:rPr>
        <w:t>（2010年通过）</w:t>
      </w:r>
    </w:p>
    <w:p w:rsidR="003B2256" w:rsidRPr="00B812C9" w:rsidRDefault="00395E37" w:rsidP="00552FE0">
      <w:pPr>
        <w:widowControl/>
        <w:shd w:val="clear" w:color="auto" w:fill="FFFFFF"/>
        <w:spacing w:line="260" w:lineRule="exact"/>
        <w:jc w:val="left"/>
        <w:rPr>
          <w:rFonts w:ascii="微软雅黑" w:eastAsia="微软雅黑" w:hAnsi="微软雅黑" w:cs="宋体"/>
          <w:kern w:val="0"/>
          <w:sz w:val="18"/>
          <w:szCs w:val="18"/>
        </w:rPr>
      </w:pPr>
      <w:r w:rsidRPr="00B812C9">
        <w:rPr>
          <w:rFonts w:ascii="微软雅黑" w:eastAsia="微软雅黑" w:hAnsi="微软雅黑" w:cs="宋体" w:hint="eastAsia"/>
          <w:b/>
          <w:kern w:val="0"/>
          <w:sz w:val="18"/>
          <w:szCs w:val="18"/>
        </w:rPr>
        <w:t>11．中华人民共和国国际刑事司法协助法</w:t>
      </w:r>
      <w:r w:rsidRPr="00B812C9">
        <w:rPr>
          <w:rFonts w:ascii="微软雅黑" w:eastAsia="微软雅黑" w:hAnsi="微软雅黑" w:cs="宋体" w:hint="eastAsia"/>
          <w:kern w:val="0"/>
          <w:sz w:val="18"/>
          <w:szCs w:val="18"/>
        </w:rPr>
        <w:t>（2018年通过）</w:t>
      </w:r>
    </w:p>
    <w:sectPr w:rsidR="003B2256" w:rsidRPr="00B812C9" w:rsidSect="00143413">
      <w:footerReference w:type="even" r:id="rId10"/>
      <w:footerReference w:type="default" r:id="rId11"/>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3E9" w:rsidRDefault="00C363E9" w:rsidP="003B2256">
      <w:r>
        <w:separator/>
      </w:r>
    </w:p>
  </w:endnote>
  <w:endnote w:type="continuationSeparator" w:id="0">
    <w:p w:rsidR="00C363E9" w:rsidRDefault="00C363E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微软雅黑 Light">
    <w:panose1 w:val="020B0502040204020203"/>
    <w:charset w:val="86"/>
    <w:family w:val="swiss"/>
    <w:pitch w:val="variable"/>
    <w:sig w:usb0="A00002BF" w:usb1="28CF001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E0" w:rsidRDefault="009C6EC0">
    <w:pPr>
      <w:tabs>
        <w:tab w:val="center" w:pos="4153"/>
        <w:tab w:val="right" w:pos="8306"/>
      </w:tabs>
      <w:rPr>
        <w:rFonts w:ascii="宋体" w:hAnsi="宋体" w:cs="宋体"/>
        <w:sz w:val="28"/>
        <w:szCs w:val="28"/>
      </w:rPr>
    </w:pPr>
    <w:r w:rsidRPr="009C6EC0">
      <w:rPr>
        <w:sz w:val="28"/>
      </w:rPr>
      <w:pict>
        <v:shapetype id="_x0000_t202" coordsize="21600,21600" o:spt="202" path="m,l,21600r21600,l21600,xe">
          <v:stroke joinstyle="miter"/>
          <v:path gradientshapeok="t" o:connecttype="rect"/>
        </v:shapetype>
        <v:shape id="_x0000_s3073" type="#_x0000_t202" style="position:absolute;left:0;text-align:left;margin-left:2496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552FE0" w:rsidRDefault="00552FE0">
                <w:pPr>
                  <w:pStyle w:val="a3"/>
                  <w:ind w:leftChars="100" w:left="210"/>
                  <w:jc w:val="both"/>
                  <w:rPr>
                    <w:rFonts w:ascii="宋体" w:hAnsi="宋体" w:cs="宋体"/>
                    <w:sz w:val="28"/>
                    <w:szCs w:val="28"/>
                  </w:rPr>
                </w:pPr>
                <w:r>
                  <w:rPr>
                    <w:rFonts w:ascii="宋体" w:hAnsi="宋体" w:cs="宋体" w:hint="eastAsia"/>
                    <w:sz w:val="28"/>
                    <w:szCs w:val="28"/>
                  </w:rPr>
                  <w:t xml:space="preserve">－ </w:t>
                </w:r>
                <w:r w:rsidR="009C6EC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C6EC0">
                  <w:rPr>
                    <w:rFonts w:ascii="宋体" w:hAnsi="宋体" w:cs="宋体" w:hint="eastAsia"/>
                    <w:sz w:val="28"/>
                    <w:szCs w:val="28"/>
                  </w:rPr>
                  <w:fldChar w:fldCharType="separate"/>
                </w:r>
                <w:r>
                  <w:rPr>
                    <w:rFonts w:ascii="宋体" w:hAnsi="宋体" w:cs="宋体"/>
                    <w:noProof/>
                    <w:sz w:val="28"/>
                    <w:szCs w:val="28"/>
                  </w:rPr>
                  <w:t>2</w:t>
                </w:r>
                <w:r w:rsidR="009C6EC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E0" w:rsidRDefault="009C6EC0">
    <w:pPr>
      <w:tabs>
        <w:tab w:val="center" w:pos="4153"/>
        <w:tab w:val="right" w:pos="8306"/>
      </w:tabs>
      <w:rPr>
        <w:rFonts w:ascii="宋体" w:hAnsi="宋体" w:cs="宋体"/>
        <w:sz w:val="28"/>
        <w:szCs w:val="28"/>
      </w:rPr>
    </w:pPr>
    <w:r w:rsidRPr="009C6EC0">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552FE0" w:rsidRDefault="00552FE0">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C6EC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C6EC0">
                  <w:rPr>
                    <w:rFonts w:ascii="宋体" w:hAnsi="宋体" w:cs="宋体" w:hint="eastAsia"/>
                    <w:sz w:val="28"/>
                    <w:szCs w:val="28"/>
                  </w:rPr>
                  <w:fldChar w:fldCharType="separate"/>
                </w:r>
                <w:r w:rsidR="00B812C9">
                  <w:rPr>
                    <w:rFonts w:ascii="宋体" w:hAnsi="宋体" w:cs="宋体"/>
                    <w:noProof/>
                    <w:sz w:val="28"/>
                    <w:szCs w:val="28"/>
                  </w:rPr>
                  <w:t>6</w:t>
                </w:r>
                <w:r w:rsidR="009C6EC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3E9" w:rsidRDefault="00C363E9" w:rsidP="003B2256">
      <w:r>
        <w:separator/>
      </w:r>
    </w:p>
  </w:footnote>
  <w:footnote w:type="continuationSeparator" w:id="0">
    <w:p w:rsidR="00C363E9" w:rsidRDefault="00C363E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25A10"/>
    <w:rsid w:val="000845CA"/>
    <w:rsid w:val="00097C79"/>
    <w:rsid w:val="000B0550"/>
    <w:rsid w:val="000B295B"/>
    <w:rsid w:val="000F7FA5"/>
    <w:rsid w:val="001071A7"/>
    <w:rsid w:val="001115B7"/>
    <w:rsid w:val="00143413"/>
    <w:rsid w:val="001624DE"/>
    <w:rsid w:val="00195E14"/>
    <w:rsid w:val="001B4DEA"/>
    <w:rsid w:val="001F53B6"/>
    <w:rsid w:val="0020206F"/>
    <w:rsid w:val="00216773"/>
    <w:rsid w:val="002174F1"/>
    <w:rsid w:val="00260691"/>
    <w:rsid w:val="00290080"/>
    <w:rsid w:val="0029702C"/>
    <w:rsid w:val="002A66C3"/>
    <w:rsid w:val="002E2640"/>
    <w:rsid w:val="002E438B"/>
    <w:rsid w:val="00323D76"/>
    <w:rsid w:val="00347920"/>
    <w:rsid w:val="0035096B"/>
    <w:rsid w:val="00360F06"/>
    <w:rsid w:val="00395E37"/>
    <w:rsid w:val="003B2256"/>
    <w:rsid w:val="003D20CA"/>
    <w:rsid w:val="003E2FB7"/>
    <w:rsid w:val="004064E8"/>
    <w:rsid w:val="00426DD4"/>
    <w:rsid w:val="004478BF"/>
    <w:rsid w:val="00451F7B"/>
    <w:rsid w:val="004B3921"/>
    <w:rsid w:val="004C65F5"/>
    <w:rsid w:val="004F7F94"/>
    <w:rsid w:val="00502A92"/>
    <w:rsid w:val="00542350"/>
    <w:rsid w:val="00552FE0"/>
    <w:rsid w:val="00554EB8"/>
    <w:rsid w:val="00556514"/>
    <w:rsid w:val="00585A0B"/>
    <w:rsid w:val="005A1032"/>
    <w:rsid w:val="005C61FF"/>
    <w:rsid w:val="005D2CDF"/>
    <w:rsid w:val="00602142"/>
    <w:rsid w:val="00621954"/>
    <w:rsid w:val="00622D6A"/>
    <w:rsid w:val="0064282F"/>
    <w:rsid w:val="006549B7"/>
    <w:rsid w:val="00671087"/>
    <w:rsid w:val="00674427"/>
    <w:rsid w:val="00690873"/>
    <w:rsid w:val="006B0EFB"/>
    <w:rsid w:val="006B3837"/>
    <w:rsid w:val="006C24DB"/>
    <w:rsid w:val="006E5577"/>
    <w:rsid w:val="007630C3"/>
    <w:rsid w:val="00793835"/>
    <w:rsid w:val="007A5877"/>
    <w:rsid w:val="007B0DAB"/>
    <w:rsid w:val="007C61C4"/>
    <w:rsid w:val="007D4D69"/>
    <w:rsid w:val="007D622F"/>
    <w:rsid w:val="00803A63"/>
    <w:rsid w:val="00807353"/>
    <w:rsid w:val="00815A01"/>
    <w:rsid w:val="00822F65"/>
    <w:rsid w:val="00856FDD"/>
    <w:rsid w:val="00872005"/>
    <w:rsid w:val="00882AB4"/>
    <w:rsid w:val="008C3497"/>
    <w:rsid w:val="008C7A67"/>
    <w:rsid w:val="008D3789"/>
    <w:rsid w:val="008D7534"/>
    <w:rsid w:val="008E71BC"/>
    <w:rsid w:val="0097428D"/>
    <w:rsid w:val="00984D89"/>
    <w:rsid w:val="009969A5"/>
    <w:rsid w:val="009C44F3"/>
    <w:rsid w:val="009C6EC0"/>
    <w:rsid w:val="009E1211"/>
    <w:rsid w:val="009E1F4C"/>
    <w:rsid w:val="00A138EB"/>
    <w:rsid w:val="00A210CC"/>
    <w:rsid w:val="00A425A5"/>
    <w:rsid w:val="00A54D39"/>
    <w:rsid w:val="00A55F45"/>
    <w:rsid w:val="00A563A1"/>
    <w:rsid w:val="00A64F0C"/>
    <w:rsid w:val="00A8144F"/>
    <w:rsid w:val="00A86013"/>
    <w:rsid w:val="00AD0D37"/>
    <w:rsid w:val="00AD1179"/>
    <w:rsid w:val="00AD5FA7"/>
    <w:rsid w:val="00AD6DFB"/>
    <w:rsid w:val="00B018E5"/>
    <w:rsid w:val="00B10AE1"/>
    <w:rsid w:val="00B10CFD"/>
    <w:rsid w:val="00B14D50"/>
    <w:rsid w:val="00B812C9"/>
    <w:rsid w:val="00BA3FEF"/>
    <w:rsid w:val="00BC04B8"/>
    <w:rsid w:val="00BD54A0"/>
    <w:rsid w:val="00C12688"/>
    <w:rsid w:val="00C176FB"/>
    <w:rsid w:val="00C21858"/>
    <w:rsid w:val="00C363E9"/>
    <w:rsid w:val="00C539DE"/>
    <w:rsid w:val="00C661C5"/>
    <w:rsid w:val="00C83380"/>
    <w:rsid w:val="00CC7B32"/>
    <w:rsid w:val="00CF39F7"/>
    <w:rsid w:val="00D23BE1"/>
    <w:rsid w:val="00D31788"/>
    <w:rsid w:val="00D43898"/>
    <w:rsid w:val="00D47D5E"/>
    <w:rsid w:val="00D619CC"/>
    <w:rsid w:val="00D771C4"/>
    <w:rsid w:val="00DC290F"/>
    <w:rsid w:val="00DD58FE"/>
    <w:rsid w:val="00DF77D5"/>
    <w:rsid w:val="00E37D26"/>
    <w:rsid w:val="00E52C24"/>
    <w:rsid w:val="00E564A7"/>
    <w:rsid w:val="00E675AF"/>
    <w:rsid w:val="00E67D2D"/>
    <w:rsid w:val="00E769EB"/>
    <w:rsid w:val="00EF1388"/>
    <w:rsid w:val="00F040C7"/>
    <w:rsid w:val="00F20EB7"/>
    <w:rsid w:val="00F33196"/>
    <w:rsid w:val="00F509DE"/>
    <w:rsid w:val="00F536AF"/>
    <w:rsid w:val="00F612EC"/>
    <w:rsid w:val="00F76C10"/>
    <w:rsid w:val="00F96AE7"/>
    <w:rsid w:val="00FA5538"/>
    <w:rsid w:val="00FA639F"/>
    <w:rsid w:val="00FE3862"/>
    <w:rsid w:val="00FF4BC9"/>
    <w:rsid w:val="00FF5632"/>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pc.gov.cn/npc/c30834/202303/6695905f16fa4f2ab0d24008db1410fc.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c.gov.cn/npc/c30834/202303/6695905f16fa4f2ab0d24008db1410fc.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pc.gov.cn/npc/c30834/202303/6695905f16fa4f2ab0d24008db1410fc.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684</TotalTime>
  <Pages>6</Pages>
  <Words>1949</Words>
  <Characters>11113</Characters>
  <Application>Microsoft Office Word</Application>
  <DocSecurity>0</DocSecurity>
  <Lines>92</Lines>
  <Paragraphs>26</Paragraphs>
  <ScaleCrop>false</ScaleCrop>
  <Company>Newdaxie</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creator>新大榭</dc:creator>
  <cp:lastModifiedBy>Zhanglb</cp:lastModifiedBy>
  <cp:revision>87</cp:revision>
  <dcterms:created xsi:type="dcterms:W3CDTF">2017-11-02T15:25:00Z</dcterms:created>
  <dcterms:modified xsi:type="dcterms:W3CDTF">2023-10-08T04:14:00Z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